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41" w:type="dxa"/>
        <w:tblInd w:w="30" w:type="dxa"/>
        <w:tblLook w:val="04A0" w:firstRow="1" w:lastRow="0" w:firstColumn="1" w:lastColumn="0" w:noHBand="0" w:noVBand="1"/>
      </w:tblPr>
      <w:tblGrid>
        <w:gridCol w:w="2870"/>
        <w:gridCol w:w="2045"/>
        <w:gridCol w:w="1219"/>
        <w:gridCol w:w="1219"/>
        <w:gridCol w:w="2045"/>
        <w:gridCol w:w="2870"/>
        <w:gridCol w:w="2873"/>
      </w:tblGrid>
      <w:tr w:rsidR="005D1484" w:rsidRPr="005D1484" w14:paraId="09949B28" w14:textId="77777777" w:rsidTr="00ED68DE">
        <w:trPr>
          <w:trHeight w:val="481"/>
        </w:trPr>
        <w:tc>
          <w:tcPr>
            <w:tcW w:w="93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9F40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68684A"/>
                <w:sz w:val="52"/>
                <w:szCs w:val="52"/>
              </w:rPr>
            </w:pPr>
            <w:r w:rsidRPr="005D1484">
              <w:rPr>
                <w:rFonts w:ascii="Book Antiqua" w:eastAsia="Times New Roman" w:hAnsi="Book Antiqua" w:cs="Times New Roman"/>
                <w:color w:val="68684A"/>
                <w:sz w:val="52"/>
                <w:szCs w:val="52"/>
              </w:rPr>
              <w:t>EMPLOYEE ACTION PLAN</w:t>
            </w:r>
          </w:p>
        </w:tc>
        <w:tc>
          <w:tcPr>
            <w:tcW w:w="5743" w:type="dxa"/>
            <w:gridSpan w:val="2"/>
            <w:tcBorders>
              <w:top w:val="single" w:sz="4" w:space="0" w:color="DCD084"/>
              <w:left w:val="single" w:sz="4" w:space="0" w:color="DCD084"/>
              <w:bottom w:val="single" w:sz="4" w:space="0" w:color="DCD084"/>
              <w:right w:val="nil"/>
            </w:tcBorders>
            <w:shd w:val="clear" w:color="000000" w:fill="68684A"/>
            <w:noWrap/>
            <w:vAlign w:val="center"/>
            <w:hideMark/>
          </w:tcPr>
          <w:p w14:paraId="18E44E18" w14:textId="77777777" w:rsidR="005D1484" w:rsidRPr="005D1484" w:rsidRDefault="005D1484" w:rsidP="005D1484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5D1484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DATE</w:t>
            </w:r>
          </w:p>
        </w:tc>
      </w:tr>
      <w:tr w:rsidR="005D1484" w:rsidRPr="005D1484" w14:paraId="75FC0384" w14:textId="77777777" w:rsidTr="00ED68DE">
        <w:trPr>
          <w:trHeight w:val="361"/>
        </w:trPr>
        <w:tc>
          <w:tcPr>
            <w:tcW w:w="93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0F5FF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68684A"/>
                <w:sz w:val="52"/>
                <w:szCs w:val="52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DCD08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EE6A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7AB3D4A0" w14:textId="77777777" w:rsidTr="00ED68DE">
        <w:trPr>
          <w:trHeight w:val="481"/>
        </w:trPr>
        <w:tc>
          <w:tcPr>
            <w:tcW w:w="4915" w:type="dxa"/>
            <w:gridSpan w:val="2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68684A"/>
            <w:noWrap/>
            <w:vAlign w:val="center"/>
            <w:hideMark/>
          </w:tcPr>
          <w:p w14:paraId="601FC2D5" w14:textId="77777777" w:rsidR="005D1484" w:rsidRPr="005D1484" w:rsidRDefault="005D1484" w:rsidP="005D1484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5D1484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EMPLOYEE</w:t>
            </w:r>
          </w:p>
        </w:tc>
        <w:tc>
          <w:tcPr>
            <w:tcW w:w="4483" w:type="dxa"/>
            <w:gridSpan w:val="3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68684A"/>
            <w:noWrap/>
            <w:vAlign w:val="center"/>
            <w:hideMark/>
          </w:tcPr>
          <w:p w14:paraId="3D82442A" w14:textId="77777777" w:rsidR="005D1484" w:rsidRPr="005D1484" w:rsidRDefault="005D1484" w:rsidP="005D1484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5D1484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SUPERVISOR</w:t>
            </w:r>
          </w:p>
        </w:tc>
        <w:tc>
          <w:tcPr>
            <w:tcW w:w="5743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68684A"/>
            <w:noWrap/>
            <w:vAlign w:val="center"/>
            <w:hideMark/>
          </w:tcPr>
          <w:p w14:paraId="497DD07B" w14:textId="77777777" w:rsidR="005D1484" w:rsidRPr="005D1484" w:rsidRDefault="005D1484" w:rsidP="005D1484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5D1484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TRAINER</w:t>
            </w:r>
          </w:p>
        </w:tc>
      </w:tr>
      <w:tr w:rsidR="005D1484" w:rsidRPr="005D1484" w14:paraId="10E712B1" w14:textId="77777777" w:rsidTr="00ED68DE">
        <w:trPr>
          <w:trHeight w:val="361"/>
        </w:trPr>
        <w:tc>
          <w:tcPr>
            <w:tcW w:w="4915" w:type="dxa"/>
            <w:gridSpan w:val="2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nil"/>
            </w:tcBorders>
            <w:shd w:val="clear" w:color="auto" w:fill="auto"/>
            <w:noWrap/>
            <w:vAlign w:val="center"/>
            <w:hideMark/>
          </w:tcPr>
          <w:p w14:paraId="5FF0E513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3" w:type="dxa"/>
            <w:gridSpan w:val="3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3790F9EC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3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4FD09B6A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19F8B40A" w14:textId="77777777" w:rsidTr="00ED68DE">
        <w:trPr>
          <w:trHeight w:val="481"/>
        </w:trPr>
        <w:tc>
          <w:tcPr>
            <w:tcW w:w="15141" w:type="dxa"/>
            <w:gridSpan w:val="7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68684A"/>
            <w:noWrap/>
            <w:vAlign w:val="center"/>
            <w:hideMark/>
          </w:tcPr>
          <w:p w14:paraId="0BC4DA55" w14:textId="77777777" w:rsidR="005D1484" w:rsidRPr="005D1484" w:rsidRDefault="005D1484" w:rsidP="005D1484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5D1484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TEAM MEMBERS</w:t>
            </w:r>
          </w:p>
        </w:tc>
      </w:tr>
      <w:tr w:rsidR="005D1484" w:rsidRPr="005D1484" w14:paraId="10B947DD" w14:textId="77777777" w:rsidTr="00ED68DE">
        <w:trPr>
          <w:trHeight w:val="36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751FB035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5BB7D385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363A6F4E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7ACCE2F1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212B2F10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2A2AB477" w14:textId="77777777" w:rsidTr="00ED68DE">
        <w:trPr>
          <w:trHeight w:val="36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2F06B4F7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2F592CBE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0B1633AB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6DC8D4E6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4C9C7B15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32967E31" w14:textId="77777777" w:rsidTr="00ED68DE">
        <w:trPr>
          <w:trHeight w:val="36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4359F8EB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6DAF3858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7611742A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16A25430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6C8482B0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7A09E1F5" w14:textId="77777777" w:rsidTr="00ED68DE">
        <w:trPr>
          <w:trHeight w:val="36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5273F923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46299DAA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45925674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1A0B75DC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44B54AF8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5A189C65" w14:textId="77777777" w:rsidTr="00ED68DE">
        <w:trPr>
          <w:trHeight w:val="481"/>
        </w:trPr>
        <w:tc>
          <w:tcPr>
            <w:tcW w:w="15141" w:type="dxa"/>
            <w:gridSpan w:val="7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68684A"/>
            <w:noWrap/>
            <w:vAlign w:val="center"/>
            <w:hideMark/>
          </w:tcPr>
          <w:p w14:paraId="682E7A59" w14:textId="77777777" w:rsidR="005D1484" w:rsidRPr="005D1484" w:rsidRDefault="005D1484" w:rsidP="005D1484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5D1484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DESIRED ACHIEVEMENTS</w:t>
            </w:r>
          </w:p>
        </w:tc>
      </w:tr>
      <w:tr w:rsidR="005D1484" w:rsidRPr="005D1484" w14:paraId="6A460327" w14:textId="77777777" w:rsidTr="00ED68DE">
        <w:trPr>
          <w:trHeight w:val="1004"/>
        </w:trPr>
        <w:tc>
          <w:tcPr>
            <w:tcW w:w="15141" w:type="dxa"/>
            <w:gridSpan w:val="7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7D34B664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161F9BA4" w14:textId="77777777" w:rsidTr="00ED68DE">
        <w:trPr>
          <w:trHeight w:val="481"/>
        </w:trPr>
        <w:tc>
          <w:tcPr>
            <w:tcW w:w="15141" w:type="dxa"/>
            <w:gridSpan w:val="7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68684A"/>
            <w:noWrap/>
            <w:vAlign w:val="center"/>
            <w:hideMark/>
          </w:tcPr>
          <w:p w14:paraId="1AF3CD81" w14:textId="77777777" w:rsidR="005D1484" w:rsidRPr="005D1484" w:rsidRDefault="005D1484" w:rsidP="005D1484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5D1484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KNOWN PROBLEM AREAS</w:t>
            </w:r>
          </w:p>
        </w:tc>
      </w:tr>
      <w:tr w:rsidR="005D1484" w:rsidRPr="005D1484" w14:paraId="5C8284CE" w14:textId="77777777" w:rsidTr="00ED68DE">
        <w:trPr>
          <w:trHeight w:val="1004"/>
        </w:trPr>
        <w:tc>
          <w:tcPr>
            <w:tcW w:w="15141" w:type="dxa"/>
            <w:gridSpan w:val="7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5A2AAE2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1A04CD0C" w14:textId="77777777" w:rsidTr="00ED68DE">
        <w:trPr>
          <w:trHeight w:val="722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68684A"/>
            <w:vAlign w:val="center"/>
            <w:hideMark/>
          </w:tcPr>
          <w:p w14:paraId="162DB179" w14:textId="77777777" w:rsidR="005D1484" w:rsidRPr="005D1484" w:rsidRDefault="005D1484" w:rsidP="005D1484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 w:rsidRPr="005D1484"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SEQUENTIAL STRATEGIC ACTION DESCRIPTIONS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68684A"/>
            <w:vAlign w:val="center"/>
            <w:hideMark/>
          </w:tcPr>
          <w:p w14:paraId="71FE323D" w14:textId="77777777" w:rsidR="005D1484" w:rsidRPr="005D1484" w:rsidRDefault="005D1484" w:rsidP="005D1484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 w:rsidRPr="005D1484"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PARTY / DEPT RESPONSIBLE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68684A"/>
            <w:vAlign w:val="center"/>
            <w:hideMark/>
          </w:tcPr>
          <w:p w14:paraId="3FDA52B5" w14:textId="77777777" w:rsidR="005D1484" w:rsidRPr="005D1484" w:rsidRDefault="005D1484" w:rsidP="005D1484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 w:rsidRPr="005D1484"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DATE TO BEGIN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68684A"/>
            <w:vAlign w:val="center"/>
            <w:hideMark/>
          </w:tcPr>
          <w:p w14:paraId="35A3D008" w14:textId="77777777" w:rsidR="005D1484" w:rsidRPr="005D1484" w:rsidRDefault="005D1484" w:rsidP="005D1484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 w:rsidRPr="005D1484"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DATE DUE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68684A"/>
            <w:vAlign w:val="center"/>
            <w:hideMark/>
          </w:tcPr>
          <w:p w14:paraId="68709A6C" w14:textId="77777777" w:rsidR="005D1484" w:rsidRPr="005D1484" w:rsidRDefault="005D1484" w:rsidP="005D1484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 w:rsidRPr="005D1484"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RESOURCES  REQUIRED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68684A"/>
            <w:vAlign w:val="center"/>
            <w:hideMark/>
          </w:tcPr>
          <w:p w14:paraId="42E10111" w14:textId="77777777" w:rsidR="005D1484" w:rsidRPr="005D1484" w:rsidRDefault="005D1484" w:rsidP="005D1484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 w:rsidRPr="005D1484"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DESIRED OUTCOME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68684A"/>
            <w:vAlign w:val="center"/>
            <w:hideMark/>
          </w:tcPr>
          <w:p w14:paraId="4CF2CF3A" w14:textId="77777777" w:rsidR="005D1484" w:rsidRPr="005D1484" w:rsidRDefault="005D1484" w:rsidP="005D1484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 w:rsidRPr="005D1484"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  <w:t>EVALUATION PLAN</w:t>
            </w:r>
          </w:p>
        </w:tc>
      </w:tr>
      <w:tr w:rsidR="005D1484" w:rsidRPr="005D1484" w14:paraId="41911F1F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453B0B31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 xml:space="preserve">1.)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05293BBC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19E5421D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0B260976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4D45ACD0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05038334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72CD1AFC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2CF02828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7763BF8D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2.)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48B87584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67811501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E0FAF36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1AC1A162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1158DC42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19069789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5F6F73BA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144141A7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3.)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26806336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266AC34B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68D2E252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7D4147F7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4C72C950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6AA1E231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6D03F467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1B77F0F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4.)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07925026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13197249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2422200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4E1F3EC7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1FB83DE6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7A2B5FB7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6B66993F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4BC3F63F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5.)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37CABF34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78161271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01CE701E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67AFD423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5F6A271F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066BAA08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53B3B5A2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A11E365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6.)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7B4D8DE7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6949CC8E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4F394451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62FEC45F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62C04E65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068C6963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2459FE16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304BEA4F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7.)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6B68A619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28B8FF46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5C25F360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36F686A3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2A97F01C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21E3344C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79A6252C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2B75477E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8.)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4D447AC6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726DB24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08B1CC6C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27FC04A2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0A4A7393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65409522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2EA4CAD4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</w:tcPr>
          <w:p w14:paraId="75ECF16E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</w:tcPr>
          <w:p w14:paraId="1DF71142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</w:tcPr>
          <w:p w14:paraId="2A5DD40A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</w:tcPr>
          <w:p w14:paraId="6C9C4CE9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</w:tcPr>
          <w:p w14:paraId="433F7936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</w:tcPr>
          <w:p w14:paraId="7519DC1D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</w:tcPr>
          <w:p w14:paraId="7C1E3A05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</w:p>
        </w:tc>
      </w:tr>
      <w:tr w:rsidR="005D1484" w:rsidRPr="005D1484" w14:paraId="0EC2B80E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0305E7FC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9.)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14A14E2B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0B409421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477F6B90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7E4E4847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1C37CB40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237D08AE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58B1BFBB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F1BB771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10.)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45595965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0FC74E63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6C16E582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456F993F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6556EAD0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27B211A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59C21109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3615483E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11.)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69814E29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20A05A5B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42B71845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052AE649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59D1427A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4BF038DB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7BB00583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05145A31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12.)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78D4CE0F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16F20180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D303C47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1E855326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7BD3AD18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02A47F30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19AB602E" w14:textId="77777777" w:rsidTr="00ED68DE">
        <w:trPr>
          <w:trHeight w:val="481"/>
        </w:trPr>
        <w:tc>
          <w:tcPr>
            <w:tcW w:w="15141" w:type="dxa"/>
            <w:gridSpan w:val="7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68684A"/>
            <w:noWrap/>
            <w:vAlign w:val="center"/>
            <w:hideMark/>
          </w:tcPr>
          <w:p w14:paraId="2AD071D2" w14:textId="77777777" w:rsidR="005D1484" w:rsidRPr="005D1484" w:rsidRDefault="005D1484" w:rsidP="005D1484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5D1484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ADDITIONAL NOTES</w:t>
            </w:r>
          </w:p>
        </w:tc>
      </w:tr>
      <w:tr w:rsidR="005D1484" w:rsidRPr="005D1484" w14:paraId="71EF06CD" w14:textId="77777777" w:rsidTr="00ED68DE">
        <w:trPr>
          <w:trHeight w:val="2240"/>
        </w:trPr>
        <w:tc>
          <w:tcPr>
            <w:tcW w:w="15141" w:type="dxa"/>
            <w:gridSpan w:val="7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E9584D9" w14:textId="77777777" w:rsid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  <w:p w14:paraId="29166541" w14:textId="77777777" w:rsid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</w:p>
          <w:p w14:paraId="5B374215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</w:p>
        </w:tc>
      </w:tr>
      <w:tr w:rsidR="005D1484" w:rsidRPr="005D1484" w14:paraId="3388F3D0" w14:textId="77777777" w:rsidTr="00ED68DE">
        <w:trPr>
          <w:trHeight w:val="2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EB3E" w14:textId="77777777" w:rsidR="005D1484" w:rsidRPr="005D1484" w:rsidRDefault="005D1484" w:rsidP="005D1484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A4A1" w14:textId="77777777" w:rsidR="005D1484" w:rsidRPr="005D1484" w:rsidRDefault="005D1484" w:rsidP="005D14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9F1C" w14:textId="77777777" w:rsidR="005D1484" w:rsidRPr="005D1484" w:rsidRDefault="005D1484" w:rsidP="005D14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E139" w14:textId="77777777" w:rsidR="005D1484" w:rsidRPr="005D1484" w:rsidRDefault="005D1484" w:rsidP="005D14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F856" w14:textId="77777777" w:rsidR="005D1484" w:rsidRPr="005D1484" w:rsidRDefault="005D1484" w:rsidP="005D14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D0A9" w14:textId="77777777" w:rsidR="005D1484" w:rsidRPr="005D1484" w:rsidRDefault="005D1484" w:rsidP="005D14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BFEF" w14:textId="77777777" w:rsidR="005D1484" w:rsidRPr="005D1484" w:rsidRDefault="005D1484" w:rsidP="005D14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484" w:rsidRPr="005D1484" w14:paraId="33CD39F8" w14:textId="77777777" w:rsidTr="00ED68DE">
        <w:trPr>
          <w:trHeight w:val="441"/>
        </w:trPr>
        <w:tc>
          <w:tcPr>
            <w:tcW w:w="7353" w:type="dxa"/>
            <w:gridSpan w:val="4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bottom"/>
            <w:hideMark/>
          </w:tcPr>
          <w:p w14:paraId="27FE510D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68684A"/>
              </w:rPr>
            </w:pPr>
            <w:r w:rsidRPr="005D1484">
              <w:rPr>
                <w:rFonts w:ascii="Century Gothic" w:eastAsia="Times New Roman" w:hAnsi="Century Gothic" w:cs="Times New Roman"/>
                <w:color w:val="68684A"/>
                <w:sz w:val="22"/>
                <w:szCs w:val="22"/>
              </w:rPr>
              <w:t>EMPLOYEE SIGNATURE:</w:t>
            </w:r>
            <w:r w:rsidRPr="005D1484">
              <w:rPr>
                <w:rFonts w:ascii="Book Antiqua" w:eastAsia="Times New Roman" w:hAnsi="Book Antiqua" w:cs="Times New Roman"/>
                <w:color w:val="68684A"/>
              </w:rPr>
              <w:t xml:space="preserve">  </w:t>
            </w:r>
          </w:p>
        </w:tc>
        <w:tc>
          <w:tcPr>
            <w:tcW w:w="7788" w:type="dxa"/>
            <w:gridSpan w:val="3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bottom"/>
            <w:hideMark/>
          </w:tcPr>
          <w:p w14:paraId="62781512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68684A"/>
              </w:rPr>
            </w:pPr>
            <w:r w:rsidRPr="005D1484">
              <w:rPr>
                <w:rFonts w:ascii="Century Gothic" w:eastAsia="Times New Roman" w:hAnsi="Century Gothic" w:cs="Times New Roman"/>
                <w:color w:val="68684A"/>
                <w:sz w:val="22"/>
                <w:szCs w:val="22"/>
              </w:rPr>
              <w:t>DATE:</w:t>
            </w:r>
            <w:r w:rsidRPr="005D1484">
              <w:rPr>
                <w:rFonts w:ascii="Book Antiqua" w:eastAsia="Times New Roman" w:hAnsi="Book Antiqua" w:cs="Times New Roman"/>
                <w:color w:val="68684A"/>
              </w:rPr>
              <w:t xml:space="preserve">  </w:t>
            </w:r>
          </w:p>
        </w:tc>
      </w:tr>
      <w:tr w:rsidR="005D1484" w:rsidRPr="005D1484" w14:paraId="41AA888F" w14:textId="77777777" w:rsidTr="00ED68DE">
        <w:trPr>
          <w:trHeight w:val="441"/>
        </w:trPr>
        <w:tc>
          <w:tcPr>
            <w:tcW w:w="7353" w:type="dxa"/>
            <w:gridSpan w:val="4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bottom"/>
            <w:hideMark/>
          </w:tcPr>
          <w:p w14:paraId="63359E2E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68684A"/>
              </w:rPr>
            </w:pPr>
            <w:r w:rsidRPr="005D1484">
              <w:rPr>
                <w:rFonts w:ascii="Century Gothic" w:eastAsia="Times New Roman" w:hAnsi="Century Gothic" w:cs="Times New Roman"/>
                <w:color w:val="68684A"/>
                <w:sz w:val="22"/>
                <w:szCs w:val="22"/>
              </w:rPr>
              <w:t>SUPERVISOR SIGNATURE:</w:t>
            </w:r>
            <w:r w:rsidRPr="005D1484">
              <w:rPr>
                <w:rFonts w:ascii="Book Antiqua" w:eastAsia="Times New Roman" w:hAnsi="Book Antiqua" w:cs="Times New Roman"/>
                <w:color w:val="68684A"/>
              </w:rPr>
              <w:t xml:space="preserve">  </w:t>
            </w:r>
          </w:p>
        </w:tc>
        <w:tc>
          <w:tcPr>
            <w:tcW w:w="7788" w:type="dxa"/>
            <w:gridSpan w:val="3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bottom"/>
            <w:hideMark/>
          </w:tcPr>
          <w:p w14:paraId="1B0248AB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68684A"/>
              </w:rPr>
            </w:pPr>
            <w:r w:rsidRPr="005D1484">
              <w:rPr>
                <w:rFonts w:ascii="Century Gothic" w:eastAsia="Times New Roman" w:hAnsi="Century Gothic" w:cs="Times New Roman"/>
                <w:color w:val="68684A"/>
                <w:sz w:val="22"/>
                <w:szCs w:val="22"/>
              </w:rPr>
              <w:t>TRAINER SIGNATURE:</w:t>
            </w:r>
            <w:r w:rsidRPr="005D1484">
              <w:rPr>
                <w:rFonts w:ascii="Book Antiqua" w:eastAsia="Times New Roman" w:hAnsi="Book Antiqua" w:cs="Times New Roman"/>
                <w:color w:val="68684A"/>
              </w:rPr>
              <w:t xml:space="preserve">  </w:t>
            </w:r>
          </w:p>
        </w:tc>
      </w:tr>
      <w:tr w:rsidR="005D1484" w:rsidRPr="005D1484" w14:paraId="7BAC1C16" w14:textId="77777777" w:rsidTr="00ED68DE">
        <w:trPr>
          <w:trHeight w:val="481"/>
        </w:trPr>
        <w:tc>
          <w:tcPr>
            <w:tcW w:w="151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B7E1" w14:textId="77777777" w:rsidR="005D1484" w:rsidRPr="005D1484" w:rsidRDefault="005D1484" w:rsidP="005D1484">
            <w:pPr>
              <w:jc w:val="center"/>
              <w:rPr>
                <w:rFonts w:ascii="Century Gothic" w:eastAsia="Times New Roman" w:hAnsi="Century Gothic" w:cs="Times New Roman"/>
                <w:color w:val="68684A"/>
                <w:sz w:val="22"/>
                <w:szCs w:val="22"/>
              </w:rPr>
            </w:pPr>
            <w:r w:rsidRPr="005D1484">
              <w:rPr>
                <w:rFonts w:ascii="Century Gothic" w:eastAsia="Times New Roman" w:hAnsi="Century Gothic" w:cs="Times New Roman"/>
                <w:color w:val="68684A"/>
                <w:sz w:val="22"/>
                <w:szCs w:val="22"/>
              </w:rPr>
              <w:t>TEAM MEMBER SIGNATURES</w:t>
            </w:r>
          </w:p>
        </w:tc>
      </w:tr>
      <w:tr w:rsidR="005D1484" w:rsidRPr="005D1484" w14:paraId="0F24BA0B" w14:textId="77777777" w:rsidTr="00ED68DE">
        <w:trPr>
          <w:trHeight w:val="441"/>
        </w:trPr>
        <w:tc>
          <w:tcPr>
            <w:tcW w:w="2870" w:type="dxa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14BE60AC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668F5084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2310D456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57AEAECC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6374B3DB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78A0C3E7" w14:textId="77777777" w:rsidTr="00ED68DE">
        <w:trPr>
          <w:trHeight w:val="44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0F01F78A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59821DCE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6FBE5C46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74E6CD9B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556AADF7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2AAFEBC8" w14:textId="77777777" w:rsidTr="00ED68DE">
        <w:trPr>
          <w:trHeight w:val="44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4A8879B1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70B1500B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5D58A08B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2C13D9BA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10947742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5D1484" w14:paraId="79A689C7" w14:textId="77777777" w:rsidTr="00ED68DE">
        <w:trPr>
          <w:trHeight w:val="44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39F5121A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09C43D00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4864DC67" w14:textId="77777777" w:rsidR="005D1484" w:rsidRPr="005D1484" w:rsidRDefault="005D1484" w:rsidP="005D148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6068261F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168B50C6" w14:textId="77777777" w:rsidR="005D1484" w:rsidRPr="005D1484" w:rsidRDefault="005D1484" w:rsidP="005D1484">
            <w:pPr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 w:rsidRPr="005D148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05008CEF" w14:textId="77777777" w:rsidR="00ED68DE" w:rsidRDefault="00ED68DE" w:rsidP="005D1484"/>
    <w:p w14:paraId="012B6733" w14:textId="77777777" w:rsidR="00ED4BB8" w:rsidRPr="005D1484" w:rsidRDefault="00ED68DE" w:rsidP="005D1484">
      <w:bookmarkStart w:id="0" w:name="_GoBack"/>
      <w:r>
        <w:rPr>
          <w:rFonts w:ascii="Arial" w:hAnsi="Arial"/>
          <w:noProof/>
          <w:color w:val="4472C4" w:themeColor="accent5"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7922AFBE" wp14:editId="133B3C69">
            <wp:simplePos x="0" y="0"/>
            <wp:positionH relativeFrom="margin">
              <wp:align>center</wp:align>
            </wp:positionH>
            <wp:positionV relativeFrom="paragraph">
              <wp:posOffset>235585</wp:posOffset>
            </wp:positionV>
            <wp:extent cx="5385816" cy="905256"/>
            <wp:effectExtent l="76200" t="76200" r="75565" b="85725"/>
            <wp:wrapSquare wrapText="bothSides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ckHereToGetaTemplateFromSmartshee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816" cy="905256"/>
                    </a:xfrm>
                    <a:prstGeom prst="rect">
                      <a:avLst/>
                    </a:prstGeom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D4BB8" w:rsidRPr="005D1484" w:rsidSect="00ED4BB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entury Gothic Bold"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DE"/>
    <w:rsid w:val="004568A8"/>
    <w:rsid w:val="00471C74"/>
    <w:rsid w:val="004937B7"/>
    <w:rsid w:val="005D1484"/>
    <w:rsid w:val="00E0022C"/>
    <w:rsid w:val="00ED4BB8"/>
    <w:rsid w:val="00E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717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martsheet.com/try-it?trp=8595&amp;utm_source=integrated+content&amp;utm_campaign=/develop-plan-action-free-templates&amp;utm_medium=employee+action+plan+word+template&amp;lx=uKEOtVBTXlnGXEgW8KHoWl2F3tjZfBYMXSEruozjq1E" TargetMode="Externa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egreen/Documents/Templates%20with%20Try-it%20Link%20+%20Images/employee-action-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employee-action-plan.dotx</Template>
  <TotalTime>1</TotalTime>
  <Pages>2</Pages>
  <Words>106</Words>
  <Characters>605</Characters>
  <Application>Microsoft Macintosh Word</Application>
  <DocSecurity>0</DocSecurity>
  <Lines>5</Lines>
  <Paragraphs>1</Paragraphs>
  <ScaleCrop>false</ScaleCrop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2016-05-25T23:22:00Z</dcterms:created>
  <dcterms:modified xsi:type="dcterms:W3CDTF">2016-05-25T23:22:00Z</dcterms:modified>
</cp:coreProperties>
</file>