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5532CA" w14:paraId="3E26C06B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2E0AFAFB" w14:textId="09B183B0" w:rsidR="005F3074" w:rsidRPr="005532CA" w:rsidRDefault="00ED2538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FECHA</w:t>
            </w:r>
            <w:r w:rsidR="005F3074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764B346A" w14:textId="18097CB6" w:rsidR="005F3074" w:rsidRPr="005532CA" w:rsidRDefault="00ED2538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Jueves</w:t>
            </w:r>
            <w:r w:rsidRPr="005532CA">
              <w:rPr>
                <w:rFonts w:ascii="Arial" w:hAnsi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3 de marzo de</w:t>
            </w:r>
            <w:r w:rsidRPr="005532CA">
              <w:rPr>
                <w:rFonts w:ascii="Arial" w:hAnsi="Arial"/>
                <w:color w:val="000000"/>
                <w:sz w:val="20"/>
                <w:szCs w:val="20"/>
              </w:rPr>
              <w:t xml:space="preserve"> 2016</w:t>
            </w:r>
          </w:p>
        </w:tc>
      </w:tr>
      <w:tr w:rsidR="003003C9" w:rsidRPr="005532CA" w14:paraId="016B662B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6FB090BA" w14:textId="55170069" w:rsidR="005F3074" w:rsidRPr="005532CA" w:rsidRDefault="00ED2538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HORA</w:t>
            </w:r>
            <w:r w:rsidR="005F3074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63AD10D3" w14:textId="77777777" w:rsidR="005F3074" w:rsidRPr="005532C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noProof/>
                <w:color w:val="000000"/>
                <w:sz w:val="20"/>
                <w:szCs w:val="20"/>
              </w:rPr>
              <w:t>10:30 AM</w:t>
            </w:r>
          </w:p>
        </w:tc>
      </w:tr>
      <w:tr w:rsidR="003003C9" w:rsidRPr="005532CA" w14:paraId="6FCE31DB" w14:textId="77777777" w:rsidTr="008775FD">
        <w:trPr>
          <w:trHeight w:hRule="exact" w:val="243"/>
        </w:trPr>
        <w:tc>
          <w:tcPr>
            <w:tcW w:w="1713" w:type="dxa"/>
            <w:shd w:val="clear" w:color="auto" w:fill="auto"/>
            <w:vAlign w:val="center"/>
          </w:tcPr>
          <w:p w14:paraId="103B283C" w14:textId="04A5503B" w:rsidR="005F3074" w:rsidRPr="005532CA" w:rsidRDefault="00ED2538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LUGAR</w:t>
            </w:r>
            <w:r w:rsidR="005F3074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8834A82" w14:textId="7F36880A" w:rsidR="005F3074" w:rsidRPr="005532CA" w:rsidRDefault="00ED2538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Salón de conferencias</w:t>
            </w:r>
            <w:r w:rsidRPr="005532CA">
              <w:rPr>
                <w:rFonts w:ascii="Arial" w:hAnsi="Arial"/>
                <w:color w:val="000000"/>
                <w:sz w:val="20"/>
                <w:szCs w:val="20"/>
              </w:rPr>
              <w:t xml:space="preserve"> B</w:t>
            </w:r>
          </w:p>
        </w:tc>
      </w:tr>
      <w:tr w:rsidR="005C27C7" w:rsidRPr="005532CA" w14:paraId="72E75BA2" w14:textId="77777777" w:rsidTr="008775FD">
        <w:trPr>
          <w:trHeight w:hRule="exact" w:val="180"/>
        </w:trPr>
        <w:tc>
          <w:tcPr>
            <w:tcW w:w="1713" w:type="dxa"/>
            <w:shd w:val="clear" w:color="auto" w:fill="auto"/>
            <w:vAlign w:val="center"/>
          </w:tcPr>
          <w:p w14:paraId="545B91CC" w14:textId="77777777" w:rsidR="005C27C7" w:rsidRPr="005532CA" w:rsidRDefault="005C27C7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7F52709" w14:textId="77777777" w:rsidR="005C27C7" w:rsidRPr="005532CA" w:rsidRDefault="005C27C7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30B34E1D" w14:textId="4F1F8E7B" w:rsidR="00A827E8" w:rsidRPr="005532CA" w:rsidRDefault="000E65BC" w:rsidP="00251966">
      <w:pPr>
        <w:spacing w:line="360" w:lineRule="auto"/>
        <w:rPr>
          <w:rFonts w:ascii="Arial" w:hAnsi="Arial"/>
          <w:b/>
          <w:color w:val="4472C4"/>
          <w:sz w:val="28"/>
          <w:szCs w:val="28"/>
        </w:rPr>
      </w:pPr>
      <w:r>
        <w:rPr>
          <w:rFonts w:ascii="Times New Roman" w:hAnsi="Times New Roman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426DD12" wp14:editId="51FBBC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2235" cy="1002665"/>
                <wp:effectExtent l="0" t="0" r="5715" b="6985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2235" cy="1002665"/>
                          <a:chOff x="0" y="0"/>
                          <a:chExt cx="2642545" cy="1002442"/>
                        </a:xfrm>
                      </wpg:grpSpPr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r="15930" b="24827"/>
                          <a:stretch/>
                        </pic:blipFill>
                        <pic:spPr>
                          <a:xfrm>
                            <a:off x="0" y="0"/>
                            <a:ext cx="2642545" cy="1002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ángulo 7"/>
                        <wps:cNvSpPr/>
                        <wps:spPr>
                          <a:xfrm>
                            <a:off x="108662" y="65415"/>
                            <a:ext cx="1849755" cy="5257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76821D" w14:textId="77777777" w:rsidR="000E65BC" w:rsidRDefault="000E65BC" w:rsidP="000E65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CC00"/>
                                  <w:kern w:val="24"/>
                                  <w:sz w:val="56"/>
                                  <w:szCs w:val="56"/>
                                  <w:lang w:val="es-ES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Su logotipo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6DD12" id="Grupo 5" o:spid="_x0000_s1026" style="position:absolute;margin-left:0;margin-top:0;width:208.05pt;height:78.95pt;z-index:251665408" coordsize="26425,10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style="position:absolute;width:26425;height:100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kw6rDAAAA2gAAAA8AAABkcnMvZG93bnJldi54bWxEj09rAjEUxO+C3yE8wZtmV4uUrVkpSkV6&#10;staLt9fN2z908xKSVNdvbwqFHoeZ+Q2z3gymF1fyobOsIJ9nIIgrqztuFJw/32bPIEJE1thbJgV3&#10;CrApx6M1Ftre+IOup9iIBOFQoII2RldIGaqWDIa5dcTJq603GJP0jdQebwluernIspU02HFaaNHR&#10;tqXq+/RjFBzzflk95W7h66/Lbq+jO78fL0pNJ8PrC4hIQ/wP/7UPWsEKfq+kGy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TDqsMAAADaAAAADwAAAAAAAAAAAAAAAACf&#10;AgAAZHJzL2Rvd25yZXYueG1sUEsFBgAAAAAEAAQA9wAAAI8DAAAAAA==&#10;">
                  <v:imagedata r:id="rId9" o:title="" cropbottom="16271f" cropright="10440f"/>
                  <v:path arrowok="t"/>
                </v:shape>
                <v:rect id="Rectángulo 7" o:spid="_x0000_s1028" style="position:absolute;left:1086;top:654;width:18498;height:52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KrcEA&#10;AADaAAAADwAAAGRycy9kb3ducmV2LnhtbESP0WoCMRRE3wX/IVyhL6JJpdiyGqWUVkWfav2Ay+Z2&#10;N3RzsyRxXf/eFAQfh5k5wyzXvWtERyFazxqepwoEcemN5UrD6edr8gYiJmSDjWfScKUI69VwsMTC&#10;+At/U3dMlcgQjgVqqFNqCyljWZPDOPUtcfZ+fXCYsgyVNAEvGe4aOVNqLh1azgs1tvRRU/l3PDsN&#10;L5vZ/tOO1cG67oynvQxqywetn0b9+wJEoj49wvf2zmh4h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Cq3BAAAA2gAAAA8AAAAAAAAAAAAAAAAAmAIAAGRycy9kb3du&#10;cmV2LnhtbFBLBQYAAAAABAAEAPUAAACGAwAAAAA=&#10;" filled="f" stroked="f">
                  <v:textbox style="mso-fit-shape-to-text:t">
                    <w:txbxContent>
                      <w:p w14:paraId="7A76821D" w14:textId="77777777" w:rsidR="000E65BC" w:rsidRDefault="000E65BC" w:rsidP="000E65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CC00"/>
                            <w:kern w:val="24"/>
                            <w:sz w:val="56"/>
                            <w:szCs w:val="56"/>
                            <w:lang w:val="es-ES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</w:rPr>
                          <w:t>Su logotipo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51966">
        <w:rPr>
          <w:rFonts w:ascii="Arial" w:hAnsi="Arial"/>
          <w:b/>
          <w:color w:val="4472C4"/>
          <w:sz w:val="28"/>
          <w:szCs w:val="28"/>
        </w:rPr>
        <w:t xml:space="preserve">                                                                                   ACTA DE REUNIÓN INFORMAL</w:t>
      </w:r>
    </w:p>
    <w:p w14:paraId="69C8768A" w14:textId="77777777" w:rsidR="005F3074" w:rsidRPr="005532CA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4A787B53" w14:textId="77777777" w:rsidR="005F3074" w:rsidRPr="005532C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tbl>
      <w:tblPr>
        <w:tblW w:w="14598" w:type="dxa"/>
        <w:tblLook w:val="04A0" w:firstRow="1" w:lastRow="0" w:firstColumn="1" w:lastColumn="0" w:noHBand="0" w:noVBand="1"/>
      </w:tblPr>
      <w:tblGrid>
        <w:gridCol w:w="2448"/>
        <w:gridCol w:w="2561"/>
        <w:gridCol w:w="2666"/>
        <w:gridCol w:w="6923"/>
      </w:tblGrid>
      <w:tr w:rsidR="006D6A7F" w14:paraId="5BCBB4DC" w14:textId="77777777" w:rsidTr="00ED2538">
        <w:trPr>
          <w:trHeight w:hRule="exact" w:val="387"/>
        </w:trPr>
        <w:tc>
          <w:tcPr>
            <w:tcW w:w="2448" w:type="dxa"/>
            <w:shd w:val="clear" w:color="auto" w:fill="auto"/>
            <w:vAlign w:val="center"/>
          </w:tcPr>
          <w:p w14:paraId="0B200E46" w14:textId="7DA81A15" w:rsidR="005C27C7" w:rsidRPr="007118E1" w:rsidRDefault="00ED2538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REUNIÓN CREADA POR</w:t>
            </w:r>
            <w:r w:rsidR="006D6A7F" w:rsidRPr="007118E1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7D05537" w14:textId="6D0285A3" w:rsidR="005C27C7" w:rsidRPr="007118E1" w:rsidRDefault="00ED2538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Sara Rojas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E620B41" w14:textId="4B9EDF94" w:rsidR="005C27C7" w:rsidRPr="007118E1" w:rsidRDefault="00ED2538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REDACTOR DEL ACTA</w:t>
            </w:r>
            <w:r w:rsidR="005C27C7" w:rsidRPr="007118E1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6923" w:type="dxa"/>
            <w:shd w:val="clear" w:color="auto" w:fill="auto"/>
            <w:vAlign w:val="center"/>
          </w:tcPr>
          <w:p w14:paraId="52568225" w14:textId="6B8CC7CE" w:rsidR="005C27C7" w:rsidRPr="007118E1" w:rsidRDefault="00ED2538" w:rsidP="00ED253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Ana Olmedo</w:t>
            </w:r>
          </w:p>
        </w:tc>
      </w:tr>
      <w:tr w:rsidR="00480D67" w14:paraId="5FD28FB7" w14:textId="77777777" w:rsidTr="00ED2538">
        <w:trPr>
          <w:trHeight w:hRule="exact" w:val="360"/>
        </w:trPr>
        <w:tc>
          <w:tcPr>
            <w:tcW w:w="2448" w:type="dxa"/>
            <w:shd w:val="clear" w:color="auto" w:fill="auto"/>
            <w:vAlign w:val="center"/>
          </w:tcPr>
          <w:p w14:paraId="30E63995" w14:textId="14D98EB1" w:rsidR="00480D67" w:rsidRPr="007118E1" w:rsidRDefault="00ED2538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FACILITAD</w:t>
            </w:r>
            <w:r w:rsidR="00480D67" w:rsidRPr="007118E1">
              <w:rPr>
                <w:rFonts w:ascii="Arial" w:hAnsi="Arial"/>
                <w:b/>
                <w:color w:val="5B9BD5"/>
                <w:sz w:val="18"/>
                <w:szCs w:val="18"/>
              </w:rPr>
              <w:t>OR: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0B3BE4EB" w14:textId="3826B737" w:rsidR="00480D67" w:rsidRPr="007118E1" w:rsidRDefault="00ED2538" w:rsidP="00ED253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Sara Rojas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13C9D268" w14:textId="7768DCA4" w:rsidR="00480D67" w:rsidRPr="007118E1" w:rsidRDefault="00ED2538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REGISTRO DEL TIEMPO</w:t>
            </w:r>
            <w:r w:rsidR="00480D67" w:rsidRPr="007118E1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6923" w:type="dxa"/>
            <w:shd w:val="clear" w:color="auto" w:fill="auto"/>
            <w:vAlign w:val="center"/>
          </w:tcPr>
          <w:p w14:paraId="40999AC0" w14:textId="462AA2D0" w:rsidR="00480D67" w:rsidRPr="007118E1" w:rsidRDefault="00ED2538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Edgar Real</w:t>
            </w:r>
          </w:p>
        </w:tc>
      </w:tr>
      <w:tr w:rsidR="00BB2906" w14:paraId="6FDD1949" w14:textId="77777777" w:rsidTr="00ED2538">
        <w:trPr>
          <w:trHeight w:hRule="exact" w:val="80"/>
        </w:trPr>
        <w:tc>
          <w:tcPr>
            <w:tcW w:w="2448" w:type="dxa"/>
            <w:shd w:val="clear" w:color="auto" w:fill="auto"/>
            <w:vAlign w:val="center"/>
          </w:tcPr>
          <w:p w14:paraId="2BE042C3" w14:textId="77777777" w:rsidR="00BB2906" w:rsidRPr="007118E1" w:rsidRDefault="00BB2906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</w:p>
        </w:tc>
        <w:tc>
          <w:tcPr>
            <w:tcW w:w="2561" w:type="dxa"/>
            <w:shd w:val="clear" w:color="auto" w:fill="auto"/>
            <w:vAlign w:val="center"/>
          </w:tcPr>
          <w:p w14:paraId="556E002A" w14:textId="77777777" w:rsidR="00BB2906" w:rsidRPr="007118E1" w:rsidRDefault="00BB2906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7809367A" w14:textId="77777777" w:rsidR="00BB2906" w:rsidRPr="007118E1" w:rsidRDefault="00BB2906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</w:p>
        </w:tc>
        <w:tc>
          <w:tcPr>
            <w:tcW w:w="6923" w:type="dxa"/>
            <w:shd w:val="clear" w:color="auto" w:fill="auto"/>
            <w:vAlign w:val="center"/>
          </w:tcPr>
          <w:p w14:paraId="147BE3C1" w14:textId="77777777" w:rsidR="00BB2906" w:rsidRPr="007118E1" w:rsidRDefault="00BB2906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480D67" w:rsidRPr="00A72BC4" w14:paraId="685AAB97" w14:textId="77777777" w:rsidTr="00ED2538">
        <w:trPr>
          <w:trHeight w:hRule="exact" w:val="331"/>
        </w:trPr>
        <w:tc>
          <w:tcPr>
            <w:tcW w:w="2448" w:type="dxa"/>
            <w:shd w:val="clear" w:color="auto" w:fill="auto"/>
            <w:vAlign w:val="center"/>
          </w:tcPr>
          <w:p w14:paraId="101FEBE0" w14:textId="52B98BCA" w:rsidR="00480D67" w:rsidRPr="007118E1" w:rsidRDefault="00ED2538" w:rsidP="005349B0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POR FAVOR LEER</w:t>
            </w:r>
            <w:r w:rsidR="00480D67" w:rsidRPr="007118E1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2150" w:type="dxa"/>
            <w:gridSpan w:val="3"/>
            <w:shd w:val="clear" w:color="auto" w:fill="auto"/>
            <w:vAlign w:val="center"/>
          </w:tcPr>
          <w:p w14:paraId="33A8A8A6" w14:textId="3CC5D088" w:rsidR="00480D67" w:rsidRPr="00ED2538" w:rsidRDefault="007918E1" w:rsidP="00ED253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es-CO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Manual de relación</w:t>
            </w:r>
            <w:r w:rsidR="00ED2538" w:rsidRPr="00ED2538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con nuevos clientes</w:t>
            </w:r>
          </w:p>
        </w:tc>
      </w:tr>
      <w:tr w:rsidR="00BB2906" w:rsidRPr="00A72BC4" w14:paraId="2764A14B" w14:textId="77777777" w:rsidTr="00ED2538">
        <w:trPr>
          <w:trHeight w:hRule="exact" w:val="90"/>
        </w:trPr>
        <w:tc>
          <w:tcPr>
            <w:tcW w:w="2448" w:type="dxa"/>
            <w:shd w:val="clear" w:color="auto" w:fill="auto"/>
            <w:vAlign w:val="center"/>
          </w:tcPr>
          <w:p w14:paraId="79759E0A" w14:textId="77777777" w:rsidR="00BB2906" w:rsidRPr="00ED2538" w:rsidRDefault="00BB2906" w:rsidP="005349B0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es-CO"/>
              </w:rPr>
            </w:pPr>
          </w:p>
        </w:tc>
        <w:tc>
          <w:tcPr>
            <w:tcW w:w="12150" w:type="dxa"/>
            <w:gridSpan w:val="3"/>
            <w:shd w:val="clear" w:color="auto" w:fill="auto"/>
            <w:vAlign w:val="center"/>
          </w:tcPr>
          <w:p w14:paraId="303CCBD6" w14:textId="77777777" w:rsidR="00BB2906" w:rsidRPr="00ED2538" w:rsidRDefault="00BB2906" w:rsidP="005349B0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es-CO"/>
              </w:rPr>
            </w:pPr>
          </w:p>
        </w:tc>
      </w:tr>
      <w:tr w:rsidR="00480D67" w:rsidRPr="00A72BC4" w14:paraId="3C411F5E" w14:textId="77777777" w:rsidTr="00ED2538">
        <w:trPr>
          <w:trHeight w:hRule="exact" w:val="80"/>
        </w:trPr>
        <w:tc>
          <w:tcPr>
            <w:tcW w:w="2448" w:type="dxa"/>
            <w:shd w:val="clear" w:color="auto" w:fill="auto"/>
            <w:vAlign w:val="center"/>
          </w:tcPr>
          <w:p w14:paraId="5A8C77D6" w14:textId="1A66A354" w:rsidR="00480D67" w:rsidRPr="00ED2538" w:rsidRDefault="00480D67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es-CO"/>
              </w:rPr>
            </w:pPr>
          </w:p>
        </w:tc>
        <w:tc>
          <w:tcPr>
            <w:tcW w:w="12150" w:type="dxa"/>
            <w:gridSpan w:val="3"/>
            <w:shd w:val="clear" w:color="auto" w:fill="auto"/>
            <w:vAlign w:val="center"/>
          </w:tcPr>
          <w:p w14:paraId="59DE326B" w14:textId="1FA8663B" w:rsidR="00480D67" w:rsidRPr="00ED2538" w:rsidRDefault="00480D67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es-CO"/>
              </w:rPr>
            </w:pPr>
          </w:p>
        </w:tc>
      </w:tr>
    </w:tbl>
    <w:p w14:paraId="295D3397" w14:textId="77777777" w:rsidR="00453FA5" w:rsidRPr="00ED2538" w:rsidRDefault="00453FA5" w:rsidP="00453FA5">
      <w:pPr>
        <w:tabs>
          <w:tab w:val="left" w:pos="3040"/>
        </w:tabs>
        <w:spacing w:line="360" w:lineRule="auto"/>
        <w:rPr>
          <w:rFonts w:ascii="Arial" w:hAnsi="Arial"/>
          <w:b/>
          <w:color w:val="5B9BD5" w:themeColor="accent1"/>
          <w:sz w:val="18"/>
          <w:szCs w:val="18"/>
          <w:lang w:val="es-CO"/>
        </w:rPr>
      </w:pPr>
    </w:p>
    <w:p w14:paraId="7790E48B" w14:textId="04EE937D" w:rsidR="00453FA5" w:rsidRPr="00453FA5" w:rsidRDefault="00BB2906" w:rsidP="00453FA5">
      <w:pPr>
        <w:tabs>
          <w:tab w:val="left" w:pos="3040"/>
        </w:tabs>
        <w:spacing w:line="360" w:lineRule="auto"/>
        <w:rPr>
          <w:rFonts w:ascii="Arial" w:hAnsi="Arial"/>
          <w:b/>
          <w:color w:val="4472C4" w:themeColor="accent5"/>
          <w:sz w:val="18"/>
          <w:szCs w:val="18"/>
        </w:rPr>
      </w:pPr>
      <w:r w:rsidRPr="00ED2538">
        <w:rPr>
          <w:rFonts w:ascii="Arial" w:hAnsi="Arial"/>
          <w:b/>
          <w:color w:val="5B9BD5" w:themeColor="accent1"/>
          <w:sz w:val="18"/>
          <w:szCs w:val="18"/>
          <w:lang w:val="es-CO"/>
        </w:rPr>
        <w:t xml:space="preserve">  </w:t>
      </w:r>
      <w:r w:rsidR="00ED2538">
        <w:rPr>
          <w:rFonts w:ascii="Arial" w:hAnsi="Arial"/>
          <w:b/>
          <w:color w:val="5B9BD5" w:themeColor="accent1"/>
          <w:sz w:val="18"/>
          <w:szCs w:val="18"/>
        </w:rPr>
        <w:t>ASISTENTES</w:t>
      </w:r>
      <w:r w:rsidR="00453FA5" w:rsidRPr="00453FA5">
        <w:rPr>
          <w:rFonts w:ascii="Arial" w:hAnsi="Arial"/>
          <w:b/>
          <w:color w:val="5B9BD5" w:themeColor="accent1"/>
          <w:sz w:val="18"/>
          <w:szCs w:val="18"/>
        </w:rPr>
        <w:t>:</w:t>
      </w:r>
    </w:p>
    <w:tbl>
      <w:tblPr>
        <w:tblStyle w:val="Tabelacomgrade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790"/>
        <w:gridCol w:w="2527"/>
        <w:gridCol w:w="2700"/>
      </w:tblGrid>
      <w:tr w:rsidR="00453FA5" w:rsidRPr="00453FA5" w14:paraId="64BDE464" w14:textId="77777777" w:rsidTr="00505806">
        <w:trPr>
          <w:trHeight w:hRule="exact" w:val="331"/>
        </w:trPr>
        <w:tc>
          <w:tcPr>
            <w:tcW w:w="2508" w:type="dxa"/>
          </w:tcPr>
          <w:p w14:paraId="0C9CADA6" w14:textId="784E2DA3" w:rsidR="00453FA5" w:rsidRPr="00453FA5" w:rsidRDefault="00ED2538" w:rsidP="00505806">
            <w:pPr>
              <w:spacing w:line="360" w:lineRule="auto"/>
              <w:ind w:left="-18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Sara Rojas</w:t>
            </w:r>
          </w:p>
        </w:tc>
        <w:tc>
          <w:tcPr>
            <w:tcW w:w="2790" w:type="dxa"/>
          </w:tcPr>
          <w:p w14:paraId="71BE643C" w14:textId="612D1E9B" w:rsidR="00453FA5" w:rsidRPr="00453FA5" w:rsidRDefault="00ED2538" w:rsidP="0050580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Edgar Real</w:t>
            </w:r>
          </w:p>
        </w:tc>
        <w:tc>
          <w:tcPr>
            <w:tcW w:w="2527" w:type="dxa"/>
          </w:tcPr>
          <w:p w14:paraId="30185513" w14:textId="77777777" w:rsidR="00453FA5" w:rsidRPr="00453FA5" w:rsidRDefault="00453FA5" w:rsidP="0050580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8"/>
                <w:szCs w:val="18"/>
              </w:rPr>
            </w:pPr>
            <w:r w:rsidRPr="00453FA5">
              <w:rPr>
                <w:rFonts w:ascii="Arial" w:hAnsi="Arial"/>
                <w:color w:val="000000" w:themeColor="text1"/>
                <w:sz w:val="18"/>
                <w:szCs w:val="18"/>
              </w:rPr>
              <w:t>Sara Hudson</w:t>
            </w:r>
          </w:p>
        </w:tc>
        <w:tc>
          <w:tcPr>
            <w:tcW w:w="2700" w:type="dxa"/>
          </w:tcPr>
          <w:p w14:paraId="3084765F" w14:textId="79643778" w:rsidR="00453FA5" w:rsidRPr="00453FA5" w:rsidRDefault="00ED2538" w:rsidP="0050580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Edgar Real</w:t>
            </w:r>
          </w:p>
        </w:tc>
      </w:tr>
      <w:tr w:rsidR="00453FA5" w:rsidRPr="00453FA5" w14:paraId="52C2791F" w14:textId="77777777" w:rsidTr="00453FA5">
        <w:trPr>
          <w:trHeight w:hRule="exact" w:val="351"/>
        </w:trPr>
        <w:tc>
          <w:tcPr>
            <w:tcW w:w="2508" w:type="dxa"/>
          </w:tcPr>
          <w:p w14:paraId="63EFADE9" w14:textId="0470F28D" w:rsidR="00453FA5" w:rsidRPr="00453FA5" w:rsidRDefault="00ED2538" w:rsidP="00505806">
            <w:pPr>
              <w:spacing w:line="360" w:lineRule="auto"/>
              <w:ind w:left="-18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Edgar Real</w:t>
            </w:r>
          </w:p>
        </w:tc>
        <w:tc>
          <w:tcPr>
            <w:tcW w:w="2790" w:type="dxa"/>
          </w:tcPr>
          <w:p w14:paraId="7CEFBED3" w14:textId="3D4DE6DF" w:rsidR="00453FA5" w:rsidRPr="00453FA5" w:rsidRDefault="00ED2538" w:rsidP="0050580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Sara Rojas</w:t>
            </w:r>
          </w:p>
        </w:tc>
        <w:tc>
          <w:tcPr>
            <w:tcW w:w="2527" w:type="dxa"/>
          </w:tcPr>
          <w:p w14:paraId="1478962C" w14:textId="1AFA12BB" w:rsidR="00453FA5" w:rsidRPr="00453FA5" w:rsidRDefault="00ED2538" w:rsidP="0050580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Edgar Real</w:t>
            </w:r>
          </w:p>
        </w:tc>
        <w:tc>
          <w:tcPr>
            <w:tcW w:w="2700" w:type="dxa"/>
          </w:tcPr>
          <w:p w14:paraId="7125D0A7" w14:textId="180FE10F" w:rsidR="00453FA5" w:rsidRPr="00453FA5" w:rsidRDefault="00ED2538" w:rsidP="0050580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Sara Rojas</w:t>
            </w:r>
          </w:p>
        </w:tc>
      </w:tr>
      <w:tr w:rsidR="00453FA5" w:rsidRPr="00453FA5" w14:paraId="538B5256" w14:textId="77777777" w:rsidTr="008775FD">
        <w:trPr>
          <w:trHeight w:hRule="exact" w:val="162"/>
        </w:trPr>
        <w:tc>
          <w:tcPr>
            <w:tcW w:w="2508" w:type="dxa"/>
          </w:tcPr>
          <w:p w14:paraId="09AD8E2E" w14:textId="1A121F2B" w:rsidR="00453FA5" w:rsidRPr="00453FA5" w:rsidRDefault="00ED2538" w:rsidP="0050580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Sara Rojas</w:t>
            </w:r>
          </w:p>
        </w:tc>
        <w:tc>
          <w:tcPr>
            <w:tcW w:w="2790" w:type="dxa"/>
          </w:tcPr>
          <w:p w14:paraId="62342E1C" w14:textId="78E8926E" w:rsidR="00453FA5" w:rsidRPr="00453FA5" w:rsidRDefault="00ED2538" w:rsidP="0050580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Edgar Real</w:t>
            </w:r>
          </w:p>
        </w:tc>
        <w:tc>
          <w:tcPr>
            <w:tcW w:w="2527" w:type="dxa"/>
          </w:tcPr>
          <w:p w14:paraId="06D9D93E" w14:textId="4508FE3F" w:rsidR="00453FA5" w:rsidRPr="00453FA5" w:rsidRDefault="00ED2538" w:rsidP="0050580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Sara Rojas</w:t>
            </w:r>
          </w:p>
        </w:tc>
        <w:tc>
          <w:tcPr>
            <w:tcW w:w="2700" w:type="dxa"/>
          </w:tcPr>
          <w:p w14:paraId="6E6FD6AB" w14:textId="310607CD" w:rsidR="00453FA5" w:rsidRPr="00453FA5" w:rsidRDefault="00ED2538" w:rsidP="0050580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Edgar Real</w:t>
            </w:r>
          </w:p>
        </w:tc>
      </w:tr>
    </w:tbl>
    <w:p w14:paraId="22E27C98" w14:textId="77777777" w:rsidR="00453FA5" w:rsidRDefault="00453FA5" w:rsidP="00453FA5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p w14:paraId="65D29468" w14:textId="1C0C1F90" w:rsidR="000937CC" w:rsidRPr="005532CA" w:rsidRDefault="008775FD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ACTAS</w:t>
      </w:r>
    </w:p>
    <w:tbl>
      <w:tblPr>
        <w:tblStyle w:val="Tabelacomgrade"/>
        <w:tblW w:w="10998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2178"/>
        <w:gridCol w:w="2970"/>
        <w:gridCol w:w="427"/>
        <w:gridCol w:w="2003"/>
        <w:gridCol w:w="90"/>
        <w:gridCol w:w="3330"/>
      </w:tblGrid>
      <w:tr w:rsidR="008775FD" w:rsidRPr="00A72BC4" w14:paraId="02B56AA1" w14:textId="77777777" w:rsidTr="008775FD">
        <w:trPr>
          <w:trHeight w:val="449"/>
        </w:trPr>
        <w:tc>
          <w:tcPr>
            <w:tcW w:w="10998" w:type="dxa"/>
            <w:gridSpan w:val="6"/>
            <w:shd w:val="clear" w:color="auto" w:fill="4472C4" w:themeFill="accent5"/>
            <w:vAlign w:val="bottom"/>
          </w:tcPr>
          <w:p w14:paraId="5A9434AB" w14:textId="131E9556" w:rsidR="008775FD" w:rsidRPr="008775FD" w:rsidRDefault="008775FD" w:rsidP="008775FD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es-CO"/>
              </w:rPr>
            </w:pPr>
            <w:r w:rsidRPr="00154A3B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es-CO"/>
              </w:rPr>
              <w:t>[Ingrese aquí el tema de la agenda]</w:t>
            </w:r>
          </w:p>
        </w:tc>
      </w:tr>
      <w:tr w:rsidR="008775FD" w:rsidRPr="003C57C0" w14:paraId="5FA35014" w14:textId="77777777" w:rsidTr="008775FD">
        <w:trPr>
          <w:trHeight w:val="467"/>
        </w:trPr>
        <w:tc>
          <w:tcPr>
            <w:tcW w:w="2178" w:type="dxa"/>
            <w:shd w:val="clear" w:color="auto" w:fill="5B9BD5" w:themeFill="accent1"/>
            <w:vAlign w:val="bottom"/>
          </w:tcPr>
          <w:p w14:paraId="04C84230" w14:textId="3D4E0281" w:rsidR="008775FD" w:rsidRPr="00ED0625" w:rsidRDefault="008775FD" w:rsidP="008775FD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TIEMPO ASIGNADO</w:t>
            </w:r>
          </w:p>
        </w:tc>
        <w:tc>
          <w:tcPr>
            <w:tcW w:w="3397" w:type="dxa"/>
            <w:gridSpan w:val="2"/>
            <w:vAlign w:val="bottom"/>
          </w:tcPr>
          <w:p w14:paraId="119FD88D" w14:textId="1D174BDB" w:rsidR="008775FD" w:rsidRPr="00ED0625" w:rsidRDefault="008775FD" w:rsidP="008775FD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4472C4"/>
                <w:sz w:val="18"/>
                <w:szCs w:val="18"/>
              </w:rPr>
              <w:t>5 min</w:t>
            </w:r>
          </w:p>
        </w:tc>
        <w:tc>
          <w:tcPr>
            <w:tcW w:w="2003" w:type="dxa"/>
            <w:shd w:val="clear" w:color="auto" w:fill="5B9BD5" w:themeFill="accent1"/>
            <w:vAlign w:val="bottom"/>
          </w:tcPr>
          <w:p w14:paraId="3C434AAB" w14:textId="21C5BF9E" w:rsidR="008775FD" w:rsidRPr="00ED0625" w:rsidRDefault="008775FD" w:rsidP="008775FD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PRESENTADO POR</w:t>
            </w:r>
          </w:p>
        </w:tc>
        <w:tc>
          <w:tcPr>
            <w:tcW w:w="3420" w:type="dxa"/>
            <w:gridSpan w:val="2"/>
            <w:vAlign w:val="bottom"/>
          </w:tcPr>
          <w:p w14:paraId="7C944837" w14:textId="4BBD6EBC" w:rsidR="008775FD" w:rsidRPr="00ED0625" w:rsidRDefault="008775FD" w:rsidP="008775FD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</w:rPr>
              <w:t>Ana Olmedo</w:t>
            </w:r>
          </w:p>
        </w:tc>
      </w:tr>
      <w:tr w:rsidR="008775FD" w:rsidRPr="003C57C0" w14:paraId="7BFF86B3" w14:textId="77777777" w:rsidTr="008775FD">
        <w:trPr>
          <w:trHeight w:val="638"/>
        </w:trPr>
        <w:tc>
          <w:tcPr>
            <w:tcW w:w="2178" w:type="dxa"/>
            <w:shd w:val="clear" w:color="auto" w:fill="4472C4" w:themeFill="accent5"/>
            <w:vAlign w:val="bottom"/>
          </w:tcPr>
          <w:p w14:paraId="1743F0E6" w14:textId="4B95C543" w:rsidR="008775FD" w:rsidRPr="000937CC" w:rsidRDefault="008775FD" w:rsidP="008775FD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DISCUSIÓN</w:t>
            </w: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8820" w:type="dxa"/>
            <w:gridSpan w:val="5"/>
            <w:vAlign w:val="bottom"/>
          </w:tcPr>
          <w:p w14:paraId="247D7508" w14:textId="3CF62FD5" w:rsidR="008775FD" w:rsidRPr="000937CC" w:rsidRDefault="008775FD" w:rsidP="008775FD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Observaciones</w:t>
            </w:r>
          </w:p>
        </w:tc>
      </w:tr>
      <w:tr w:rsidR="008775FD" w:rsidRPr="003C57C0" w14:paraId="7B4FC544" w14:textId="77777777" w:rsidTr="008775FD">
        <w:trPr>
          <w:trHeight w:val="620"/>
        </w:trPr>
        <w:tc>
          <w:tcPr>
            <w:tcW w:w="2178" w:type="dxa"/>
            <w:shd w:val="clear" w:color="auto" w:fill="5B9BD5" w:themeFill="accent1"/>
            <w:vAlign w:val="bottom"/>
          </w:tcPr>
          <w:p w14:paraId="14DF7638" w14:textId="0A320BAA" w:rsidR="008775FD" w:rsidRPr="000937CC" w:rsidRDefault="008775FD" w:rsidP="008775FD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CONCLUSION</w:t>
            </w:r>
          </w:p>
        </w:tc>
        <w:tc>
          <w:tcPr>
            <w:tcW w:w="8820" w:type="dxa"/>
            <w:gridSpan w:val="5"/>
            <w:vAlign w:val="bottom"/>
          </w:tcPr>
          <w:p w14:paraId="5BC6F91D" w14:textId="6AE5BA89" w:rsidR="008775FD" w:rsidRPr="000937CC" w:rsidRDefault="008775FD" w:rsidP="008775FD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Observaciones</w:t>
            </w:r>
          </w:p>
        </w:tc>
      </w:tr>
      <w:tr w:rsidR="008775FD" w:rsidRPr="00A86EE5" w14:paraId="37A9AA32" w14:textId="77777777" w:rsidTr="008775FD">
        <w:trPr>
          <w:trHeight w:val="449"/>
        </w:trPr>
        <w:tc>
          <w:tcPr>
            <w:tcW w:w="5148" w:type="dxa"/>
            <w:gridSpan w:val="2"/>
            <w:shd w:val="clear" w:color="auto" w:fill="4472C4" w:themeFill="accent5"/>
            <w:vAlign w:val="bottom"/>
          </w:tcPr>
          <w:p w14:paraId="3E4FCBF2" w14:textId="676D65C2" w:rsidR="008775FD" w:rsidRPr="00A86EE5" w:rsidRDefault="008775FD" w:rsidP="008775FD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ACC</w:t>
            </w: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ION</w:t>
            </w:r>
          </w:p>
        </w:tc>
        <w:tc>
          <w:tcPr>
            <w:tcW w:w="2520" w:type="dxa"/>
            <w:gridSpan w:val="3"/>
            <w:shd w:val="clear" w:color="auto" w:fill="4472C4" w:themeFill="accent5"/>
            <w:vAlign w:val="bottom"/>
          </w:tcPr>
          <w:p w14:paraId="164FE1B4" w14:textId="2F63AADB" w:rsidR="008775FD" w:rsidRPr="00A86EE5" w:rsidRDefault="008775FD" w:rsidP="008775FD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154A3B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ACCION ADOPTADA POR</w:t>
            </w:r>
          </w:p>
        </w:tc>
        <w:tc>
          <w:tcPr>
            <w:tcW w:w="3330" w:type="dxa"/>
            <w:shd w:val="clear" w:color="auto" w:fill="4472C4" w:themeFill="accent5"/>
            <w:vAlign w:val="bottom"/>
          </w:tcPr>
          <w:p w14:paraId="11926141" w14:textId="267B68BA" w:rsidR="008775FD" w:rsidRPr="00A86EE5" w:rsidRDefault="008775FD" w:rsidP="008775FD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154A3B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FECHA DE EJECUCIÓN</w:t>
            </w:r>
          </w:p>
        </w:tc>
      </w:tr>
      <w:tr w:rsidR="008775FD" w:rsidRPr="00A72BC4" w14:paraId="749B084A" w14:textId="77777777" w:rsidTr="008775FD">
        <w:trPr>
          <w:trHeight w:val="431"/>
        </w:trPr>
        <w:tc>
          <w:tcPr>
            <w:tcW w:w="5148" w:type="dxa"/>
            <w:gridSpan w:val="2"/>
            <w:vAlign w:val="bottom"/>
          </w:tcPr>
          <w:p w14:paraId="02F300C2" w14:textId="5A130388" w:rsidR="008775FD" w:rsidRPr="00964D18" w:rsidRDefault="008775FD" w:rsidP="008775FD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Descripción de la acción</w:t>
            </w:r>
          </w:p>
        </w:tc>
        <w:tc>
          <w:tcPr>
            <w:tcW w:w="2520" w:type="dxa"/>
            <w:gridSpan w:val="3"/>
            <w:vAlign w:val="bottom"/>
          </w:tcPr>
          <w:p w14:paraId="3F70B59E" w14:textId="1E517F9A" w:rsidR="008775FD" w:rsidRPr="00964D18" w:rsidRDefault="008775FD" w:rsidP="008775FD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Ana Olmedo</w:t>
            </w:r>
          </w:p>
        </w:tc>
        <w:tc>
          <w:tcPr>
            <w:tcW w:w="3330" w:type="dxa"/>
            <w:vAlign w:val="bottom"/>
          </w:tcPr>
          <w:p w14:paraId="61F44F82" w14:textId="5876A133" w:rsidR="008775FD" w:rsidRPr="008775FD" w:rsidRDefault="008775FD" w:rsidP="008775FD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  <w:r w:rsidRPr="00154A3B"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  <w:t>V</w:t>
            </w:r>
            <w:r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  <w:t>iern</w:t>
            </w:r>
            <w:r w:rsidRPr="00154A3B"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  <w:t>es 22 de abril de 2016, 1:00 PM</w:t>
            </w:r>
          </w:p>
        </w:tc>
      </w:tr>
      <w:tr w:rsidR="008775FD" w:rsidRPr="00A72BC4" w14:paraId="57F08B85" w14:textId="77777777" w:rsidTr="008775FD">
        <w:trPr>
          <w:trHeight w:val="431"/>
        </w:trPr>
        <w:tc>
          <w:tcPr>
            <w:tcW w:w="5148" w:type="dxa"/>
            <w:gridSpan w:val="2"/>
            <w:vAlign w:val="bottom"/>
          </w:tcPr>
          <w:p w14:paraId="7A99E575" w14:textId="77777777" w:rsidR="008775FD" w:rsidRPr="008775FD" w:rsidRDefault="008775FD" w:rsidP="008775FD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520" w:type="dxa"/>
            <w:gridSpan w:val="3"/>
            <w:vAlign w:val="bottom"/>
          </w:tcPr>
          <w:p w14:paraId="7D04ACF7" w14:textId="77777777" w:rsidR="008775FD" w:rsidRPr="008775FD" w:rsidRDefault="008775FD" w:rsidP="008775FD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3330" w:type="dxa"/>
            <w:vAlign w:val="bottom"/>
          </w:tcPr>
          <w:p w14:paraId="376C7C7D" w14:textId="77777777" w:rsidR="008775FD" w:rsidRPr="008775FD" w:rsidRDefault="008775FD" w:rsidP="008775FD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8775FD" w:rsidRPr="00A72BC4" w14:paraId="0274BAF1" w14:textId="77777777" w:rsidTr="008775FD">
        <w:trPr>
          <w:trHeight w:val="431"/>
        </w:trPr>
        <w:tc>
          <w:tcPr>
            <w:tcW w:w="5148" w:type="dxa"/>
            <w:gridSpan w:val="2"/>
            <w:vAlign w:val="bottom"/>
          </w:tcPr>
          <w:p w14:paraId="42254B6D" w14:textId="77777777" w:rsidR="008775FD" w:rsidRPr="008775FD" w:rsidRDefault="008775FD" w:rsidP="008775FD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520" w:type="dxa"/>
            <w:gridSpan w:val="3"/>
            <w:vAlign w:val="bottom"/>
          </w:tcPr>
          <w:p w14:paraId="2BCB73D5" w14:textId="77777777" w:rsidR="008775FD" w:rsidRPr="008775FD" w:rsidRDefault="008775FD" w:rsidP="008775FD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3330" w:type="dxa"/>
            <w:vAlign w:val="bottom"/>
          </w:tcPr>
          <w:p w14:paraId="3727870C" w14:textId="77777777" w:rsidR="008775FD" w:rsidRPr="008775FD" w:rsidRDefault="008775FD" w:rsidP="008775FD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8775FD" w:rsidRPr="00A72BC4" w14:paraId="7DE45499" w14:textId="77777777" w:rsidTr="008775FD">
        <w:trPr>
          <w:trHeight w:val="431"/>
        </w:trPr>
        <w:tc>
          <w:tcPr>
            <w:tcW w:w="5148" w:type="dxa"/>
            <w:gridSpan w:val="2"/>
            <w:vAlign w:val="bottom"/>
          </w:tcPr>
          <w:p w14:paraId="53347263" w14:textId="77777777" w:rsidR="008775FD" w:rsidRPr="008775FD" w:rsidRDefault="008775FD" w:rsidP="008775FD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520" w:type="dxa"/>
            <w:gridSpan w:val="3"/>
            <w:vAlign w:val="bottom"/>
          </w:tcPr>
          <w:p w14:paraId="1E151AB5" w14:textId="77777777" w:rsidR="008775FD" w:rsidRPr="008775FD" w:rsidRDefault="008775FD" w:rsidP="008775FD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3330" w:type="dxa"/>
            <w:vAlign w:val="bottom"/>
          </w:tcPr>
          <w:p w14:paraId="2AAE5AF6" w14:textId="7870D3C6" w:rsidR="008775FD" w:rsidRPr="008775FD" w:rsidRDefault="008775FD" w:rsidP="008775FD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</w:tbl>
    <w:p w14:paraId="3B8E6B7E" w14:textId="77777777" w:rsidR="000937CC" w:rsidRPr="008775FD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  <w:r w:rsidRPr="008775FD">
        <w:rPr>
          <w:rFonts w:ascii="Arial" w:hAnsi="Arial"/>
          <w:b/>
          <w:color w:val="4472C4"/>
          <w:sz w:val="22"/>
          <w:szCs w:val="22"/>
          <w:lang w:val="es-CO"/>
        </w:rPr>
        <w:t xml:space="preserve"> </w:t>
      </w:r>
    </w:p>
    <w:tbl>
      <w:tblPr>
        <w:tblStyle w:val="Tabelacomgrade"/>
        <w:tblW w:w="10998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2178"/>
        <w:gridCol w:w="2970"/>
        <w:gridCol w:w="427"/>
        <w:gridCol w:w="2093"/>
        <w:gridCol w:w="3330"/>
      </w:tblGrid>
      <w:tr w:rsidR="00ED2538" w:rsidRPr="00A72BC4" w14:paraId="658C69BE" w14:textId="77777777" w:rsidTr="008775FD">
        <w:trPr>
          <w:trHeight w:val="350"/>
        </w:trPr>
        <w:tc>
          <w:tcPr>
            <w:tcW w:w="10998" w:type="dxa"/>
            <w:gridSpan w:val="5"/>
            <w:shd w:val="clear" w:color="auto" w:fill="4472C4" w:themeFill="accent5"/>
            <w:vAlign w:val="bottom"/>
          </w:tcPr>
          <w:p w14:paraId="61BE88A1" w14:textId="579AC791" w:rsidR="00ED2538" w:rsidRPr="00ED2538" w:rsidRDefault="00ED2538" w:rsidP="00ED2538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es-CO"/>
              </w:rPr>
            </w:pPr>
            <w:r w:rsidRPr="00154A3B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es-CO"/>
              </w:rPr>
              <w:t>[Ingrese aquí el tema de la agenda]</w:t>
            </w:r>
          </w:p>
        </w:tc>
      </w:tr>
      <w:tr w:rsidR="00ED2538" w:rsidRPr="003C57C0" w14:paraId="212C8C83" w14:textId="77777777" w:rsidTr="008775FD">
        <w:trPr>
          <w:trHeight w:val="467"/>
        </w:trPr>
        <w:tc>
          <w:tcPr>
            <w:tcW w:w="2178" w:type="dxa"/>
            <w:shd w:val="clear" w:color="auto" w:fill="5B9BD5" w:themeFill="accent1"/>
            <w:vAlign w:val="bottom"/>
          </w:tcPr>
          <w:p w14:paraId="56C19562" w14:textId="374E99DF" w:rsidR="00ED2538" w:rsidRPr="00ED0625" w:rsidRDefault="00ED2538" w:rsidP="00ED253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TIEMPO ASIGNADO</w:t>
            </w:r>
          </w:p>
        </w:tc>
        <w:tc>
          <w:tcPr>
            <w:tcW w:w="3397" w:type="dxa"/>
            <w:gridSpan w:val="2"/>
            <w:vAlign w:val="bottom"/>
          </w:tcPr>
          <w:p w14:paraId="5B8CB800" w14:textId="3A8D65EC" w:rsidR="00ED2538" w:rsidRPr="00ED0625" w:rsidRDefault="00ED2538" w:rsidP="00ED253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4472C4"/>
                <w:sz w:val="18"/>
                <w:szCs w:val="18"/>
              </w:rPr>
              <w:t>5 min</w:t>
            </w:r>
          </w:p>
        </w:tc>
        <w:tc>
          <w:tcPr>
            <w:tcW w:w="2093" w:type="dxa"/>
            <w:shd w:val="clear" w:color="auto" w:fill="5B9BD5" w:themeFill="accent1"/>
            <w:vAlign w:val="bottom"/>
          </w:tcPr>
          <w:p w14:paraId="407BCB51" w14:textId="5D8BD4B7" w:rsidR="00ED2538" w:rsidRPr="00ED0625" w:rsidRDefault="00ED2538" w:rsidP="00ED253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PRESENTADO POR</w:t>
            </w:r>
          </w:p>
        </w:tc>
        <w:tc>
          <w:tcPr>
            <w:tcW w:w="3330" w:type="dxa"/>
            <w:vAlign w:val="bottom"/>
          </w:tcPr>
          <w:p w14:paraId="6833AACE" w14:textId="7622FCF1" w:rsidR="00ED2538" w:rsidRPr="00ED0625" w:rsidRDefault="00ED2538" w:rsidP="00ED253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</w:rPr>
              <w:t>Ana Olmedo</w:t>
            </w:r>
          </w:p>
        </w:tc>
      </w:tr>
      <w:tr w:rsidR="00ED2538" w:rsidRPr="003C57C0" w14:paraId="056C593E" w14:textId="77777777" w:rsidTr="008775FD">
        <w:trPr>
          <w:trHeight w:val="593"/>
        </w:trPr>
        <w:tc>
          <w:tcPr>
            <w:tcW w:w="2178" w:type="dxa"/>
            <w:shd w:val="clear" w:color="auto" w:fill="4472C4" w:themeFill="accent5"/>
            <w:vAlign w:val="bottom"/>
          </w:tcPr>
          <w:p w14:paraId="451731BD" w14:textId="780515D1" w:rsidR="00ED2538" w:rsidRPr="000937CC" w:rsidRDefault="00ED2538" w:rsidP="00ED253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DISCUSIÓN</w:t>
            </w: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8820" w:type="dxa"/>
            <w:gridSpan w:val="4"/>
            <w:vAlign w:val="bottom"/>
          </w:tcPr>
          <w:p w14:paraId="25DC09B0" w14:textId="5545F642" w:rsidR="00ED2538" w:rsidRPr="000937CC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Observaciones</w:t>
            </w:r>
          </w:p>
        </w:tc>
      </w:tr>
      <w:tr w:rsidR="00ED2538" w:rsidRPr="003C57C0" w14:paraId="120337E7" w14:textId="77777777" w:rsidTr="008775FD">
        <w:trPr>
          <w:trHeight w:val="620"/>
        </w:trPr>
        <w:tc>
          <w:tcPr>
            <w:tcW w:w="2178" w:type="dxa"/>
            <w:shd w:val="clear" w:color="auto" w:fill="5B9BD5" w:themeFill="accent1"/>
            <w:vAlign w:val="bottom"/>
          </w:tcPr>
          <w:p w14:paraId="28A84AC2" w14:textId="2CFBDC7A" w:rsidR="00ED2538" w:rsidRPr="000937CC" w:rsidRDefault="00ED2538" w:rsidP="00ED253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CONCLUSION</w:t>
            </w:r>
          </w:p>
        </w:tc>
        <w:tc>
          <w:tcPr>
            <w:tcW w:w="8820" w:type="dxa"/>
            <w:gridSpan w:val="4"/>
            <w:vAlign w:val="bottom"/>
          </w:tcPr>
          <w:p w14:paraId="5B48C6E5" w14:textId="50DF98F5" w:rsidR="00ED2538" w:rsidRPr="000937CC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Observaciones</w:t>
            </w:r>
          </w:p>
        </w:tc>
      </w:tr>
      <w:tr w:rsidR="00ED2538" w:rsidRPr="00A86EE5" w14:paraId="23C89242" w14:textId="77777777" w:rsidTr="008775FD">
        <w:trPr>
          <w:trHeight w:val="449"/>
        </w:trPr>
        <w:tc>
          <w:tcPr>
            <w:tcW w:w="5148" w:type="dxa"/>
            <w:gridSpan w:val="2"/>
            <w:shd w:val="clear" w:color="auto" w:fill="4472C4" w:themeFill="accent5"/>
            <w:vAlign w:val="bottom"/>
          </w:tcPr>
          <w:p w14:paraId="2084644C" w14:textId="77AA071B" w:rsidR="00ED2538" w:rsidRPr="00A86EE5" w:rsidRDefault="00ED2538" w:rsidP="00ED253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ACC</w:t>
            </w: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ION</w:t>
            </w:r>
          </w:p>
        </w:tc>
        <w:tc>
          <w:tcPr>
            <w:tcW w:w="2520" w:type="dxa"/>
            <w:gridSpan w:val="2"/>
            <w:shd w:val="clear" w:color="auto" w:fill="4472C4" w:themeFill="accent5"/>
            <w:vAlign w:val="bottom"/>
          </w:tcPr>
          <w:p w14:paraId="1208871D" w14:textId="4E70A131" w:rsidR="00ED2538" w:rsidRPr="00A86EE5" w:rsidRDefault="00ED2538" w:rsidP="00ED253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154A3B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ACCION ADOPTADA POR</w:t>
            </w:r>
          </w:p>
        </w:tc>
        <w:tc>
          <w:tcPr>
            <w:tcW w:w="3330" w:type="dxa"/>
            <w:shd w:val="clear" w:color="auto" w:fill="4472C4" w:themeFill="accent5"/>
            <w:vAlign w:val="bottom"/>
          </w:tcPr>
          <w:p w14:paraId="6C340C4B" w14:textId="0643F210" w:rsidR="00ED2538" w:rsidRPr="00A86EE5" w:rsidRDefault="00ED2538" w:rsidP="00ED253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154A3B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FECHA DE EJECUCIÓN</w:t>
            </w:r>
          </w:p>
        </w:tc>
      </w:tr>
      <w:tr w:rsidR="00ED2538" w:rsidRPr="00A72BC4" w14:paraId="43B2675D" w14:textId="77777777" w:rsidTr="008775FD">
        <w:trPr>
          <w:trHeight w:val="431"/>
        </w:trPr>
        <w:tc>
          <w:tcPr>
            <w:tcW w:w="5148" w:type="dxa"/>
            <w:gridSpan w:val="2"/>
            <w:vAlign w:val="bottom"/>
          </w:tcPr>
          <w:p w14:paraId="609FAEF0" w14:textId="17111AF5" w:rsidR="00ED2538" w:rsidRPr="00964D1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Descripción de la acción</w:t>
            </w:r>
          </w:p>
        </w:tc>
        <w:tc>
          <w:tcPr>
            <w:tcW w:w="2520" w:type="dxa"/>
            <w:gridSpan w:val="2"/>
            <w:vAlign w:val="bottom"/>
          </w:tcPr>
          <w:p w14:paraId="69071988" w14:textId="223FD6EF" w:rsidR="00ED2538" w:rsidRPr="00964D1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Ana Olmedo</w:t>
            </w:r>
          </w:p>
        </w:tc>
        <w:tc>
          <w:tcPr>
            <w:tcW w:w="3330" w:type="dxa"/>
            <w:vAlign w:val="bottom"/>
          </w:tcPr>
          <w:p w14:paraId="506B6945" w14:textId="05CFFC5C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  <w:r w:rsidRPr="00154A3B"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  <w:t>V</w:t>
            </w:r>
            <w:r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  <w:t>iern</w:t>
            </w:r>
            <w:r w:rsidRPr="00154A3B"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  <w:t>es 22 de abril de 2016, 1:00 PM</w:t>
            </w:r>
          </w:p>
        </w:tc>
      </w:tr>
      <w:tr w:rsidR="00ED2538" w:rsidRPr="00A72BC4" w14:paraId="1EE0CE15" w14:textId="77777777" w:rsidTr="008775FD">
        <w:trPr>
          <w:trHeight w:val="431"/>
        </w:trPr>
        <w:tc>
          <w:tcPr>
            <w:tcW w:w="5148" w:type="dxa"/>
            <w:gridSpan w:val="2"/>
            <w:vAlign w:val="bottom"/>
          </w:tcPr>
          <w:p w14:paraId="2E3438D2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520" w:type="dxa"/>
            <w:gridSpan w:val="2"/>
            <w:vAlign w:val="bottom"/>
          </w:tcPr>
          <w:p w14:paraId="2474A88E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3330" w:type="dxa"/>
            <w:vAlign w:val="bottom"/>
          </w:tcPr>
          <w:p w14:paraId="2A732861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ED2538" w:rsidRPr="00A72BC4" w14:paraId="1BE3B23A" w14:textId="77777777" w:rsidTr="008775FD">
        <w:trPr>
          <w:trHeight w:val="431"/>
        </w:trPr>
        <w:tc>
          <w:tcPr>
            <w:tcW w:w="5148" w:type="dxa"/>
            <w:gridSpan w:val="2"/>
            <w:vAlign w:val="bottom"/>
          </w:tcPr>
          <w:p w14:paraId="314EC1FD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520" w:type="dxa"/>
            <w:gridSpan w:val="2"/>
            <w:vAlign w:val="bottom"/>
          </w:tcPr>
          <w:p w14:paraId="3574CFE4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3330" w:type="dxa"/>
            <w:vAlign w:val="bottom"/>
          </w:tcPr>
          <w:p w14:paraId="5D583485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ED2538" w:rsidRPr="00A72BC4" w14:paraId="715C1851" w14:textId="77777777" w:rsidTr="008775FD">
        <w:trPr>
          <w:trHeight w:val="431"/>
        </w:trPr>
        <w:tc>
          <w:tcPr>
            <w:tcW w:w="5148" w:type="dxa"/>
            <w:gridSpan w:val="2"/>
            <w:vAlign w:val="bottom"/>
          </w:tcPr>
          <w:p w14:paraId="093921BB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520" w:type="dxa"/>
            <w:gridSpan w:val="2"/>
            <w:vAlign w:val="bottom"/>
          </w:tcPr>
          <w:p w14:paraId="6FCFC16C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3330" w:type="dxa"/>
            <w:vAlign w:val="bottom"/>
          </w:tcPr>
          <w:p w14:paraId="103C38CF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</w:tbl>
    <w:p w14:paraId="751DC153" w14:textId="385EB352" w:rsidR="000937CC" w:rsidRPr="00ED2538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</w:p>
    <w:tbl>
      <w:tblPr>
        <w:tblStyle w:val="Tabelacomgrade"/>
        <w:tblW w:w="10998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2178"/>
        <w:gridCol w:w="2970"/>
        <w:gridCol w:w="427"/>
        <w:gridCol w:w="2093"/>
        <w:gridCol w:w="3330"/>
      </w:tblGrid>
      <w:tr w:rsidR="00ED2538" w:rsidRPr="00A72BC4" w14:paraId="24FFABBD" w14:textId="77777777" w:rsidTr="00ED2538">
        <w:trPr>
          <w:trHeight w:val="449"/>
        </w:trPr>
        <w:tc>
          <w:tcPr>
            <w:tcW w:w="10998" w:type="dxa"/>
            <w:gridSpan w:val="5"/>
            <w:shd w:val="clear" w:color="auto" w:fill="4472C4" w:themeFill="accent5"/>
            <w:vAlign w:val="bottom"/>
          </w:tcPr>
          <w:p w14:paraId="118E8E8F" w14:textId="6F78C8F5" w:rsidR="00ED2538" w:rsidRPr="00ED2538" w:rsidRDefault="00ED2538" w:rsidP="00ED2538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es-CO"/>
              </w:rPr>
            </w:pPr>
            <w:r w:rsidRPr="00154A3B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es-CO"/>
              </w:rPr>
              <w:t>[Ingrese aquí el tema de la agenda]</w:t>
            </w:r>
          </w:p>
        </w:tc>
      </w:tr>
      <w:tr w:rsidR="00ED2538" w:rsidRPr="003C57C0" w14:paraId="11DB5546" w14:textId="77777777" w:rsidTr="00ED2538">
        <w:trPr>
          <w:trHeight w:val="467"/>
        </w:trPr>
        <w:tc>
          <w:tcPr>
            <w:tcW w:w="2178" w:type="dxa"/>
            <w:shd w:val="clear" w:color="auto" w:fill="5B9BD5" w:themeFill="accent1"/>
            <w:vAlign w:val="bottom"/>
          </w:tcPr>
          <w:p w14:paraId="7F6C3671" w14:textId="3E03C698" w:rsidR="00ED2538" w:rsidRPr="00ED0625" w:rsidRDefault="00ED2538" w:rsidP="00ED253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TIEMPO ASIGNADO</w:t>
            </w:r>
          </w:p>
        </w:tc>
        <w:tc>
          <w:tcPr>
            <w:tcW w:w="3397" w:type="dxa"/>
            <w:gridSpan w:val="2"/>
            <w:vAlign w:val="bottom"/>
          </w:tcPr>
          <w:p w14:paraId="75718382" w14:textId="23772938" w:rsidR="00ED2538" w:rsidRPr="00ED0625" w:rsidRDefault="00ED2538" w:rsidP="00ED253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4472C4"/>
                <w:sz w:val="18"/>
                <w:szCs w:val="18"/>
              </w:rPr>
              <w:t>5 min</w:t>
            </w:r>
          </w:p>
        </w:tc>
        <w:tc>
          <w:tcPr>
            <w:tcW w:w="2093" w:type="dxa"/>
            <w:shd w:val="clear" w:color="auto" w:fill="5B9BD5" w:themeFill="accent1"/>
            <w:vAlign w:val="bottom"/>
          </w:tcPr>
          <w:p w14:paraId="1ECF192D" w14:textId="2D751A0B" w:rsidR="00ED2538" w:rsidRPr="00ED0625" w:rsidRDefault="00ED2538" w:rsidP="00ED253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PRESENTADO POR</w:t>
            </w:r>
          </w:p>
        </w:tc>
        <w:tc>
          <w:tcPr>
            <w:tcW w:w="3330" w:type="dxa"/>
            <w:vAlign w:val="bottom"/>
          </w:tcPr>
          <w:p w14:paraId="0A058C12" w14:textId="21EA8BD9" w:rsidR="00ED2538" w:rsidRPr="00ED0625" w:rsidRDefault="00ED2538" w:rsidP="00ED253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</w:rPr>
              <w:t>Ana Olmedo</w:t>
            </w:r>
          </w:p>
        </w:tc>
      </w:tr>
      <w:tr w:rsidR="00ED2538" w:rsidRPr="003C57C0" w14:paraId="63F129CA" w14:textId="77777777" w:rsidTr="00ED2538">
        <w:trPr>
          <w:trHeight w:val="683"/>
        </w:trPr>
        <w:tc>
          <w:tcPr>
            <w:tcW w:w="2178" w:type="dxa"/>
            <w:shd w:val="clear" w:color="auto" w:fill="4472C4" w:themeFill="accent5"/>
            <w:vAlign w:val="bottom"/>
          </w:tcPr>
          <w:p w14:paraId="266323E4" w14:textId="38FECC25" w:rsidR="00ED2538" w:rsidRPr="000937CC" w:rsidRDefault="00ED2538" w:rsidP="00ED253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DISCUSIÓN</w:t>
            </w: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8820" w:type="dxa"/>
            <w:gridSpan w:val="4"/>
            <w:vAlign w:val="bottom"/>
          </w:tcPr>
          <w:p w14:paraId="4464A3EA" w14:textId="1E3D8407" w:rsidR="00ED2538" w:rsidRPr="000937CC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Observaciones</w:t>
            </w:r>
          </w:p>
        </w:tc>
      </w:tr>
      <w:tr w:rsidR="00ED2538" w:rsidRPr="003C57C0" w14:paraId="1BC8A256" w14:textId="77777777" w:rsidTr="00ED2538">
        <w:trPr>
          <w:trHeight w:val="710"/>
        </w:trPr>
        <w:tc>
          <w:tcPr>
            <w:tcW w:w="2178" w:type="dxa"/>
            <w:shd w:val="clear" w:color="auto" w:fill="5B9BD5" w:themeFill="accent1"/>
            <w:vAlign w:val="bottom"/>
          </w:tcPr>
          <w:p w14:paraId="35DD05CC" w14:textId="14691454" w:rsidR="00ED2538" w:rsidRPr="000937CC" w:rsidRDefault="00ED2538" w:rsidP="00ED253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CONCLUSION</w:t>
            </w:r>
          </w:p>
        </w:tc>
        <w:tc>
          <w:tcPr>
            <w:tcW w:w="8820" w:type="dxa"/>
            <w:gridSpan w:val="4"/>
            <w:vAlign w:val="bottom"/>
          </w:tcPr>
          <w:p w14:paraId="7B342DA9" w14:textId="12CE6E45" w:rsidR="00ED2538" w:rsidRPr="000937CC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Observaciones</w:t>
            </w:r>
          </w:p>
        </w:tc>
      </w:tr>
      <w:tr w:rsidR="00ED2538" w:rsidRPr="00A86EE5" w14:paraId="3EC5E534" w14:textId="77777777" w:rsidTr="00ED2538">
        <w:trPr>
          <w:trHeight w:val="449"/>
        </w:trPr>
        <w:tc>
          <w:tcPr>
            <w:tcW w:w="5148" w:type="dxa"/>
            <w:gridSpan w:val="2"/>
            <w:shd w:val="clear" w:color="auto" w:fill="4472C4" w:themeFill="accent5"/>
            <w:vAlign w:val="bottom"/>
          </w:tcPr>
          <w:p w14:paraId="7B086D1E" w14:textId="404E3184" w:rsidR="00ED2538" w:rsidRPr="00A86EE5" w:rsidRDefault="00ED2538" w:rsidP="00ED253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ACC</w:t>
            </w: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ION</w:t>
            </w:r>
          </w:p>
        </w:tc>
        <w:tc>
          <w:tcPr>
            <w:tcW w:w="2520" w:type="dxa"/>
            <w:gridSpan w:val="2"/>
            <w:shd w:val="clear" w:color="auto" w:fill="4472C4" w:themeFill="accent5"/>
            <w:vAlign w:val="bottom"/>
          </w:tcPr>
          <w:p w14:paraId="0D4F1ABA" w14:textId="3C92617D" w:rsidR="00ED2538" w:rsidRPr="00A86EE5" w:rsidRDefault="00ED2538" w:rsidP="00ED253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154A3B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ACCION ADOPTADA POR</w:t>
            </w:r>
          </w:p>
        </w:tc>
        <w:tc>
          <w:tcPr>
            <w:tcW w:w="3330" w:type="dxa"/>
            <w:shd w:val="clear" w:color="auto" w:fill="4472C4" w:themeFill="accent5"/>
            <w:vAlign w:val="bottom"/>
          </w:tcPr>
          <w:p w14:paraId="2EC10ABE" w14:textId="38FC40C9" w:rsidR="00ED2538" w:rsidRPr="00A86EE5" w:rsidRDefault="00ED2538" w:rsidP="00ED253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154A3B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FECHA DE EJECUCIÓN</w:t>
            </w:r>
          </w:p>
        </w:tc>
      </w:tr>
      <w:tr w:rsidR="00ED2538" w:rsidRPr="00A72BC4" w14:paraId="5E464E01" w14:textId="77777777" w:rsidTr="00ED2538">
        <w:trPr>
          <w:trHeight w:val="431"/>
        </w:trPr>
        <w:tc>
          <w:tcPr>
            <w:tcW w:w="5148" w:type="dxa"/>
            <w:gridSpan w:val="2"/>
            <w:vAlign w:val="bottom"/>
          </w:tcPr>
          <w:p w14:paraId="48F6CEFC" w14:textId="457BC9DF" w:rsidR="00ED2538" w:rsidRPr="00964D1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Descripción de la acción</w:t>
            </w:r>
          </w:p>
        </w:tc>
        <w:tc>
          <w:tcPr>
            <w:tcW w:w="2520" w:type="dxa"/>
            <w:gridSpan w:val="2"/>
            <w:vAlign w:val="bottom"/>
          </w:tcPr>
          <w:p w14:paraId="3F6F843F" w14:textId="74B1FEB9" w:rsidR="00ED2538" w:rsidRPr="00964D1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Ana Olmedo</w:t>
            </w:r>
          </w:p>
        </w:tc>
        <w:tc>
          <w:tcPr>
            <w:tcW w:w="3330" w:type="dxa"/>
            <w:vAlign w:val="bottom"/>
          </w:tcPr>
          <w:p w14:paraId="3431318A" w14:textId="4A735474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  <w:r w:rsidRPr="00154A3B"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  <w:t>V</w:t>
            </w:r>
            <w:r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  <w:t>iern</w:t>
            </w:r>
            <w:r w:rsidRPr="00154A3B"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  <w:t>es 22 de abril de 2016, 1:00 PM</w:t>
            </w:r>
          </w:p>
        </w:tc>
      </w:tr>
      <w:tr w:rsidR="00ED2538" w:rsidRPr="00A72BC4" w14:paraId="6F219FBD" w14:textId="77777777" w:rsidTr="00ED2538">
        <w:trPr>
          <w:trHeight w:val="431"/>
        </w:trPr>
        <w:tc>
          <w:tcPr>
            <w:tcW w:w="5148" w:type="dxa"/>
            <w:gridSpan w:val="2"/>
            <w:vAlign w:val="bottom"/>
          </w:tcPr>
          <w:p w14:paraId="4A2B5228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520" w:type="dxa"/>
            <w:gridSpan w:val="2"/>
            <w:vAlign w:val="bottom"/>
          </w:tcPr>
          <w:p w14:paraId="7AFBA18B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3330" w:type="dxa"/>
            <w:vAlign w:val="bottom"/>
          </w:tcPr>
          <w:p w14:paraId="2271499C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ED2538" w:rsidRPr="00A72BC4" w14:paraId="4AFA5CD8" w14:textId="77777777" w:rsidTr="00ED2538">
        <w:trPr>
          <w:trHeight w:val="431"/>
        </w:trPr>
        <w:tc>
          <w:tcPr>
            <w:tcW w:w="5148" w:type="dxa"/>
            <w:gridSpan w:val="2"/>
            <w:vAlign w:val="bottom"/>
          </w:tcPr>
          <w:p w14:paraId="77FA0D18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520" w:type="dxa"/>
            <w:gridSpan w:val="2"/>
            <w:vAlign w:val="bottom"/>
          </w:tcPr>
          <w:p w14:paraId="4ED5403D" w14:textId="5FB06B72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3330" w:type="dxa"/>
            <w:vAlign w:val="bottom"/>
          </w:tcPr>
          <w:p w14:paraId="660E3B00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ED2538" w:rsidRPr="00A72BC4" w14:paraId="2218FDBE" w14:textId="77777777" w:rsidTr="00ED2538">
        <w:trPr>
          <w:trHeight w:val="431"/>
        </w:trPr>
        <w:tc>
          <w:tcPr>
            <w:tcW w:w="5148" w:type="dxa"/>
            <w:gridSpan w:val="2"/>
            <w:vAlign w:val="bottom"/>
          </w:tcPr>
          <w:p w14:paraId="01C8AF40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520" w:type="dxa"/>
            <w:gridSpan w:val="2"/>
            <w:vAlign w:val="bottom"/>
          </w:tcPr>
          <w:p w14:paraId="0AF7E97E" w14:textId="77777777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3330" w:type="dxa"/>
            <w:vAlign w:val="bottom"/>
          </w:tcPr>
          <w:p w14:paraId="63C545F0" w14:textId="182B851B" w:rsidR="00ED2538" w:rsidRPr="00ED2538" w:rsidRDefault="00ED2538" w:rsidP="00ED253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</w:tbl>
    <w:p w14:paraId="33CB2C5A" w14:textId="77777777" w:rsidR="000937CC" w:rsidRPr="00ED2538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</w:p>
    <w:p w14:paraId="147159BB" w14:textId="2515B43D" w:rsidR="0015170A" w:rsidRPr="0015170A" w:rsidRDefault="00ED2538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OTRA INFORMACIÓN</w:t>
      </w:r>
    </w:p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2178"/>
        <w:gridCol w:w="8617"/>
      </w:tblGrid>
      <w:tr w:rsidR="0015170A" w:rsidRPr="000937CC" w14:paraId="7467F3BD" w14:textId="77777777" w:rsidTr="00ED2538">
        <w:trPr>
          <w:trHeight w:val="692"/>
        </w:trPr>
        <w:tc>
          <w:tcPr>
            <w:tcW w:w="2178" w:type="dxa"/>
            <w:shd w:val="clear" w:color="auto" w:fill="4472C4" w:themeFill="accent5"/>
            <w:vAlign w:val="bottom"/>
          </w:tcPr>
          <w:p w14:paraId="5B8C1706" w14:textId="145E6984" w:rsidR="0015170A" w:rsidRPr="000937CC" w:rsidRDefault="00ED2538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OBSERVADORES</w:t>
            </w:r>
            <w:r w:rsidR="0015170A"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8617" w:type="dxa"/>
            <w:vAlign w:val="bottom"/>
          </w:tcPr>
          <w:p w14:paraId="285C34F2" w14:textId="07E0E15C" w:rsidR="0015170A" w:rsidRPr="000937CC" w:rsidRDefault="00ED2538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Observaciones</w:t>
            </w:r>
          </w:p>
        </w:tc>
      </w:tr>
      <w:tr w:rsidR="0015170A" w:rsidRPr="000937CC" w14:paraId="72EB5652" w14:textId="77777777" w:rsidTr="00ED2538">
        <w:trPr>
          <w:trHeight w:val="692"/>
        </w:trPr>
        <w:tc>
          <w:tcPr>
            <w:tcW w:w="2178" w:type="dxa"/>
            <w:shd w:val="clear" w:color="auto" w:fill="5B9BD5" w:themeFill="accent1"/>
            <w:vAlign w:val="bottom"/>
          </w:tcPr>
          <w:p w14:paraId="52FE92F8" w14:textId="5595C14E" w:rsidR="0015170A" w:rsidRPr="000937CC" w:rsidRDefault="00ED2538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RECURSOS</w:t>
            </w:r>
          </w:p>
        </w:tc>
        <w:tc>
          <w:tcPr>
            <w:tcW w:w="8617" w:type="dxa"/>
            <w:vAlign w:val="bottom"/>
          </w:tcPr>
          <w:p w14:paraId="0B5910EF" w14:textId="295A41C4" w:rsidR="0015170A" w:rsidRPr="000937CC" w:rsidRDefault="00ED2538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Observaciones</w:t>
            </w:r>
          </w:p>
        </w:tc>
      </w:tr>
      <w:tr w:rsidR="0015170A" w:rsidRPr="000937CC" w14:paraId="5F285E73" w14:textId="77777777" w:rsidTr="00ED2538">
        <w:trPr>
          <w:trHeight w:val="692"/>
        </w:trPr>
        <w:tc>
          <w:tcPr>
            <w:tcW w:w="2178" w:type="dxa"/>
            <w:shd w:val="clear" w:color="auto" w:fill="4472C4" w:themeFill="accent5"/>
            <w:vAlign w:val="bottom"/>
          </w:tcPr>
          <w:p w14:paraId="495B7C27" w14:textId="3ADD3AB7" w:rsidR="0015170A" w:rsidRDefault="00ED2538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NOTAS ESPECIALES</w:t>
            </w:r>
            <w:r w:rsidR="0015170A"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8617" w:type="dxa"/>
            <w:vAlign w:val="bottom"/>
          </w:tcPr>
          <w:p w14:paraId="55B6C174" w14:textId="448BC2AA" w:rsidR="0015170A" w:rsidRPr="000937CC" w:rsidRDefault="00ED2538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Observaciones</w:t>
            </w:r>
          </w:p>
        </w:tc>
      </w:tr>
    </w:tbl>
    <w:p w14:paraId="2ABC3D6B" w14:textId="69EDBBD0" w:rsidR="00C0292E" w:rsidRPr="00162AF3" w:rsidRDefault="0015170A" w:rsidP="0015170A">
      <w:pPr>
        <w:tabs>
          <w:tab w:val="left" w:pos="900"/>
        </w:tabs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ab/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4253"/>
        <w:gridCol w:w="6272"/>
      </w:tblGrid>
      <w:tr w:rsidR="005532CA" w:rsidRPr="00A72BC4" w14:paraId="14CF5A8E" w14:textId="77777777" w:rsidTr="00ED2538">
        <w:trPr>
          <w:trHeight w:hRule="exact" w:val="720"/>
        </w:trPr>
        <w:tc>
          <w:tcPr>
            <w:tcW w:w="4253" w:type="dxa"/>
            <w:shd w:val="clear" w:color="auto" w:fill="auto"/>
            <w:vAlign w:val="bottom"/>
          </w:tcPr>
          <w:p w14:paraId="01C7FDFF" w14:textId="77777777" w:rsidR="00ED2538" w:rsidRDefault="00ED2538" w:rsidP="00ED2538">
            <w:pPr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</w:pPr>
            <w:r w:rsidRPr="00CD5659"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  <w:t>APROBACIÓN DELSECRETARIO(A)</w:t>
            </w:r>
            <w:r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  <w:t>:</w:t>
            </w:r>
          </w:p>
          <w:p w14:paraId="128CEAF8" w14:textId="6600EC3C" w:rsidR="00EE639C" w:rsidRPr="00ED2538" w:rsidRDefault="00EE639C" w:rsidP="00ED2538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es-CO"/>
              </w:rPr>
            </w:pPr>
            <w:r w:rsidRPr="00ED2538"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  <w:br/>
            </w:r>
            <w:r w:rsidR="00ED2538">
              <w:rPr>
                <w:rFonts w:ascii="Arial" w:hAnsi="Arial"/>
                <w:i/>
                <w:color w:val="000000"/>
                <w:sz w:val="16"/>
                <w:szCs w:val="16"/>
                <w:lang w:val="es-CO"/>
              </w:rPr>
              <w:t>(Fecha y firma</w:t>
            </w:r>
            <w:r w:rsidRPr="00ED2538">
              <w:rPr>
                <w:rFonts w:ascii="Arial" w:hAnsi="Arial"/>
                <w:i/>
                <w:color w:val="000000"/>
                <w:sz w:val="16"/>
                <w:szCs w:val="16"/>
                <w:lang w:val="es-CO"/>
              </w:rPr>
              <w:t>)</w:t>
            </w:r>
          </w:p>
        </w:tc>
        <w:tc>
          <w:tcPr>
            <w:tcW w:w="6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1EEF4E" w14:textId="77777777" w:rsidR="00EE639C" w:rsidRPr="00ED2538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es-CO"/>
              </w:rPr>
            </w:pPr>
          </w:p>
        </w:tc>
      </w:tr>
    </w:tbl>
    <w:p w14:paraId="71D1BD8B" w14:textId="522B09C2" w:rsidR="00EE639C" w:rsidRPr="00ED2538" w:rsidRDefault="00EE639C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es-CO"/>
        </w:rPr>
      </w:pPr>
    </w:p>
    <w:p w14:paraId="4D91F5AD" w14:textId="0361F094" w:rsidR="00A72BC4" w:rsidRPr="00A72BC4" w:rsidRDefault="00A72BC4" w:rsidP="00A72BC4">
      <w:pPr>
        <w:pStyle w:val="NormalWeb"/>
        <w:spacing w:before="0" w:beforeAutospacing="0" w:after="0" w:afterAutospacing="0"/>
        <w:jc w:val="center"/>
      </w:pPr>
      <w:hyperlink r:id="rId10" w:history="1">
        <w:r w:rsidRPr="00A72BC4">
          <w:rPr>
            <w:rStyle w:val="Hyperlink"/>
            <w:rFonts w:asciiTheme="minorHAnsi" w:hAnsi="Calibri" w:cstheme="minorBidi"/>
            <w:color w:val="FFFFFF" w:themeColor="background1"/>
            <w:kern w:val="24"/>
            <w:sz w:val="46"/>
            <w:szCs w:val="46"/>
            <w:highlight w:val="darkGreen"/>
            <w:u w:val="none"/>
          </w:rPr>
          <w:t>Haga clic aquí para obtener una plantilla de Smartsheet</w:t>
        </w:r>
      </w:hyperlink>
    </w:p>
    <w:p w14:paraId="16617409" w14:textId="795C5707" w:rsidR="00834B14" w:rsidRPr="00EE4DFF" w:rsidRDefault="00834B14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bookmarkStart w:id="0" w:name="_GoBack"/>
      <w:bookmarkEnd w:id="0"/>
    </w:p>
    <w:sectPr w:rsidR="00834B14" w:rsidRPr="00EE4DFF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B4B41" w14:textId="77777777" w:rsidR="004A3FA8" w:rsidRDefault="004A3FA8" w:rsidP="007240E0">
      <w:r>
        <w:separator/>
      </w:r>
    </w:p>
  </w:endnote>
  <w:endnote w:type="continuationSeparator" w:id="0">
    <w:p w14:paraId="2919B6D0" w14:textId="77777777" w:rsidR="004A3FA8" w:rsidRDefault="004A3FA8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04AF2" w14:textId="77777777" w:rsidR="004A3FA8" w:rsidRDefault="004A3FA8" w:rsidP="007240E0">
      <w:r>
        <w:separator/>
      </w:r>
    </w:p>
  </w:footnote>
  <w:footnote w:type="continuationSeparator" w:id="0">
    <w:p w14:paraId="3283AF88" w14:textId="77777777" w:rsidR="004A3FA8" w:rsidRDefault="004A3FA8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FE"/>
    <w:rsid w:val="000937CC"/>
    <w:rsid w:val="000D677B"/>
    <w:rsid w:val="000E65BC"/>
    <w:rsid w:val="00115070"/>
    <w:rsid w:val="0015170A"/>
    <w:rsid w:val="00162AF3"/>
    <w:rsid w:val="00173FA1"/>
    <w:rsid w:val="00251966"/>
    <w:rsid w:val="00280008"/>
    <w:rsid w:val="002E28CC"/>
    <w:rsid w:val="003003C9"/>
    <w:rsid w:val="00327A13"/>
    <w:rsid w:val="00345427"/>
    <w:rsid w:val="003C57C0"/>
    <w:rsid w:val="003D029E"/>
    <w:rsid w:val="003E774F"/>
    <w:rsid w:val="004454F0"/>
    <w:rsid w:val="00453FA5"/>
    <w:rsid w:val="00471C74"/>
    <w:rsid w:val="00480D67"/>
    <w:rsid w:val="004937B7"/>
    <w:rsid w:val="004966B3"/>
    <w:rsid w:val="004A3FA8"/>
    <w:rsid w:val="0052561B"/>
    <w:rsid w:val="005532CA"/>
    <w:rsid w:val="0056233A"/>
    <w:rsid w:val="005819D7"/>
    <w:rsid w:val="005C13E0"/>
    <w:rsid w:val="005C27C7"/>
    <w:rsid w:val="005C5CFE"/>
    <w:rsid w:val="005F3074"/>
    <w:rsid w:val="006317B6"/>
    <w:rsid w:val="00652163"/>
    <w:rsid w:val="006D6A7F"/>
    <w:rsid w:val="006D7F90"/>
    <w:rsid w:val="007118E1"/>
    <w:rsid w:val="007240E0"/>
    <w:rsid w:val="007918E1"/>
    <w:rsid w:val="00834B14"/>
    <w:rsid w:val="008775FD"/>
    <w:rsid w:val="0091306E"/>
    <w:rsid w:val="0097759D"/>
    <w:rsid w:val="0098763A"/>
    <w:rsid w:val="00A36ACD"/>
    <w:rsid w:val="00A72BC4"/>
    <w:rsid w:val="00A827E8"/>
    <w:rsid w:val="00B02689"/>
    <w:rsid w:val="00BA3562"/>
    <w:rsid w:val="00BB2906"/>
    <w:rsid w:val="00BF5429"/>
    <w:rsid w:val="00C015E6"/>
    <w:rsid w:val="00C0292E"/>
    <w:rsid w:val="00C16EE4"/>
    <w:rsid w:val="00C967C2"/>
    <w:rsid w:val="00D21A81"/>
    <w:rsid w:val="00D4578F"/>
    <w:rsid w:val="00D6312D"/>
    <w:rsid w:val="00DE29A3"/>
    <w:rsid w:val="00ED0625"/>
    <w:rsid w:val="00ED2538"/>
    <w:rsid w:val="00EE4DFF"/>
    <w:rsid w:val="00EE639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AD6D2"/>
  <w15:docId w15:val="{EDC9A8A0-3446-4F48-85DB-B1E364DA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B1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B1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454F0"/>
    <w:pPr>
      <w:spacing w:before="100" w:beforeAutospacing="1" w:after="100" w:afterAutospacing="1"/>
    </w:pPr>
    <w:rPr>
      <w:rFonts w:ascii="Times New Roman" w:eastAsiaTheme="minorEastAsia" w:hAnsi="Times New Roman"/>
      <w:lang w:val="es-CO" w:eastAsia="es-CO"/>
    </w:rPr>
  </w:style>
  <w:style w:type="character" w:styleId="Hyperlink">
    <w:name w:val="Hyperlink"/>
    <w:basedOn w:val="Fontepargpadro"/>
    <w:uiPriority w:val="99"/>
    <w:unhideWhenUsed/>
    <w:rsid w:val="00A72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martsheet.com/try-it?ss_lc=es_ES&amp;trp=27027&amp;lx=pGDvrYPAk5LmqGv5UGzMNl2F3tjZfBYMXSEruozjq1E&amp;utm_language=ES&amp;utm_source=integrated+content&amp;utm_campaign=/meeting-minutes-templates-word&amp;utm_medium=informal+meeting+minutes+templa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Inf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0E42C5-1C65-487B-B27F-6D21FA42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Temp_MeetingMinutesInformal</Template>
  <TotalTime>0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2016-10-17T17:04:00Z</dcterms:created>
  <dcterms:modified xsi:type="dcterms:W3CDTF">2016-10-17T17:04:00Z</dcterms:modified>
</cp:coreProperties>
</file>