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654562" w:rsidRPr="00CA079C" w14:paraId="786F83C3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12F260A5" w14:textId="77777777" w:rsidR="00654562" w:rsidRPr="00CA079C" w:rsidRDefault="00654562" w:rsidP="00654562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it-IT"/>
              </w:rPr>
            </w:pPr>
            <w:r w:rsidRPr="00CA079C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DATA: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7772568E" w14:textId="77C3EB54" w:rsidR="00654562" w:rsidRPr="00CA079C" w:rsidRDefault="00CA079C" w:rsidP="00654562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CA079C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Giovedì</w:t>
            </w:r>
            <w:r w:rsidR="00654562" w:rsidRPr="00CA079C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, 3 marzo, 2016</w:t>
            </w:r>
          </w:p>
        </w:tc>
      </w:tr>
      <w:tr w:rsidR="00654562" w:rsidRPr="00CA079C" w14:paraId="355512F1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691ECB8B" w14:textId="77777777" w:rsidR="00654562" w:rsidRPr="00CA079C" w:rsidRDefault="00654562" w:rsidP="00654562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it-IT"/>
              </w:rPr>
            </w:pPr>
            <w:r w:rsidRPr="00CA079C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ORA: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5D738F80" w14:textId="77777777" w:rsidR="00654562" w:rsidRPr="00CA079C" w:rsidRDefault="00654562" w:rsidP="00654562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CA079C">
              <w:rPr>
                <w:rFonts w:ascii="Arial" w:hAnsi="Arial"/>
                <w:noProof/>
                <w:color w:val="000000"/>
                <w:sz w:val="20"/>
                <w:szCs w:val="20"/>
                <w:lang w:val="it-IT"/>
              </w:rPr>
              <w:t>10:30</w:t>
            </w:r>
          </w:p>
        </w:tc>
      </w:tr>
      <w:tr w:rsidR="00654562" w:rsidRPr="00CA079C" w14:paraId="10CDCC2D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1BC4818B" w14:textId="77777777" w:rsidR="00654562" w:rsidRPr="00CA079C" w:rsidRDefault="00654562" w:rsidP="00654562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it-IT"/>
              </w:rPr>
            </w:pPr>
            <w:r w:rsidRPr="00CA079C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LUOGO: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5CAA6ABD" w14:textId="77777777" w:rsidR="00654562" w:rsidRPr="00CA079C" w:rsidRDefault="00654562" w:rsidP="00654562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CA079C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Sala riunioni B</w:t>
            </w:r>
          </w:p>
        </w:tc>
      </w:tr>
      <w:tr w:rsidR="005C27C7" w:rsidRPr="00CA079C" w14:paraId="4811B465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421E82F6" w14:textId="77777777" w:rsidR="005C27C7" w:rsidRPr="00CA079C" w:rsidRDefault="005C27C7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2792DC14" w14:textId="77777777" w:rsidR="005C27C7" w:rsidRPr="00CA079C" w:rsidRDefault="005C27C7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6A426B51" w14:textId="38EC0438" w:rsidR="00A827E8" w:rsidRPr="00CA079C" w:rsidRDefault="00FB63E1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it-IT"/>
        </w:rPr>
      </w:pPr>
      <w:r>
        <w:rPr>
          <w:rFonts w:ascii="Arial" w:hAnsi="Arial"/>
          <w:b/>
          <w:color w:val="4472C4"/>
          <w:sz w:val="28"/>
          <w:szCs w:val="28"/>
          <w:lang w:val="it-IT"/>
        </w:rPr>
        <w:t>MINUTA</w:t>
      </w:r>
      <w:r w:rsidR="00654562" w:rsidRPr="00CA079C">
        <w:rPr>
          <w:rFonts w:ascii="Arial" w:hAnsi="Arial"/>
          <w:b/>
          <w:color w:val="4472C4"/>
          <w:sz w:val="28"/>
          <w:szCs w:val="28"/>
          <w:lang w:val="it-IT"/>
        </w:rPr>
        <w:t xml:space="preserve"> RIUNIONE AZIENDALE</w:t>
      </w:r>
    </w:p>
    <w:p w14:paraId="111C0075" w14:textId="1C7D182F" w:rsidR="005F3074" w:rsidRPr="00CA079C" w:rsidRDefault="007F574B" w:rsidP="00654562">
      <w:pPr>
        <w:spacing w:line="360" w:lineRule="auto"/>
        <w:rPr>
          <w:rFonts w:ascii="Arial" w:hAnsi="Arial"/>
          <w:b/>
          <w:color w:val="4472C4"/>
          <w:sz w:val="28"/>
          <w:szCs w:val="28"/>
          <w:lang w:val="it-IT"/>
        </w:rPr>
      </w:pPr>
      <w:r>
        <w:rPr>
          <w:rFonts w:ascii="Arial" w:hAnsi="Arial"/>
          <w:b/>
          <w:noProof/>
          <w:color w:val="4472C4"/>
          <w:sz w:val="28"/>
          <w:szCs w:val="28"/>
          <w:lang w:val="pt-BR" w:eastAsia="pt-BR"/>
        </w:rPr>
        <w:drawing>
          <wp:inline distT="0" distB="0" distL="0" distR="0" wp14:anchorId="7CD2C901" wp14:editId="7B5A1414">
            <wp:extent cx="3265444" cy="993140"/>
            <wp:effectExtent l="0" t="0" r="11430" b="0"/>
            <wp:docPr id="2" name="Picture 2" descr="Macintosh HD:Users:LuciaMondella:Downloads:Your-logo-AllLanguages:IT-you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uciaMondella:Downloads:Your-logo-AllLanguages:IT-your-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444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A4FE8" w14:textId="77777777" w:rsidR="005F3074" w:rsidRPr="00CA079C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it-IT"/>
        </w:rPr>
      </w:pPr>
    </w:p>
    <w:tbl>
      <w:tblPr>
        <w:tblW w:w="10790" w:type="dxa"/>
        <w:tblLook w:val="04A0" w:firstRow="1" w:lastRow="0" w:firstColumn="1" w:lastColumn="0" w:noHBand="0" w:noVBand="1"/>
      </w:tblPr>
      <w:tblGrid>
        <w:gridCol w:w="2447"/>
        <w:gridCol w:w="2562"/>
        <w:gridCol w:w="2666"/>
        <w:gridCol w:w="3115"/>
      </w:tblGrid>
      <w:tr w:rsidR="006D6A7F" w:rsidRPr="00CA079C" w14:paraId="51FD557D" w14:textId="77777777" w:rsidTr="0015170A">
        <w:trPr>
          <w:trHeight w:hRule="exact" w:val="331"/>
        </w:trPr>
        <w:tc>
          <w:tcPr>
            <w:tcW w:w="2447" w:type="dxa"/>
            <w:shd w:val="clear" w:color="auto" w:fill="auto"/>
            <w:vAlign w:val="center"/>
          </w:tcPr>
          <w:p w14:paraId="0FE87B75" w14:textId="77777777" w:rsidR="005C27C7" w:rsidRPr="00CA079C" w:rsidRDefault="00654562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ORGANIZZATORE</w:t>
            </w:r>
            <w:r w:rsidR="006D6A7F" w:rsidRPr="00CA079C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: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4D4FADD" w14:textId="77777777" w:rsidR="005C27C7" w:rsidRPr="00CA079C" w:rsidRDefault="00654562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Sofia Ricci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59A8D570" w14:textId="77777777" w:rsidR="005C27C7" w:rsidRPr="00CA079C" w:rsidRDefault="00654562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TRASCRIZIONE VERBALI</w:t>
            </w:r>
            <w:r w:rsidR="005C27C7" w:rsidRPr="00CA079C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D110BC5" w14:textId="77777777" w:rsidR="005C27C7" w:rsidRPr="00CA079C" w:rsidRDefault="00654562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Isabella Conti</w:t>
            </w:r>
          </w:p>
        </w:tc>
      </w:tr>
      <w:tr w:rsidR="00D11F7C" w:rsidRPr="00CA079C" w14:paraId="1DF75513" w14:textId="77777777" w:rsidTr="0015170A">
        <w:trPr>
          <w:trHeight w:hRule="exact" w:val="360"/>
        </w:trPr>
        <w:tc>
          <w:tcPr>
            <w:tcW w:w="2447" w:type="dxa"/>
            <w:shd w:val="clear" w:color="auto" w:fill="auto"/>
            <w:vAlign w:val="center"/>
          </w:tcPr>
          <w:p w14:paraId="7EC57CD7" w14:textId="77777777" w:rsidR="00D11F7C" w:rsidRPr="00CA079C" w:rsidRDefault="00654562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MODERATORE</w:t>
            </w:r>
            <w:r w:rsidR="00D11F7C" w:rsidRPr="00CA079C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: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9533B8A" w14:textId="77777777" w:rsidR="00D11F7C" w:rsidRPr="00CA079C" w:rsidRDefault="00654562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Sofia Ricci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09200BA8" w14:textId="7AC5E7DC" w:rsidR="00D11F7C" w:rsidRPr="00CA079C" w:rsidRDefault="00CA079C" w:rsidP="00654562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TOT.</w:t>
            </w:r>
            <w:r w:rsidR="00D11F7C" w:rsidRPr="00CA079C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 xml:space="preserve"> </w:t>
            </w:r>
            <w:r w:rsidR="00654562" w:rsidRPr="00CA079C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PARTECIPANTI</w:t>
            </w:r>
            <w:r w:rsidR="00D11F7C" w:rsidRPr="00CA079C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D6BDC83" w14:textId="77777777" w:rsidR="00D11F7C" w:rsidRPr="00CA079C" w:rsidRDefault="00D11F7C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22</w:t>
            </w:r>
          </w:p>
        </w:tc>
      </w:tr>
      <w:tr w:rsidR="00C64830" w:rsidRPr="00CA079C" w14:paraId="3B4F2963" w14:textId="77777777" w:rsidTr="00730A09">
        <w:trPr>
          <w:trHeight w:hRule="exact" w:val="331"/>
        </w:trPr>
        <w:tc>
          <w:tcPr>
            <w:tcW w:w="2447" w:type="dxa"/>
            <w:shd w:val="clear" w:color="auto" w:fill="auto"/>
            <w:vAlign w:val="center"/>
          </w:tcPr>
          <w:p w14:paraId="5DB58F5C" w14:textId="1D18EAC0" w:rsidR="00C64830" w:rsidRPr="00CA079C" w:rsidRDefault="00CA079C" w:rsidP="00730A09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LEGGERE:</w:t>
            </w:r>
          </w:p>
        </w:tc>
        <w:tc>
          <w:tcPr>
            <w:tcW w:w="8343" w:type="dxa"/>
            <w:gridSpan w:val="3"/>
            <w:shd w:val="clear" w:color="auto" w:fill="auto"/>
            <w:vAlign w:val="center"/>
          </w:tcPr>
          <w:p w14:paraId="1949B270" w14:textId="7211A2B7" w:rsidR="00C64830" w:rsidRPr="00CA079C" w:rsidRDefault="00C64830" w:rsidP="00730A09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Nuovo manuale relazioni cliente</w:t>
            </w:r>
          </w:p>
        </w:tc>
      </w:tr>
      <w:tr w:rsidR="00C64830" w:rsidRPr="00CA079C" w14:paraId="4EF94324" w14:textId="77777777" w:rsidTr="00730A09">
        <w:trPr>
          <w:trHeight w:hRule="exact" w:val="331"/>
        </w:trPr>
        <w:tc>
          <w:tcPr>
            <w:tcW w:w="2447" w:type="dxa"/>
            <w:shd w:val="clear" w:color="auto" w:fill="auto"/>
            <w:vAlign w:val="center"/>
          </w:tcPr>
          <w:p w14:paraId="66F3855E" w14:textId="77777777" w:rsidR="00C64830" w:rsidRPr="00CA079C" w:rsidRDefault="00C64830" w:rsidP="00730A09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</w:pPr>
          </w:p>
        </w:tc>
        <w:tc>
          <w:tcPr>
            <w:tcW w:w="8343" w:type="dxa"/>
            <w:gridSpan w:val="3"/>
            <w:shd w:val="clear" w:color="auto" w:fill="auto"/>
            <w:vAlign w:val="center"/>
          </w:tcPr>
          <w:p w14:paraId="27504F27" w14:textId="77777777" w:rsidR="00C64830" w:rsidRPr="00CA079C" w:rsidRDefault="00C64830" w:rsidP="00730A09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it-IT"/>
              </w:rPr>
            </w:pPr>
          </w:p>
        </w:tc>
      </w:tr>
      <w:tr w:rsidR="00C64830" w:rsidRPr="00CA079C" w14:paraId="3DDE28FD" w14:textId="77777777" w:rsidTr="00730A09">
        <w:trPr>
          <w:trHeight w:hRule="exact" w:val="331"/>
        </w:trPr>
        <w:tc>
          <w:tcPr>
            <w:tcW w:w="2447" w:type="dxa"/>
            <w:shd w:val="clear" w:color="auto" w:fill="auto"/>
            <w:vAlign w:val="center"/>
          </w:tcPr>
          <w:p w14:paraId="4B9189DA" w14:textId="691472FB" w:rsidR="00C64830" w:rsidRPr="00CA079C" w:rsidRDefault="00C64830" w:rsidP="00730A09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5B9BD5"/>
                <w:sz w:val="18"/>
                <w:szCs w:val="18"/>
                <w:lang w:val="it-IT"/>
              </w:rPr>
              <w:t>PORTARE:</w:t>
            </w:r>
          </w:p>
        </w:tc>
        <w:tc>
          <w:tcPr>
            <w:tcW w:w="8343" w:type="dxa"/>
            <w:gridSpan w:val="3"/>
            <w:shd w:val="clear" w:color="auto" w:fill="auto"/>
            <w:vAlign w:val="center"/>
          </w:tcPr>
          <w:p w14:paraId="29625EDE" w14:textId="02E28F11" w:rsidR="00C64830" w:rsidRPr="00CA079C" w:rsidRDefault="00C64830" w:rsidP="00C64830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Laptop e rapporti</w:t>
            </w:r>
          </w:p>
        </w:tc>
      </w:tr>
    </w:tbl>
    <w:p w14:paraId="0ED7508C" w14:textId="77777777" w:rsidR="00C64830" w:rsidRPr="00CA079C" w:rsidRDefault="00C64830" w:rsidP="00C64830">
      <w:pPr>
        <w:tabs>
          <w:tab w:val="left" w:pos="3040"/>
        </w:tabs>
        <w:spacing w:line="360" w:lineRule="auto"/>
        <w:rPr>
          <w:rFonts w:ascii="Arial" w:hAnsi="Arial"/>
          <w:b/>
          <w:color w:val="5B9BD5" w:themeColor="accent1"/>
          <w:sz w:val="18"/>
          <w:szCs w:val="18"/>
          <w:lang w:val="it-IT"/>
        </w:rPr>
      </w:pPr>
    </w:p>
    <w:p w14:paraId="7539CE24" w14:textId="6D4DCD85" w:rsidR="00C64830" w:rsidRPr="00CA079C" w:rsidRDefault="00C64830" w:rsidP="00C64830">
      <w:pPr>
        <w:tabs>
          <w:tab w:val="left" w:pos="3040"/>
        </w:tabs>
        <w:spacing w:line="360" w:lineRule="auto"/>
        <w:rPr>
          <w:rFonts w:ascii="Arial" w:hAnsi="Arial"/>
          <w:b/>
          <w:color w:val="4472C4" w:themeColor="accent5"/>
          <w:sz w:val="18"/>
          <w:szCs w:val="18"/>
          <w:lang w:val="it-IT"/>
        </w:rPr>
      </w:pPr>
      <w:r w:rsidRPr="00CA079C">
        <w:rPr>
          <w:rFonts w:ascii="Arial" w:hAnsi="Arial"/>
          <w:b/>
          <w:color w:val="5B9BD5" w:themeColor="accent1"/>
          <w:sz w:val="18"/>
          <w:szCs w:val="18"/>
          <w:lang w:val="it-IT"/>
        </w:rPr>
        <w:t xml:space="preserve">  PARTECIPANTI PRESENTI:</w:t>
      </w:r>
    </w:p>
    <w:tbl>
      <w:tblPr>
        <w:tblStyle w:val="Tabelacomgrade"/>
        <w:tblW w:w="10525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790"/>
        <w:gridCol w:w="2527"/>
        <w:gridCol w:w="2700"/>
      </w:tblGrid>
      <w:tr w:rsidR="00C64830" w:rsidRPr="00CA079C" w14:paraId="2FA1C816" w14:textId="77777777" w:rsidTr="00C64830">
        <w:trPr>
          <w:trHeight w:hRule="exact" w:val="331"/>
        </w:trPr>
        <w:tc>
          <w:tcPr>
            <w:tcW w:w="2508" w:type="dxa"/>
          </w:tcPr>
          <w:p w14:paraId="45A63FA0" w14:textId="0AC999E2" w:rsidR="00C64830" w:rsidRPr="00CA079C" w:rsidRDefault="00C64830" w:rsidP="00730A09">
            <w:pPr>
              <w:spacing w:line="360" w:lineRule="auto"/>
              <w:ind w:left="-18"/>
              <w:rPr>
                <w:rFonts w:ascii="Arial" w:hAnsi="Arial"/>
                <w:b/>
                <w:color w:val="5B9BD5" w:themeColor="accen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Salvatore Scanduzzi</w:t>
            </w:r>
          </w:p>
        </w:tc>
        <w:tc>
          <w:tcPr>
            <w:tcW w:w="2790" w:type="dxa"/>
          </w:tcPr>
          <w:p w14:paraId="255ED58D" w14:textId="09B66FFD" w:rsidR="00C64830" w:rsidRPr="00CA079C" w:rsidRDefault="00C64830" w:rsidP="00730A09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Salvatore Scanduzzi</w:t>
            </w:r>
          </w:p>
        </w:tc>
        <w:tc>
          <w:tcPr>
            <w:tcW w:w="2527" w:type="dxa"/>
          </w:tcPr>
          <w:p w14:paraId="5DCC1DEF" w14:textId="790A49C2" w:rsidR="00C64830" w:rsidRPr="00CA079C" w:rsidRDefault="00C64830" w:rsidP="00730A09">
            <w:pPr>
              <w:spacing w:line="360" w:lineRule="auto"/>
              <w:ind w:left="-18"/>
              <w:rPr>
                <w:rFonts w:ascii="Arial" w:hAnsi="Arial"/>
                <w:color w:val="5B9BD5" w:themeColor="accen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Salvatore Scanduzzi</w:t>
            </w:r>
          </w:p>
        </w:tc>
        <w:tc>
          <w:tcPr>
            <w:tcW w:w="2700" w:type="dxa"/>
          </w:tcPr>
          <w:p w14:paraId="7AA539A7" w14:textId="3F2EF782" w:rsidR="00C64830" w:rsidRPr="00CA079C" w:rsidRDefault="00C64830" w:rsidP="00730A09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Salvatore Scanduzzi</w:t>
            </w:r>
          </w:p>
        </w:tc>
      </w:tr>
      <w:tr w:rsidR="00C64830" w:rsidRPr="00CA079C" w14:paraId="0F8BC2BA" w14:textId="77777777" w:rsidTr="00C64830">
        <w:trPr>
          <w:trHeight w:hRule="exact" w:val="351"/>
        </w:trPr>
        <w:tc>
          <w:tcPr>
            <w:tcW w:w="2508" w:type="dxa"/>
          </w:tcPr>
          <w:p w14:paraId="6C85B6C0" w14:textId="5A2529B0" w:rsidR="00C64830" w:rsidRPr="00CA079C" w:rsidRDefault="00C64830" w:rsidP="00730A09">
            <w:pPr>
              <w:spacing w:line="360" w:lineRule="auto"/>
              <w:ind w:left="-18"/>
              <w:rPr>
                <w:rFonts w:ascii="Arial" w:hAnsi="Arial"/>
                <w:b/>
                <w:color w:val="5B9BD5" w:themeColor="accen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Sofia Ricci</w:t>
            </w:r>
          </w:p>
        </w:tc>
        <w:tc>
          <w:tcPr>
            <w:tcW w:w="2790" w:type="dxa"/>
          </w:tcPr>
          <w:p w14:paraId="42BC78E5" w14:textId="36F2E825" w:rsidR="00C64830" w:rsidRPr="00CA079C" w:rsidRDefault="00C64830" w:rsidP="00730A09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Sofia Ricci</w:t>
            </w:r>
          </w:p>
        </w:tc>
        <w:tc>
          <w:tcPr>
            <w:tcW w:w="2527" w:type="dxa"/>
          </w:tcPr>
          <w:p w14:paraId="620D03F0" w14:textId="50A0998C" w:rsidR="00C64830" w:rsidRPr="00CA079C" w:rsidRDefault="00C64830" w:rsidP="00730A09">
            <w:pPr>
              <w:spacing w:line="360" w:lineRule="auto"/>
              <w:ind w:left="-18"/>
              <w:rPr>
                <w:rFonts w:ascii="Arial" w:hAnsi="Arial"/>
                <w:color w:val="5B9BD5" w:themeColor="accen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Sofia Ricci</w:t>
            </w:r>
          </w:p>
        </w:tc>
        <w:tc>
          <w:tcPr>
            <w:tcW w:w="2700" w:type="dxa"/>
          </w:tcPr>
          <w:p w14:paraId="285CEA0D" w14:textId="535F5114" w:rsidR="00C64830" w:rsidRPr="00CA079C" w:rsidRDefault="00C64830" w:rsidP="00730A09">
            <w:pPr>
              <w:spacing w:line="360" w:lineRule="auto"/>
              <w:ind w:left="-18"/>
              <w:rPr>
                <w:rFonts w:ascii="Arial" w:hAnsi="Arial"/>
                <w:color w:val="5B9BD5" w:themeColor="accen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Sofia Ricci</w:t>
            </w:r>
          </w:p>
        </w:tc>
      </w:tr>
      <w:tr w:rsidR="00C64830" w:rsidRPr="00CA079C" w14:paraId="22850EFE" w14:textId="77777777" w:rsidTr="00C64830">
        <w:trPr>
          <w:trHeight w:hRule="exact" w:val="331"/>
        </w:trPr>
        <w:tc>
          <w:tcPr>
            <w:tcW w:w="2508" w:type="dxa"/>
          </w:tcPr>
          <w:p w14:paraId="7FBA106A" w14:textId="179A923F" w:rsidR="00C64830" w:rsidRPr="00CA079C" w:rsidRDefault="00C64830" w:rsidP="00730A09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Isabella Conti</w:t>
            </w:r>
          </w:p>
        </w:tc>
        <w:tc>
          <w:tcPr>
            <w:tcW w:w="2790" w:type="dxa"/>
          </w:tcPr>
          <w:p w14:paraId="102D242C" w14:textId="1FC0A5DD" w:rsidR="00C64830" w:rsidRPr="00CA079C" w:rsidRDefault="00C64830" w:rsidP="00730A09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Isabella Conti</w:t>
            </w:r>
          </w:p>
        </w:tc>
        <w:tc>
          <w:tcPr>
            <w:tcW w:w="2527" w:type="dxa"/>
          </w:tcPr>
          <w:p w14:paraId="54DF4473" w14:textId="00617BF0" w:rsidR="00C64830" w:rsidRPr="00CA079C" w:rsidRDefault="00C64830" w:rsidP="00730A09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Isabella Conti</w:t>
            </w:r>
          </w:p>
        </w:tc>
        <w:tc>
          <w:tcPr>
            <w:tcW w:w="2700" w:type="dxa"/>
          </w:tcPr>
          <w:p w14:paraId="1451D5D5" w14:textId="118BFEDE" w:rsidR="00C64830" w:rsidRPr="00CA079C" w:rsidRDefault="00C64830" w:rsidP="00730A09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Isabella Conti</w:t>
            </w:r>
          </w:p>
        </w:tc>
      </w:tr>
    </w:tbl>
    <w:p w14:paraId="34877852" w14:textId="77777777" w:rsidR="0015170A" w:rsidRPr="00CA079C" w:rsidRDefault="0015170A" w:rsidP="0015170A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  <w:lang w:val="it-IT"/>
        </w:rPr>
      </w:pPr>
    </w:p>
    <w:p w14:paraId="4C1FA107" w14:textId="77777777" w:rsidR="000937CC" w:rsidRPr="00CA079C" w:rsidRDefault="00654562" w:rsidP="0015170A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  <w:lang w:val="it-IT"/>
        </w:rPr>
      </w:pPr>
      <w:r w:rsidRPr="00CA079C">
        <w:rPr>
          <w:rFonts w:ascii="Arial" w:hAnsi="Arial"/>
          <w:b/>
          <w:color w:val="4472C4"/>
          <w:sz w:val="22"/>
          <w:szCs w:val="22"/>
          <w:lang w:val="it-IT"/>
        </w:rPr>
        <w:t>MINUTE</w:t>
      </w:r>
    </w:p>
    <w:tbl>
      <w:tblPr>
        <w:tblStyle w:val="Tabelacomgrade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0937CC" w:rsidRPr="00CA079C" w14:paraId="3EBEE419" w14:textId="77777777" w:rsidTr="00505806">
        <w:trPr>
          <w:trHeight w:val="449"/>
        </w:trPr>
        <w:tc>
          <w:tcPr>
            <w:tcW w:w="10790" w:type="dxa"/>
            <w:gridSpan w:val="6"/>
            <w:shd w:val="clear" w:color="auto" w:fill="4472C4" w:themeFill="accent5"/>
            <w:vAlign w:val="bottom"/>
          </w:tcPr>
          <w:p w14:paraId="74716F11" w14:textId="77777777" w:rsidR="000937CC" w:rsidRPr="00CA079C" w:rsidRDefault="000937CC" w:rsidP="00654562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it-IT"/>
              </w:rPr>
              <w:t>[</w:t>
            </w:r>
            <w:r w:rsidR="00654562" w:rsidRPr="00CA079C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it-IT"/>
              </w:rPr>
              <w:t>ARGOMENTO</w:t>
            </w:r>
            <w:r w:rsidRPr="00CA079C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it-IT"/>
              </w:rPr>
              <w:t>]</w:t>
            </w:r>
          </w:p>
        </w:tc>
      </w:tr>
      <w:tr w:rsidR="000937CC" w:rsidRPr="00CA079C" w14:paraId="737623A5" w14:textId="77777777" w:rsidTr="00654562">
        <w:trPr>
          <w:trHeight w:val="638"/>
        </w:trPr>
        <w:tc>
          <w:tcPr>
            <w:tcW w:w="1885" w:type="dxa"/>
            <w:shd w:val="clear" w:color="auto" w:fill="5B9BD5" w:themeFill="accent1"/>
            <w:vAlign w:val="bottom"/>
          </w:tcPr>
          <w:p w14:paraId="3C4175EA" w14:textId="77777777" w:rsidR="000937CC" w:rsidRPr="00CA079C" w:rsidRDefault="00654562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TEMPO A DISPOSIZIONE</w:t>
            </w:r>
          </w:p>
        </w:tc>
        <w:tc>
          <w:tcPr>
            <w:tcW w:w="3690" w:type="dxa"/>
            <w:gridSpan w:val="2"/>
            <w:vAlign w:val="bottom"/>
          </w:tcPr>
          <w:p w14:paraId="36555BE3" w14:textId="77777777" w:rsidR="000937CC" w:rsidRPr="00CA079C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4472C4"/>
                <w:sz w:val="18"/>
                <w:szCs w:val="18"/>
                <w:lang w:val="it-IT"/>
              </w:rPr>
              <w:t>5 min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14:paraId="03B2F10E" w14:textId="77777777" w:rsidR="000937CC" w:rsidRPr="00CA079C" w:rsidRDefault="00654562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RELATORE</w:t>
            </w:r>
          </w:p>
        </w:tc>
        <w:tc>
          <w:tcPr>
            <w:tcW w:w="3505" w:type="dxa"/>
            <w:gridSpan w:val="2"/>
            <w:vAlign w:val="bottom"/>
          </w:tcPr>
          <w:p w14:paraId="02D6548C" w14:textId="77777777" w:rsidR="000937CC" w:rsidRPr="00CA079C" w:rsidRDefault="00654562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4472C4"/>
                <w:sz w:val="18"/>
                <w:szCs w:val="18"/>
                <w:lang w:val="it-IT"/>
              </w:rPr>
              <w:t>Isabella Conti</w:t>
            </w:r>
          </w:p>
        </w:tc>
      </w:tr>
      <w:tr w:rsidR="000937CC" w:rsidRPr="00CA079C" w14:paraId="70B957B4" w14:textId="77777777" w:rsidTr="00505806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14:paraId="16427844" w14:textId="77777777" w:rsidR="000937CC" w:rsidRPr="00CA079C" w:rsidRDefault="00654562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DISCUSSIONE</w:t>
            </w:r>
          </w:p>
        </w:tc>
        <w:tc>
          <w:tcPr>
            <w:tcW w:w="8905" w:type="dxa"/>
            <w:gridSpan w:val="5"/>
            <w:vAlign w:val="bottom"/>
          </w:tcPr>
          <w:p w14:paraId="0F0C94E9" w14:textId="77777777" w:rsidR="000937CC" w:rsidRPr="00CA079C" w:rsidRDefault="00654562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Note</w:t>
            </w:r>
          </w:p>
        </w:tc>
      </w:tr>
      <w:tr w:rsidR="000937CC" w:rsidRPr="00CA079C" w14:paraId="6794B1E4" w14:textId="77777777" w:rsidTr="00505806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14:paraId="116682EA" w14:textId="77777777" w:rsidR="000937CC" w:rsidRPr="00CA079C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CONCLUSION</w:t>
            </w:r>
            <w:r w:rsidR="00654562"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E</w:t>
            </w:r>
          </w:p>
        </w:tc>
        <w:tc>
          <w:tcPr>
            <w:tcW w:w="8905" w:type="dxa"/>
            <w:gridSpan w:val="5"/>
            <w:vAlign w:val="bottom"/>
          </w:tcPr>
          <w:p w14:paraId="24B8FB7D" w14:textId="77777777" w:rsidR="000937CC" w:rsidRPr="00CA079C" w:rsidRDefault="00654562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Note</w:t>
            </w:r>
          </w:p>
        </w:tc>
      </w:tr>
      <w:tr w:rsidR="000937CC" w:rsidRPr="00CA079C" w14:paraId="5BD0298B" w14:textId="77777777" w:rsidTr="00505806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14:paraId="4E795C9B" w14:textId="77777777" w:rsidR="000937CC" w:rsidRPr="00CA079C" w:rsidRDefault="00654562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AZIONE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14:paraId="20E28BEA" w14:textId="77777777" w:rsidR="000937CC" w:rsidRPr="00CA079C" w:rsidRDefault="00654562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RESPONSABILE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14:paraId="2E1E4F2C" w14:textId="77777777" w:rsidR="000937CC" w:rsidRPr="00CA079C" w:rsidRDefault="00654562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DA ESEGUIRE ENTRO</w:t>
            </w:r>
          </w:p>
        </w:tc>
      </w:tr>
      <w:tr w:rsidR="000937CC" w:rsidRPr="00CA079C" w14:paraId="23AD7774" w14:textId="77777777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14:paraId="5BD69C2D" w14:textId="77777777" w:rsidR="000937CC" w:rsidRPr="00CA079C" w:rsidRDefault="00654562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Breve descrizione</w:t>
            </w:r>
          </w:p>
        </w:tc>
        <w:tc>
          <w:tcPr>
            <w:tcW w:w="2701" w:type="dxa"/>
            <w:gridSpan w:val="3"/>
            <w:vAlign w:val="bottom"/>
          </w:tcPr>
          <w:p w14:paraId="53324CA7" w14:textId="77777777" w:rsidR="000937CC" w:rsidRPr="00CA079C" w:rsidRDefault="00654562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Isabella Conti</w:t>
            </w:r>
          </w:p>
        </w:tc>
        <w:tc>
          <w:tcPr>
            <w:tcW w:w="2789" w:type="dxa"/>
            <w:vAlign w:val="bottom"/>
          </w:tcPr>
          <w:p w14:paraId="4BB3887F" w14:textId="77777777" w:rsidR="00654562" w:rsidRPr="00CA079C" w:rsidRDefault="00654562" w:rsidP="00654562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  <w:p w14:paraId="41884435" w14:textId="77777777" w:rsidR="000937CC" w:rsidRPr="00CA079C" w:rsidRDefault="00654562" w:rsidP="00654562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Venerdì, 22 aprile 2016, ore 13:00</w:t>
            </w:r>
          </w:p>
        </w:tc>
      </w:tr>
      <w:tr w:rsidR="000937CC" w:rsidRPr="00CA079C" w14:paraId="1A05E9A8" w14:textId="77777777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14:paraId="50CC5A95" w14:textId="77777777" w:rsidR="000937CC" w:rsidRPr="00CA079C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4ABBDDDF" w14:textId="77777777" w:rsidR="000937CC" w:rsidRPr="00CA079C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789" w:type="dxa"/>
            <w:vAlign w:val="bottom"/>
          </w:tcPr>
          <w:p w14:paraId="243B8264" w14:textId="77777777" w:rsidR="000937CC" w:rsidRPr="00CA079C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0937CC" w:rsidRPr="00CA079C" w14:paraId="23BB4303" w14:textId="77777777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14:paraId="6FE195C4" w14:textId="77777777" w:rsidR="000937CC" w:rsidRPr="00CA079C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3C3B61D6" w14:textId="77777777" w:rsidR="000937CC" w:rsidRPr="00CA079C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789" w:type="dxa"/>
            <w:vAlign w:val="bottom"/>
          </w:tcPr>
          <w:p w14:paraId="4D251C4B" w14:textId="77777777" w:rsidR="000937CC" w:rsidRPr="00CA079C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0937CC" w:rsidRPr="00CA079C" w14:paraId="1B53164B" w14:textId="77777777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14:paraId="620694CB" w14:textId="77777777" w:rsidR="000937CC" w:rsidRPr="00CA079C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31870D42" w14:textId="77777777" w:rsidR="000937CC" w:rsidRPr="00CA079C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789" w:type="dxa"/>
            <w:vAlign w:val="bottom"/>
          </w:tcPr>
          <w:p w14:paraId="25146AD4" w14:textId="77777777" w:rsidR="000937CC" w:rsidRPr="00CA079C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</w:tr>
    </w:tbl>
    <w:p w14:paraId="5D8AF577" w14:textId="77777777" w:rsidR="000937CC" w:rsidRPr="00CA079C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  <w:r w:rsidRPr="00CA079C">
        <w:rPr>
          <w:rFonts w:ascii="Arial" w:hAnsi="Arial"/>
          <w:b/>
          <w:color w:val="4472C4"/>
          <w:sz w:val="22"/>
          <w:szCs w:val="22"/>
          <w:lang w:val="it-IT"/>
        </w:rPr>
        <w:t xml:space="preserve"> </w:t>
      </w:r>
    </w:p>
    <w:tbl>
      <w:tblPr>
        <w:tblStyle w:val="Tabelacomgrade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654562" w:rsidRPr="00CA079C" w14:paraId="57F0CB49" w14:textId="77777777" w:rsidTr="00654562">
        <w:trPr>
          <w:trHeight w:val="449"/>
        </w:trPr>
        <w:tc>
          <w:tcPr>
            <w:tcW w:w="10795" w:type="dxa"/>
            <w:gridSpan w:val="6"/>
            <w:shd w:val="clear" w:color="auto" w:fill="4472C4" w:themeFill="accent5"/>
            <w:vAlign w:val="bottom"/>
          </w:tcPr>
          <w:p w14:paraId="36F7B53E" w14:textId="77777777" w:rsidR="00654562" w:rsidRPr="00CA079C" w:rsidRDefault="00654562" w:rsidP="00730A09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it-IT"/>
              </w:rPr>
              <w:t>[ARGOMENTO]</w:t>
            </w:r>
          </w:p>
        </w:tc>
      </w:tr>
      <w:tr w:rsidR="00654562" w:rsidRPr="00CA079C" w14:paraId="4703A4A9" w14:textId="77777777" w:rsidTr="00654562">
        <w:trPr>
          <w:trHeight w:val="728"/>
        </w:trPr>
        <w:tc>
          <w:tcPr>
            <w:tcW w:w="1885" w:type="dxa"/>
            <w:shd w:val="clear" w:color="auto" w:fill="5B9BD5" w:themeFill="accent1"/>
            <w:vAlign w:val="bottom"/>
          </w:tcPr>
          <w:p w14:paraId="4BB39F76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TEMPO A DISPOSIZIONE</w:t>
            </w:r>
          </w:p>
        </w:tc>
        <w:tc>
          <w:tcPr>
            <w:tcW w:w="3690" w:type="dxa"/>
            <w:gridSpan w:val="2"/>
            <w:vAlign w:val="bottom"/>
          </w:tcPr>
          <w:p w14:paraId="44F959F1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4472C4"/>
                <w:sz w:val="18"/>
                <w:szCs w:val="18"/>
                <w:lang w:val="it-IT"/>
              </w:rPr>
              <w:t>5 min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14:paraId="2CFC57DB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RELATORE</w:t>
            </w:r>
          </w:p>
        </w:tc>
        <w:tc>
          <w:tcPr>
            <w:tcW w:w="3510" w:type="dxa"/>
            <w:gridSpan w:val="2"/>
            <w:vAlign w:val="bottom"/>
          </w:tcPr>
          <w:p w14:paraId="67C33636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4472C4"/>
                <w:sz w:val="18"/>
                <w:szCs w:val="18"/>
                <w:lang w:val="it-IT"/>
              </w:rPr>
              <w:t>Anna James</w:t>
            </w:r>
          </w:p>
        </w:tc>
      </w:tr>
      <w:tr w:rsidR="00654562" w:rsidRPr="00CA079C" w14:paraId="601E1A44" w14:textId="77777777" w:rsidTr="00654562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14:paraId="71D0C893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lastRenderedPageBreak/>
              <w:t>DISCUSSIONE</w:t>
            </w:r>
          </w:p>
        </w:tc>
        <w:tc>
          <w:tcPr>
            <w:tcW w:w="8910" w:type="dxa"/>
            <w:gridSpan w:val="5"/>
            <w:vAlign w:val="bottom"/>
          </w:tcPr>
          <w:p w14:paraId="71AB9FCB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Note</w:t>
            </w:r>
          </w:p>
        </w:tc>
      </w:tr>
      <w:tr w:rsidR="00654562" w:rsidRPr="00CA079C" w14:paraId="41BAF06C" w14:textId="77777777" w:rsidTr="00654562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14:paraId="7DE295B7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CONCLUSIONE</w:t>
            </w:r>
          </w:p>
        </w:tc>
        <w:tc>
          <w:tcPr>
            <w:tcW w:w="8910" w:type="dxa"/>
            <w:gridSpan w:val="5"/>
            <w:vAlign w:val="bottom"/>
          </w:tcPr>
          <w:p w14:paraId="789686B6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Note</w:t>
            </w:r>
          </w:p>
        </w:tc>
      </w:tr>
      <w:tr w:rsidR="00654562" w:rsidRPr="00CA079C" w14:paraId="102354BC" w14:textId="77777777" w:rsidTr="00730A09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14:paraId="3BA64643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AZIONE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14:paraId="74E248CF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RESPONSABILE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14:paraId="2810308D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DA ESEGUIRE ENTRO</w:t>
            </w:r>
          </w:p>
        </w:tc>
      </w:tr>
      <w:tr w:rsidR="00654562" w:rsidRPr="00CA079C" w14:paraId="5EA1B083" w14:textId="77777777" w:rsidTr="00730A09">
        <w:trPr>
          <w:trHeight w:val="431"/>
        </w:trPr>
        <w:tc>
          <w:tcPr>
            <w:tcW w:w="5305" w:type="dxa"/>
            <w:gridSpan w:val="2"/>
            <w:vAlign w:val="bottom"/>
          </w:tcPr>
          <w:p w14:paraId="36767D06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Breve descrizione</w:t>
            </w:r>
          </w:p>
        </w:tc>
        <w:tc>
          <w:tcPr>
            <w:tcW w:w="2701" w:type="dxa"/>
            <w:gridSpan w:val="3"/>
            <w:vAlign w:val="bottom"/>
          </w:tcPr>
          <w:p w14:paraId="7AA72904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Isabella Conti</w:t>
            </w:r>
          </w:p>
        </w:tc>
        <w:tc>
          <w:tcPr>
            <w:tcW w:w="2789" w:type="dxa"/>
            <w:vAlign w:val="bottom"/>
          </w:tcPr>
          <w:p w14:paraId="79DD767C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  <w:p w14:paraId="401772F3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Venerdì, 22 aprile 2016, ore 13:00</w:t>
            </w:r>
          </w:p>
        </w:tc>
      </w:tr>
      <w:tr w:rsidR="00654562" w:rsidRPr="00CA079C" w14:paraId="663F52DE" w14:textId="77777777" w:rsidTr="00730A09">
        <w:trPr>
          <w:trHeight w:val="431"/>
        </w:trPr>
        <w:tc>
          <w:tcPr>
            <w:tcW w:w="5305" w:type="dxa"/>
            <w:gridSpan w:val="2"/>
            <w:vAlign w:val="bottom"/>
          </w:tcPr>
          <w:p w14:paraId="7BFD826E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4781A4EE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789" w:type="dxa"/>
            <w:vAlign w:val="bottom"/>
          </w:tcPr>
          <w:p w14:paraId="53A118C0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654562" w:rsidRPr="00CA079C" w14:paraId="5B1391BA" w14:textId="77777777" w:rsidTr="00730A09">
        <w:trPr>
          <w:trHeight w:val="431"/>
        </w:trPr>
        <w:tc>
          <w:tcPr>
            <w:tcW w:w="5305" w:type="dxa"/>
            <w:gridSpan w:val="2"/>
            <w:vAlign w:val="bottom"/>
          </w:tcPr>
          <w:p w14:paraId="265AF5AD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0A8FBE53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789" w:type="dxa"/>
            <w:vAlign w:val="bottom"/>
          </w:tcPr>
          <w:p w14:paraId="47852CC6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654562" w:rsidRPr="00CA079C" w14:paraId="6B6AB520" w14:textId="77777777" w:rsidTr="00730A09">
        <w:trPr>
          <w:trHeight w:val="431"/>
        </w:trPr>
        <w:tc>
          <w:tcPr>
            <w:tcW w:w="5305" w:type="dxa"/>
            <w:gridSpan w:val="2"/>
            <w:vAlign w:val="bottom"/>
          </w:tcPr>
          <w:p w14:paraId="18CA78B2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2A84FC43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789" w:type="dxa"/>
            <w:vAlign w:val="bottom"/>
          </w:tcPr>
          <w:p w14:paraId="4ACE67A3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654562" w:rsidRPr="00CA079C" w14:paraId="39C7A575" w14:textId="77777777" w:rsidTr="00654562">
        <w:trPr>
          <w:trHeight w:val="449"/>
        </w:trPr>
        <w:tc>
          <w:tcPr>
            <w:tcW w:w="10795" w:type="dxa"/>
            <w:gridSpan w:val="6"/>
            <w:shd w:val="clear" w:color="auto" w:fill="4472C4" w:themeFill="accent5"/>
            <w:vAlign w:val="bottom"/>
          </w:tcPr>
          <w:p w14:paraId="77B36F74" w14:textId="77777777" w:rsidR="00654562" w:rsidRPr="00CA079C" w:rsidRDefault="00654562" w:rsidP="00730A09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it-IT"/>
              </w:rPr>
              <w:t>[ARGOMENTO]</w:t>
            </w:r>
          </w:p>
        </w:tc>
      </w:tr>
      <w:tr w:rsidR="00654562" w:rsidRPr="00CA079C" w14:paraId="302CE6AE" w14:textId="77777777" w:rsidTr="00654562">
        <w:trPr>
          <w:trHeight w:val="719"/>
        </w:trPr>
        <w:tc>
          <w:tcPr>
            <w:tcW w:w="1885" w:type="dxa"/>
            <w:shd w:val="clear" w:color="auto" w:fill="5B9BD5" w:themeFill="accent1"/>
            <w:vAlign w:val="bottom"/>
          </w:tcPr>
          <w:p w14:paraId="3B235E22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TEMPO A DISPOSIZIONE</w:t>
            </w:r>
          </w:p>
        </w:tc>
        <w:tc>
          <w:tcPr>
            <w:tcW w:w="3690" w:type="dxa"/>
            <w:gridSpan w:val="2"/>
            <w:vAlign w:val="bottom"/>
          </w:tcPr>
          <w:p w14:paraId="56DF1604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4472C4"/>
                <w:sz w:val="18"/>
                <w:szCs w:val="18"/>
                <w:lang w:val="it-IT"/>
              </w:rPr>
              <w:t>5 min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14:paraId="475C8539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RELATORE</w:t>
            </w:r>
          </w:p>
        </w:tc>
        <w:tc>
          <w:tcPr>
            <w:tcW w:w="3510" w:type="dxa"/>
            <w:gridSpan w:val="2"/>
            <w:vAlign w:val="bottom"/>
          </w:tcPr>
          <w:p w14:paraId="436FB984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4472C4"/>
                <w:sz w:val="18"/>
                <w:szCs w:val="18"/>
                <w:lang w:val="it-IT"/>
              </w:rPr>
              <w:t>Anna James</w:t>
            </w:r>
          </w:p>
        </w:tc>
      </w:tr>
      <w:tr w:rsidR="00654562" w:rsidRPr="00CA079C" w14:paraId="175F708E" w14:textId="77777777" w:rsidTr="00654562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14:paraId="459A6000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DISCUSSIONE</w:t>
            </w:r>
          </w:p>
        </w:tc>
        <w:tc>
          <w:tcPr>
            <w:tcW w:w="8910" w:type="dxa"/>
            <w:gridSpan w:val="5"/>
            <w:vAlign w:val="bottom"/>
          </w:tcPr>
          <w:p w14:paraId="4E61C215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Note</w:t>
            </w:r>
          </w:p>
        </w:tc>
      </w:tr>
      <w:tr w:rsidR="00654562" w:rsidRPr="00CA079C" w14:paraId="175F12D1" w14:textId="77777777" w:rsidTr="00654562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14:paraId="436DB1A8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CONCLUSIONE</w:t>
            </w:r>
          </w:p>
        </w:tc>
        <w:tc>
          <w:tcPr>
            <w:tcW w:w="8910" w:type="dxa"/>
            <w:gridSpan w:val="5"/>
            <w:vAlign w:val="bottom"/>
          </w:tcPr>
          <w:p w14:paraId="62454B1A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Note</w:t>
            </w:r>
          </w:p>
        </w:tc>
      </w:tr>
      <w:tr w:rsidR="00654562" w:rsidRPr="00CA079C" w14:paraId="4AF7CA8D" w14:textId="77777777" w:rsidTr="00730A09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14:paraId="3561A4C2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AZIONE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14:paraId="7DFA6F3A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RESPONSABILE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14:paraId="0B8A1296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DA ESEGUIRE ENTRO</w:t>
            </w:r>
          </w:p>
        </w:tc>
      </w:tr>
      <w:tr w:rsidR="00654562" w:rsidRPr="00CA079C" w14:paraId="556C3665" w14:textId="77777777" w:rsidTr="00730A09">
        <w:trPr>
          <w:trHeight w:val="431"/>
        </w:trPr>
        <w:tc>
          <w:tcPr>
            <w:tcW w:w="5305" w:type="dxa"/>
            <w:gridSpan w:val="2"/>
            <w:vAlign w:val="bottom"/>
          </w:tcPr>
          <w:p w14:paraId="1F2256B2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Breve descrizione</w:t>
            </w:r>
          </w:p>
        </w:tc>
        <w:tc>
          <w:tcPr>
            <w:tcW w:w="2701" w:type="dxa"/>
            <w:gridSpan w:val="3"/>
            <w:vAlign w:val="bottom"/>
          </w:tcPr>
          <w:p w14:paraId="0364AB7B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Isabella Conti</w:t>
            </w:r>
          </w:p>
        </w:tc>
        <w:tc>
          <w:tcPr>
            <w:tcW w:w="2789" w:type="dxa"/>
            <w:vAlign w:val="bottom"/>
          </w:tcPr>
          <w:p w14:paraId="481345BB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  <w:p w14:paraId="2666EBAE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Venerdì, 22 aprile 2016, ore 13:00</w:t>
            </w:r>
          </w:p>
        </w:tc>
      </w:tr>
      <w:tr w:rsidR="00654562" w:rsidRPr="00CA079C" w14:paraId="34E47EAC" w14:textId="77777777" w:rsidTr="00730A09">
        <w:trPr>
          <w:trHeight w:val="431"/>
        </w:trPr>
        <w:tc>
          <w:tcPr>
            <w:tcW w:w="5305" w:type="dxa"/>
            <w:gridSpan w:val="2"/>
            <w:vAlign w:val="bottom"/>
          </w:tcPr>
          <w:p w14:paraId="336FA5C5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5D3751AE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789" w:type="dxa"/>
            <w:vAlign w:val="bottom"/>
          </w:tcPr>
          <w:p w14:paraId="2E455542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654562" w:rsidRPr="00CA079C" w14:paraId="09F7251B" w14:textId="77777777" w:rsidTr="00730A09">
        <w:trPr>
          <w:trHeight w:val="431"/>
        </w:trPr>
        <w:tc>
          <w:tcPr>
            <w:tcW w:w="5305" w:type="dxa"/>
            <w:gridSpan w:val="2"/>
            <w:vAlign w:val="bottom"/>
          </w:tcPr>
          <w:p w14:paraId="3CDC6114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6D8518E0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789" w:type="dxa"/>
            <w:vAlign w:val="bottom"/>
          </w:tcPr>
          <w:p w14:paraId="261836B3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654562" w:rsidRPr="00CA079C" w14:paraId="506FBDF7" w14:textId="77777777" w:rsidTr="00730A09">
        <w:trPr>
          <w:trHeight w:val="431"/>
        </w:trPr>
        <w:tc>
          <w:tcPr>
            <w:tcW w:w="5305" w:type="dxa"/>
            <w:gridSpan w:val="2"/>
            <w:vAlign w:val="bottom"/>
          </w:tcPr>
          <w:p w14:paraId="69573980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5245C249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789" w:type="dxa"/>
            <w:vAlign w:val="bottom"/>
          </w:tcPr>
          <w:p w14:paraId="593B3BBE" w14:textId="77777777" w:rsidR="00654562" w:rsidRPr="00CA079C" w:rsidRDefault="00654562" w:rsidP="00730A0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</w:p>
        </w:tc>
      </w:tr>
    </w:tbl>
    <w:p w14:paraId="69D793AE" w14:textId="77777777" w:rsidR="000937CC" w:rsidRPr="00CA079C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</w:p>
    <w:p w14:paraId="0E496A15" w14:textId="77777777" w:rsidR="000937CC" w:rsidRPr="00CA079C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</w:p>
    <w:p w14:paraId="31776260" w14:textId="77777777" w:rsidR="000937CC" w:rsidRPr="00CA079C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</w:p>
    <w:p w14:paraId="4C05BFEF" w14:textId="77777777" w:rsidR="0015170A" w:rsidRPr="00CA079C" w:rsidRDefault="00654562" w:rsidP="0015170A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  <w:lang w:val="it-IT"/>
        </w:rPr>
      </w:pPr>
      <w:r w:rsidRPr="00CA079C">
        <w:rPr>
          <w:rFonts w:ascii="Arial" w:hAnsi="Arial"/>
          <w:b/>
          <w:color w:val="4472C4"/>
          <w:sz w:val="22"/>
          <w:szCs w:val="22"/>
          <w:lang w:val="it-IT"/>
        </w:rPr>
        <w:t>INFORMAZIONI AGGIUNTIVE</w:t>
      </w:r>
    </w:p>
    <w:tbl>
      <w:tblPr>
        <w:tblStyle w:val="Tabelacomgrade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6"/>
        <w:gridCol w:w="8909"/>
      </w:tblGrid>
      <w:tr w:rsidR="0015170A" w:rsidRPr="00CA079C" w14:paraId="043F278A" w14:textId="77777777" w:rsidTr="0015170A">
        <w:trPr>
          <w:trHeight w:val="692"/>
        </w:trPr>
        <w:tc>
          <w:tcPr>
            <w:tcW w:w="1886" w:type="dxa"/>
            <w:shd w:val="clear" w:color="auto" w:fill="4472C4" w:themeFill="accent5"/>
            <w:vAlign w:val="bottom"/>
          </w:tcPr>
          <w:p w14:paraId="13A12378" w14:textId="77777777" w:rsidR="0015170A" w:rsidRPr="00CA079C" w:rsidRDefault="00654562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OSSERVATORI</w:t>
            </w:r>
            <w:r w:rsidR="0015170A"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 xml:space="preserve">  </w:t>
            </w:r>
          </w:p>
        </w:tc>
        <w:tc>
          <w:tcPr>
            <w:tcW w:w="8909" w:type="dxa"/>
            <w:vAlign w:val="bottom"/>
          </w:tcPr>
          <w:p w14:paraId="27DA7ECC" w14:textId="77777777" w:rsidR="0015170A" w:rsidRPr="00CA079C" w:rsidRDefault="00654562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Note</w:t>
            </w:r>
          </w:p>
        </w:tc>
      </w:tr>
      <w:tr w:rsidR="0015170A" w:rsidRPr="00CA079C" w14:paraId="0F48812A" w14:textId="77777777" w:rsidTr="0015170A">
        <w:trPr>
          <w:trHeight w:val="692"/>
        </w:trPr>
        <w:tc>
          <w:tcPr>
            <w:tcW w:w="1886" w:type="dxa"/>
            <w:shd w:val="clear" w:color="auto" w:fill="5B9BD5" w:themeFill="accent1"/>
            <w:vAlign w:val="bottom"/>
          </w:tcPr>
          <w:p w14:paraId="05DC7AEE" w14:textId="77777777" w:rsidR="0015170A" w:rsidRPr="00CA079C" w:rsidRDefault="00654562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RISORSE</w:t>
            </w:r>
          </w:p>
        </w:tc>
        <w:tc>
          <w:tcPr>
            <w:tcW w:w="8909" w:type="dxa"/>
            <w:vAlign w:val="bottom"/>
          </w:tcPr>
          <w:p w14:paraId="7664ACDD" w14:textId="77777777" w:rsidR="0015170A" w:rsidRPr="00CA079C" w:rsidRDefault="00654562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Note</w:t>
            </w:r>
          </w:p>
        </w:tc>
      </w:tr>
      <w:tr w:rsidR="0015170A" w:rsidRPr="00CA079C" w14:paraId="1FD56D66" w14:textId="77777777" w:rsidTr="0015170A">
        <w:trPr>
          <w:trHeight w:val="692"/>
        </w:trPr>
        <w:tc>
          <w:tcPr>
            <w:tcW w:w="1886" w:type="dxa"/>
            <w:shd w:val="clear" w:color="auto" w:fill="4472C4" w:themeFill="accent5"/>
            <w:vAlign w:val="bottom"/>
          </w:tcPr>
          <w:p w14:paraId="6B8FEADE" w14:textId="77777777" w:rsidR="0015170A" w:rsidRPr="00CA079C" w:rsidRDefault="00654562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>NOTE DI RILIEVO</w:t>
            </w:r>
            <w:r w:rsidR="0015170A" w:rsidRPr="00CA079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it-IT"/>
              </w:rPr>
              <w:t xml:space="preserve">  </w:t>
            </w:r>
          </w:p>
        </w:tc>
        <w:tc>
          <w:tcPr>
            <w:tcW w:w="8909" w:type="dxa"/>
            <w:vAlign w:val="bottom"/>
          </w:tcPr>
          <w:p w14:paraId="0B3232D9" w14:textId="77777777" w:rsidR="0015170A" w:rsidRPr="00CA079C" w:rsidRDefault="00654562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</w:pPr>
            <w:r w:rsidRPr="00CA079C">
              <w:rPr>
                <w:rFonts w:ascii="Arial" w:hAnsi="Arial"/>
                <w:color w:val="000000" w:themeColor="text1"/>
                <w:sz w:val="18"/>
                <w:szCs w:val="18"/>
                <w:lang w:val="it-IT"/>
              </w:rPr>
              <w:t>Note</w:t>
            </w:r>
          </w:p>
        </w:tc>
      </w:tr>
    </w:tbl>
    <w:p w14:paraId="59D2AF3B" w14:textId="77777777" w:rsidR="00C0292E" w:rsidRPr="00CA079C" w:rsidRDefault="0015170A" w:rsidP="0015170A">
      <w:pPr>
        <w:tabs>
          <w:tab w:val="left" w:pos="900"/>
        </w:tabs>
        <w:spacing w:line="360" w:lineRule="auto"/>
        <w:rPr>
          <w:rFonts w:ascii="Arial" w:hAnsi="Arial"/>
          <w:color w:val="000000"/>
          <w:sz w:val="18"/>
          <w:szCs w:val="18"/>
          <w:lang w:val="it-IT"/>
        </w:rPr>
      </w:pPr>
      <w:r w:rsidRPr="00CA079C">
        <w:rPr>
          <w:rFonts w:ascii="Arial" w:hAnsi="Arial"/>
          <w:color w:val="000000"/>
          <w:sz w:val="18"/>
          <w:szCs w:val="18"/>
          <w:lang w:val="it-IT"/>
        </w:rPr>
        <w:tab/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5532CA" w:rsidRPr="00BD4EFE" w14:paraId="2673DCCF" w14:textId="77777777" w:rsidTr="005532CA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029947B9" w14:textId="77777777" w:rsidR="00EE639C" w:rsidRPr="00CA079C" w:rsidRDefault="00654562" w:rsidP="00654562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it-IT"/>
              </w:rPr>
            </w:pPr>
            <w:r w:rsidRPr="00CA079C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lastRenderedPageBreak/>
              <w:t>APPROVAZIONE SEGRETARIO</w:t>
            </w:r>
            <w:r w:rsidR="00EE639C" w:rsidRPr="00CA079C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:</w:t>
            </w:r>
            <w:r w:rsidR="00EE639C" w:rsidRPr="00CA079C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br/>
            </w:r>
            <w:r w:rsidR="00EE639C" w:rsidRPr="00CA079C">
              <w:rPr>
                <w:rFonts w:ascii="Arial" w:hAnsi="Arial"/>
                <w:i/>
                <w:color w:val="000000"/>
                <w:sz w:val="16"/>
                <w:szCs w:val="16"/>
                <w:lang w:val="it-IT"/>
              </w:rPr>
              <w:t>(</w:t>
            </w:r>
            <w:r w:rsidRPr="00CA079C">
              <w:rPr>
                <w:rFonts w:ascii="Arial" w:hAnsi="Arial"/>
                <w:i/>
                <w:color w:val="000000"/>
                <w:sz w:val="16"/>
                <w:szCs w:val="16"/>
                <w:lang w:val="it-IT"/>
              </w:rPr>
              <w:t>Firma e data</w:t>
            </w:r>
            <w:r w:rsidR="00EE639C" w:rsidRPr="00CA079C">
              <w:rPr>
                <w:rFonts w:ascii="Arial" w:hAnsi="Arial"/>
                <w:i/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613D27" w14:textId="77777777" w:rsidR="00EE639C" w:rsidRPr="00CA079C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45EAC14C" w14:textId="77777777" w:rsidR="00EE639C" w:rsidRPr="00CA079C" w:rsidRDefault="00EE639C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it-IT"/>
        </w:rPr>
      </w:pPr>
    </w:p>
    <w:p w14:paraId="5A06611E" w14:textId="77777777" w:rsidR="00A767AC" w:rsidRPr="00CA079C" w:rsidRDefault="00654562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it-IT"/>
        </w:rPr>
      </w:pPr>
      <w:bookmarkStart w:id="0" w:name="_GoBack"/>
      <w:r w:rsidRPr="00CA079C">
        <w:rPr>
          <w:rFonts w:ascii="Arial" w:hAnsi="Arial"/>
          <w:b/>
          <w:caps/>
          <w:noProof/>
          <w:color w:val="4472C4"/>
          <w:sz w:val="22"/>
          <w:szCs w:val="22"/>
          <w:lang w:val="pt-BR" w:eastAsia="pt-BR"/>
        </w:rPr>
        <w:drawing>
          <wp:inline distT="0" distB="0" distL="0" distR="0" wp14:anchorId="2547B9E5" wp14:editId="40832CAF">
            <wp:extent cx="6705600" cy="1410660"/>
            <wp:effectExtent l="0" t="0" r="0" b="12065"/>
            <wp:docPr id="4" name="Picture 4" descr="Macintosh HD:Users:LuciaMondella:Dropbox (Personal):Smartsheet:2016:Screen Shot 2016-07-12 at 1.52.38 PM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uciaMondella:Dropbox (Personal):Smartsheet:2016:Screen Shot 2016-07-12 at 1.52.38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4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67AC" w:rsidRPr="00CA079C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E20FC" w14:textId="77777777" w:rsidR="00855EEF" w:rsidRDefault="00855EEF" w:rsidP="007240E0">
      <w:r>
        <w:separator/>
      </w:r>
    </w:p>
  </w:endnote>
  <w:endnote w:type="continuationSeparator" w:id="0">
    <w:p w14:paraId="35A1EFAD" w14:textId="77777777" w:rsidR="00855EEF" w:rsidRDefault="00855EEF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87A6F" w14:textId="77777777" w:rsidR="00855EEF" w:rsidRDefault="00855EEF" w:rsidP="007240E0">
      <w:r>
        <w:separator/>
      </w:r>
    </w:p>
  </w:footnote>
  <w:footnote w:type="continuationSeparator" w:id="0">
    <w:p w14:paraId="3593BE0D" w14:textId="77777777" w:rsidR="00855EEF" w:rsidRDefault="00855EEF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37"/>
    <w:rsid w:val="00003F37"/>
    <w:rsid w:val="000937CC"/>
    <w:rsid w:val="000D677B"/>
    <w:rsid w:val="0015170A"/>
    <w:rsid w:val="00162AF3"/>
    <w:rsid w:val="001E7168"/>
    <w:rsid w:val="00280008"/>
    <w:rsid w:val="00280DDF"/>
    <w:rsid w:val="002E28CC"/>
    <w:rsid w:val="003003C9"/>
    <w:rsid w:val="00327A13"/>
    <w:rsid w:val="00345427"/>
    <w:rsid w:val="003C57C0"/>
    <w:rsid w:val="003D029E"/>
    <w:rsid w:val="00446989"/>
    <w:rsid w:val="00471C74"/>
    <w:rsid w:val="0047483E"/>
    <w:rsid w:val="00480D67"/>
    <w:rsid w:val="004937B7"/>
    <w:rsid w:val="004966B3"/>
    <w:rsid w:val="004C21E2"/>
    <w:rsid w:val="005532CA"/>
    <w:rsid w:val="0056233A"/>
    <w:rsid w:val="005C13E0"/>
    <w:rsid w:val="005C27C7"/>
    <w:rsid w:val="005F3074"/>
    <w:rsid w:val="00616857"/>
    <w:rsid w:val="006317B6"/>
    <w:rsid w:val="00652163"/>
    <w:rsid w:val="00654562"/>
    <w:rsid w:val="006D6A7F"/>
    <w:rsid w:val="006D7F90"/>
    <w:rsid w:val="007118E1"/>
    <w:rsid w:val="007240E0"/>
    <w:rsid w:val="007F574B"/>
    <w:rsid w:val="00855EEF"/>
    <w:rsid w:val="0091306E"/>
    <w:rsid w:val="0097759D"/>
    <w:rsid w:val="0098763A"/>
    <w:rsid w:val="009A2591"/>
    <w:rsid w:val="00A36ACD"/>
    <w:rsid w:val="00A767AC"/>
    <w:rsid w:val="00A827E8"/>
    <w:rsid w:val="00B02689"/>
    <w:rsid w:val="00BD4EFE"/>
    <w:rsid w:val="00BF5429"/>
    <w:rsid w:val="00C015E6"/>
    <w:rsid w:val="00C0292E"/>
    <w:rsid w:val="00C16EE4"/>
    <w:rsid w:val="00C64830"/>
    <w:rsid w:val="00C967C2"/>
    <w:rsid w:val="00CA079C"/>
    <w:rsid w:val="00D11F7C"/>
    <w:rsid w:val="00D21A81"/>
    <w:rsid w:val="00D6312D"/>
    <w:rsid w:val="00DE29A3"/>
    <w:rsid w:val="00EA103D"/>
    <w:rsid w:val="00ED0625"/>
    <w:rsid w:val="00EE4DFF"/>
    <w:rsid w:val="00EE639C"/>
    <w:rsid w:val="00FB63E1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14B242"/>
  <w15:docId w15:val="{B4001CD1-165C-4F43-9C40-202228FF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7240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7240E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67AC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7A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smartsheet.com/try-it?ss_lc=it_IT&amp;trp=37027&amp;lx=biubtNXtuB1G2AHIlof_6l2F3tjZfBYMXSEruozjq1E&amp;utm_language=IT&amp;utm_source=integrated+content&amp;utm_campaign=/meeting-minutes-templates-word&amp;utm_medium=informal+meeting+minutes+templ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Cor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0D67C6D-B736-4206-B76D-146F19C3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Temp_MeetingMinutesCorp</Template>
  <TotalTime>1</TotalTime>
  <Pages>3</Pages>
  <Words>203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2016-10-17T23:11:00Z</dcterms:created>
  <dcterms:modified xsi:type="dcterms:W3CDTF">2016-10-17T23:11:00Z</dcterms:modified>
</cp:coreProperties>
</file>