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216F5" w14:textId="1F1457DF" w:rsidR="00847944" w:rsidRPr="00790F66" w:rsidRDefault="00B83E3A" w:rsidP="00756402">
      <w:pPr>
        <w:rPr>
          <w:rFonts w:cs="Arial"/>
          <w:b/>
          <w:noProof/>
          <w:color w:val="595959" w:themeColor="text1" w:themeTint="A6"/>
          <w:sz w:val="44"/>
          <w:szCs w:val="21"/>
        </w:rPr>
      </w:pPr>
      <w:r w:rsidRPr="00790F66">
        <w:rPr>
          <w:noProof/>
          <w:color w:val="595959" w:themeColor="text1" w:themeTint="A6"/>
          <w:sz w:val="21"/>
          <w:szCs w:val="21"/>
        </w:rPr>
        <w:drawing>
          <wp:anchor distT="0" distB="0" distL="114300" distR="114300" simplePos="0" relativeHeight="251662336" behindDoc="0" locked="0" layoutInCell="1" allowOverlap="1" wp14:anchorId="312530EC" wp14:editId="49CDC66C">
            <wp:simplePos x="0" y="0"/>
            <wp:positionH relativeFrom="column">
              <wp:posOffset>8688504</wp:posOffset>
            </wp:positionH>
            <wp:positionV relativeFrom="paragraph">
              <wp:posOffset>-139981</wp:posOffset>
            </wp:positionV>
            <wp:extent cx="3184937" cy="441992"/>
            <wp:effectExtent l="0" t="0" r="3175" b="254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345462" cy="464269"/>
                    </a:xfrm>
                    <a:prstGeom prst="rect">
                      <a:avLst/>
                    </a:prstGeom>
                  </pic:spPr>
                </pic:pic>
              </a:graphicData>
            </a:graphic>
            <wp14:sizeRelH relativeFrom="page">
              <wp14:pctWidth>0</wp14:pctWidth>
            </wp14:sizeRelH>
            <wp14:sizeRelV relativeFrom="page">
              <wp14:pctHeight>0</wp14:pctHeight>
            </wp14:sizeRelV>
          </wp:anchor>
        </w:drawing>
      </w:r>
      <w:r w:rsidR="00B460B2" w:rsidRPr="00790F66">
        <w:rPr>
          <w:rFonts w:cs="Arial"/>
          <w:b/>
          <w:noProof/>
          <w:color w:val="595959" w:themeColor="text1" w:themeTint="A6"/>
          <w:sz w:val="44"/>
          <w:szCs w:val="21"/>
        </w:rPr>
        <w:t xml:space="preserve">PROJECT </w:t>
      </w:r>
      <w:r w:rsidR="00790F66" w:rsidRPr="00790F66">
        <w:rPr>
          <w:rFonts w:cs="Arial"/>
          <w:b/>
          <w:noProof/>
          <w:color w:val="595959" w:themeColor="text1" w:themeTint="A6"/>
          <w:sz w:val="44"/>
          <w:szCs w:val="21"/>
        </w:rPr>
        <w:t>IMPLEMENTATION CHECKLIST</w:t>
      </w:r>
      <w:r w:rsidR="00B460B2" w:rsidRPr="00790F66">
        <w:rPr>
          <w:rFonts w:cs="Arial"/>
          <w:b/>
          <w:noProof/>
          <w:color w:val="595959" w:themeColor="text1" w:themeTint="A6"/>
          <w:sz w:val="44"/>
          <w:szCs w:val="21"/>
        </w:rPr>
        <w:t xml:space="preserve"> </w:t>
      </w:r>
      <w:r w:rsidR="00847944" w:rsidRPr="00790F66">
        <w:rPr>
          <w:rFonts w:cs="Arial"/>
          <w:b/>
          <w:noProof/>
          <w:color w:val="595959" w:themeColor="text1" w:themeTint="A6"/>
          <w:sz w:val="44"/>
          <w:szCs w:val="21"/>
        </w:rPr>
        <w:t>TEMPLATE</w:t>
      </w:r>
    </w:p>
    <w:p w14:paraId="6BF79D01" w14:textId="77777777" w:rsidR="00F025C9" w:rsidRPr="00F025C9" w:rsidRDefault="00F025C9" w:rsidP="00756402">
      <w:pPr>
        <w:rPr>
          <w:rFonts w:cs="Arial"/>
          <w:b/>
          <w:noProof/>
          <w:color w:val="808080" w:themeColor="background1" w:themeShade="80"/>
          <w:sz w:val="10"/>
          <w:szCs w:val="10"/>
        </w:rPr>
      </w:pPr>
    </w:p>
    <w:p w14:paraId="154F0DB3" w14:textId="77777777" w:rsidR="00B460B2" w:rsidRPr="00B460B2" w:rsidRDefault="00B460B2" w:rsidP="00587470">
      <w:pPr>
        <w:ind w:left="-90"/>
        <w:rPr>
          <w:rFonts w:cs="Arial"/>
          <w:b/>
          <w:noProof/>
          <w:color w:val="808080" w:themeColor="background1" w:themeShade="80"/>
          <w:sz w:val="10"/>
          <w:szCs w:val="10"/>
        </w:rPr>
      </w:pPr>
    </w:p>
    <w:tbl>
      <w:tblPr>
        <w:tblW w:w="187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5"/>
        <w:gridCol w:w="1449"/>
        <w:gridCol w:w="1376"/>
        <w:gridCol w:w="1131"/>
        <w:gridCol w:w="4179"/>
        <w:gridCol w:w="1710"/>
        <w:gridCol w:w="3150"/>
        <w:gridCol w:w="1045"/>
        <w:gridCol w:w="1348"/>
        <w:gridCol w:w="1348"/>
        <w:gridCol w:w="1349"/>
      </w:tblGrid>
      <w:tr w:rsidR="004D1528" w:rsidRPr="00B460B2" w14:paraId="046CF6ED" w14:textId="77777777" w:rsidTr="0019630E">
        <w:trPr>
          <w:trHeight w:val="542"/>
        </w:trPr>
        <w:tc>
          <w:tcPr>
            <w:tcW w:w="685" w:type="dxa"/>
            <w:tcBorders>
              <w:top w:val="nil"/>
              <w:left w:val="nil"/>
              <w:bottom w:val="single" w:sz="4" w:space="0" w:color="BFBFBF" w:themeColor="background1" w:themeShade="BF"/>
              <w:right w:val="nil"/>
            </w:tcBorders>
            <w:shd w:val="clear" w:color="auto" w:fill="auto"/>
            <w:vAlign w:val="center"/>
          </w:tcPr>
          <w:p w14:paraId="14CD59E1" w14:textId="77777777" w:rsidR="004D1528" w:rsidRPr="00B460B2" w:rsidRDefault="004D1528" w:rsidP="00F025C9">
            <w:pPr>
              <w:rPr>
                <w:rFonts w:eastAsia="Times New Roman" w:cs="Calibri"/>
                <w:b/>
                <w:bCs/>
                <w:color w:val="FFFFFF"/>
              </w:rPr>
            </w:pPr>
          </w:p>
        </w:tc>
        <w:tc>
          <w:tcPr>
            <w:tcW w:w="1449" w:type="dxa"/>
            <w:tcBorders>
              <w:top w:val="nil"/>
              <w:left w:val="nil"/>
              <w:bottom w:val="single" w:sz="4" w:space="0" w:color="BFBFBF" w:themeColor="background1" w:themeShade="BF"/>
              <w:right w:val="nil"/>
            </w:tcBorders>
            <w:shd w:val="clear" w:color="auto" w:fill="auto"/>
            <w:vAlign w:val="center"/>
          </w:tcPr>
          <w:p w14:paraId="24FDDC04" w14:textId="77777777" w:rsidR="004D1528" w:rsidRPr="00B460B2" w:rsidRDefault="004D1528" w:rsidP="00F025C9">
            <w:pPr>
              <w:rPr>
                <w:rFonts w:eastAsia="Times New Roman" w:cs="Calibri"/>
                <w:b/>
                <w:bCs/>
                <w:color w:val="FFFFFF"/>
              </w:rPr>
            </w:pPr>
          </w:p>
        </w:tc>
        <w:tc>
          <w:tcPr>
            <w:tcW w:w="1376" w:type="dxa"/>
            <w:tcBorders>
              <w:top w:val="nil"/>
              <w:left w:val="nil"/>
              <w:bottom w:val="single" w:sz="4" w:space="0" w:color="BFBFBF" w:themeColor="background1" w:themeShade="BF"/>
              <w:right w:val="nil"/>
            </w:tcBorders>
            <w:shd w:val="clear" w:color="auto" w:fill="auto"/>
            <w:vAlign w:val="center"/>
          </w:tcPr>
          <w:p w14:paraId="39EE3FAC" w14:textId="77777777" w:rsidR="004D1528" w:rsidRPr="00B460B2" w:rsidRDefault="004D1528" w:rsidP="00F025C9">
            <w:pPr>
              <w:rPr>
                <w:rFonts w:eastAsia="Times New Roman" w:cs="Calibri"/>
                <w:b/>
                <w:bCs/>
                <w:color w:val="FFFFFF"/>
              </w:rPr>
            </w:pPr>
          </w:p>
        </w:tc>
        <w:tc>
          <w:tcPr>
            <w:tcW w:w="1131" w:type="dxa"/>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040D887F" w14:textId="77777777" w:rsidR="004D1528" w:rsidRPr="00B460B2" w:rsidRDefault="004D1528" w:rsidP="00F025C9">
            <w:pPr>
              <w:rPr>
                <w:rFonts w:eastAsia="Times New Roman" w:cs="Calibri"/>
                <w:b/>
                <w:bCs/>
                <w:color w:val="FFFFFF"/>
              </w:rPr>
            </w:pPr>
          </w:p>
        </w:tc>
        <w:tc>
          <w:tcPr>
            <w:tcW w:w="5889" w:type="dxa"/>
            <w:gridSpan w:val="2"/>
            <w:tcBorders>
              <w:left w:val="single" w:sz="4" w:space="0" w:color="BFBFBF" w:themeColor="background1" w:themeShade="BF"/>
              <w:bottom w:val="single" w:sz="4" w:space="0" w:color="BFBFBF" w:themeColor="background1" w:themeShade="BF"/>
            </w:tcBorders>
            <w:shd w:val="clear" w:color="auto" w:fill="D5DCE4" w:themeFill="text2" w:themeFillTint="33"/>
            <w:vAlign w:val="center"/>
          </w:tcPr>
          <w:p w14:paraId="163A2FE7" w14:textId="77777777" w:rsidR="004D1528" w:rsidRPr="0019630E" w:rsidRDefault="0019630E" w:rsidP="006E66B4">
            <w:pPr>
              <w:rPr>
                <w:rFonts w:eastAsia="Times New Roman" w:cs="Calibri"/>
                <w:color w:val="000000" w:themeColor="text1"/>
                <w:sz w:val="22"/>
                <w:szCs w:val="22"/>
              </w:rPr>
            </w:pPr>
            <w:r w:rsidRPr="0019630E">
              <w:rPr>
                <w:rFonts w:eastAsia="Times New Roman" w:cs="Calibri"/>
                <w:color w:val="000000" w:themeColor="text1"/>
                <w:sz w:val="22"/>
                <w:szCs w:val="22"/>
              </w:rPr>
              <w:t>PROJECTS</w:t>
            </w:r>
          </w:p>
        </w:tc>
        <w:tc>
          <w:tcPr>
            <w:tcW w:w="4195" w:type="dxa"/>
            <w:gridSpan w:val="2"/>
            <w:tcBorders>
              <w:bottom w:val="single" w:sz="4" w:space="0" w:color="BFBFBF" w:themeColor="background1" w:themeShade="BF"/>
            </w:tcBorders>
            <w:shd w:val="clear" w:color="auto" w:fill="ACB9CA" w:themeFill="text2" w:themeFillTint="66"/>
            <w:vAlign w:val="center"/>
          </w:tcPr>
          <w:p w14:paraId="514C7A7F" w14:textId="77777777" w:rsidR="004D1528" w:rsidRPr="0019630E" w:rsidRDefault="0019630E" w:rsidP="006E66B4">
            <w:pPr>
              <w:rPr>
                <w:rFonts w:eastAsia="Times New Roman" w:cs="Calibri"/>
                <w:color w:val="000000" w:themeColor="text1"/>
                <w:sz w:val="22"/>
                <w:szCs w:val="22"/>
              </w:rPr>
            </w:pPr>
            <w:r w:rsidRPr="0019630E">
              <w:rPr>
                <w:rFonts w:eastAsia="Times New Roman" w:cs="Calibri"/>
                <w:color w:val="000000" w:themeColor="text1"/>
                <w:sz w:val="22"/>
                <w:szCs w:val="22"/>
              </w:rPr>
              <w:t>DELIVERABLE(S)</w:t>
            </w:r>
          </w:p>
        </w:tc>
        <w:tc>
          <w:tcPr>
            <w:tcW w:w="4045" w:type="dxa"/>
            <w:gridSpan w:val="3"/>
            <w:tcBorders>
              <w:bottom w:val="single" w:sz="4" w:space="0" w:color="BFBFBF" w:themeColor="background1" w:themeShade="BF"/>
            </w:tcBorders>
            <w:shd w:val="clear" w:color="auto" w:fill="BFBFBF" w:themeFill="background1" w:themeFillShade="BF"/>
            <w:vAlign w:val="center"/>
          </w:tcPr>
          <w:p w14:paraId="7E044235" w14:textId="77777777" w:rsidR="004D1528" w:rsidRPr="0019630E" w:rsidRDefault="004D1528" w:rsidP="004D1528">
            <w:pPr>
              <w:rPr>
                <w:rFonts w:eastAsia="Times New Roman" w:cs="Calibri"/>
                <w:color w:val="000000" w:themeColor="text1"/>
                <w:sz w:val="22"/>
                <w:szCs w:val="22"/>
              </w:rPr>
            </w:pPr>
            <w:r w:rsidRPr="0019630E">
              <w:rPr>
                <w:rFonts w:eastAsia="Times New Roman" w:cs="Calibri"/>
                <w:color w:val="000000" w:themeColor="text1"/>
                <w:sz w:val="22"/>
                <w:szCs w:val="22"/>
              </w:rPr>
              <w:t>COST / HOURS</w:t>
            </w:r>
          </w:p>
        </w:tc>
      </w:tr>
      <w:tr w:rsidR="004D1528" w:rsidRPr="00B460B2" w14:paraId="7DEE13F3" w14:textId="77777777" w:rsidTr="0019630E">
        <w:trPr>
          <w:trHeight w:val="542"/>
        </w:trPr>
        <w:tc>
          <w:tcPr>
            <w:tcW w:w="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222B35"/>
            <w:vAlign w:val="center"/>
          </w:tcPr>
          <w:p w14:paraId="63498563" w14:textId="77777777" w:rsidR="004B74A2" w:rsidRPr="00B460B2" w:rsidRDefault="004B74A2" w:rsidP="004B74A2">
            <w:pPr>
              <w:rPr>
                <w:rFonts w:eastAsia="Times New Roman" w:cs="Calibri"/>
                <w:b/>
                <w:bCs/>
                <w:color w:val="FFFFFF"/>
              </w:rPr>
            </w:pPr>
            <w:r w:rsidRPr="00B460B2">
              <w:rPr>
                <w:rFonts w:eastAsia="Times New Roman" w:cs="Calibri"/>
                <w:b/>
                <w:bCs/>
                <w:color w:val="FFFFFF"/>
              </w:rPr>
              <w:t>AT RISK</w:t>
            </w:r>
          </w:p>
        </w:tc>
        <w:tc>
          <w:tcPr>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44546A"/>
            <w:vAlign w:val="center"/>
          </w:tcPr>
          <w:p w14:paraId="168F1603" w14:textId="77777777" w:rsidR="004B74A2" w:rsidRPr="00B460B2" w:rsidRDefault="004B74A2" w:rsidP="004B74A2">
            <w:pPr>
              <w:rPr>
                <w:rFonts w:eastAsia="Times New Roman" w:cs="Calibri"/>
                <w:b/>
                <w:bCs/>
                <w:color w:val="FFFFFF"/>
              </w:rPr>
            </w:pPr>
            <w:r>
              <w:rPr>
                <w:rFonts w:eastAsia="Times New Roman" w:cs="Calibri"/>
                <w:b/>
                <w:bCs/>
                <w:color w:val="FFFFFF"/>
              </w:rPr>
              <w:t>STATUS</w:t>
            </w:r>
          </w:p>
        </w:tc>
        <w:tc>
          <w:tcPr>
            <w:tcW w:w="1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44546A"/>
            <w:vAlign w:val="center"/>
          </w:tcPr>
          <w:p w14:paraId="0A4C2BEA" w14:textId="77777777" w:rsidR="004B74A2" w:rsidRPr="00B460B2" w:rsidRDefault="004B74A2" w:rsidP="004B74A2">
            <w:pPr>
              <w:rPr>
                <w:rFonts w:eastAsia="Times New Roman" w:cs="Calibri"/>
                <w:b/>
                <w:bCs/>
                <w:color w:val="FFFFFF"/>
              </w:rPr>
            </w:pPr>
            <w:r>
              <w:rPr>
                <w:rFonts w:eastAsia="Times New Roman" w:cs="Calibri"/>
                <w:b/>
                <w:bCs/>
                <w:color w:val="FFFFFF"/>
              </w:rPr>
              <w:t>PRIORITY</w:t>
            </w:r>
          </w:p>
        </w:tc>
        <w:tc>
          <w:tcPr>
            <w:tcW w:w="1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themeFill="text2"/>
            <w:vAlign w:val="center"/>
          </w:tcPr>
          <w:p w14:paraId="273D53AD" w14:textId="77777777" w:rsidR="004B74A2" w:rsidRPr="00B460B2" w:rsidRDefault="004B74A2" w:rsidP="004B74A2">
            <w:pPr>
              <w:rPr>
                <w:rFonts w:eastAsia="Times New Roman" w:cs="Calibri"/>
                <w:b/>
                <w:bCs/>
                <w:color w:val="FFFFFF"/>
              </w:rPr>
            </w:pPr>
            <w:r>
              <w:rPr>
                <w:rFonts w:eastAsia="Times New Roman" w:cs="Calibri"/>
                <w:b/>
                <w:bCs/>
                <w:color w:val="FFFFFF"/>
              </w:rPr>
              <w:t>DEADLINE</w:t>
            </w:r>
          </w:p>
        </w:tc>
        <w:tc>
          <w:tcPr>
            <w:tcW w:w="41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vAlign w:val="center"/>
          </w:tcPr>
          <w:p w14:paraId="76BFD901" w14:textId="77777777" w:rsidR="004B74A2" w:rsidRDefault="004B74A2" w:rsidP="004B74A2">
            <w:pPr>
              <w:rPr>
                <w:rFonts w:eastAsia="Times New Roman" w:cs="Calibri"/>
                <w:b/>
                <w:bCs/>
                <w:color w:val="FFFFFF"/>
              </w:rPr>
            </w:pPr>
            <w:r>
              <w:rPr>
                <w:rFonts w:eastAsia="Times New Roman" w:cs="Calibri"/>
                <w:b/>
                <w:bCs/>
                <w:color w:val="FFFFFF"/>
              </w:rPr>
              <w:t>PROJECT / TASK</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vAlign w:val="center"/>
          </w:tcPr>
          <w:p w14:paraId="38F4EE4E" w14:textId="77777777" w:rsidR="004B74A2" w:rsidRDefault="004B74A2" w:rsidP="004B74A2">
            <w:pPr>
              <w:rPr>
                <w:rFonts w:eastAsia="Times New Roman" w:cs="Calibri"/>
                <w:b/>
                <w:bCs/>
                <w:color w:val="FFFFFF"/>
              </w:rPr>
            </w:pPr>
            <w:r>
              <w:rPr>
                <w:rFonts w:eastAsia="Times New Roman" w:cs="Calibri"/>
                <w:b/>
                <w:bCs/>
                <w:color w:val="FFFFFF"/>
              </w:rPr>
              <w:t>ASSIGNED TO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2766F264" w14:textId="77777777" w:rsidR="004B74A2" w:rsidRDefault="004B74A2" w:rsidP="004B74A2">
            <w:pPr>
              <w:rPr>
                <w:rFonts w:eastAsia="Times New Roman" w:cs="Calibri"/>
                <w:b/>
                <w:bCs/>
                <w:color w:val="FFFFFF"/>
              </w:rPr>
            </w:pPr>
            <w:r>
              <w:rPr>
                <w:rFonts w:eastAsia="Times New Roman" w:cs="Calibri"/>
                <w:b/>
                <w:bCs/>
                <w:color w:val="FFFFFF"/>
              </w:rPr>
              <w:t>DELIVERABLE</w:t>
            </w:r>
          </w:p>
        </w:tc>
        <w:tc>
          <w:tcPr>
            <w:tcW w:w="1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336DA7D1" w14:textId="77777777" w:rsidR="004B74A2" w:rsidRDefault="004B74A2" w:rsidP="004B74A2">
            <w:pPr>
              <w:rPr>
                <w:rFonts w:eastAsia="Times New Roman" w:cs="Calibri"/>
                <w:b/>
                <w:bCs/>
                <w:color w:val="FFFFFF"/>
              </w:rPr>
            </w:pPr>
            <w:r>
              <w:rPr>
                <w:rFonts w:eastAsia="Times New Roman" w:cs="Calibri"/>
                <w:b/>
                <w:bCs/>
                <w:color w:val="FFFFFF"/>
              </w:rPr>
              <w:t>% DONE</w:t>
            </w: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10CBCD54" w14:textId="77777777" w:rsidR="004B74A2" w:rsidRDefault="0019630E" w:rsidP="004D1528">
            <w:pPr>
              <w:rPr>
                <w:rFonts w:eastAsia="Times New Roman" w:cs="Calibri"/>
                <w:b/>
                <w:bCs/>
                <w:color w:val="FFFFFF"/>
              </w:rPr>
            </w:pPr>
            <w:r>
              <w:rPr>
                <w:rFonts w:eastAsia="Times New Roman" w:cs="Calibri"/>
                <w:b/>
                <w:bCs/>
                <w:color w:val="FFFFFF"/>
              </w:rPr>
              <w:t>FIXED COST</w:t>
            </w: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tcPr>
          <w:p w14:paraId="7590BF2B" w14:textId="77777777" w:rsidR="004B74A2" w:rsidRDefault="0019630E" w:rsidP="004D1528">
            <w:pPr>
              <w:rPr>
                <w:rFonts w:eastAsia="Times New Roman" w:cs="Calibri"/>
                <w:b/>
                <w:bCs/>
                <w:color w:val="FFFFFF"/>
              </w:rPr>
            </w:pPr>
            <w:r>
              <w:rPr>
                <w:rFonts w:eastAsia="Times New Roman" w:cs="Calibri"/>
                <w:b/>
                <w:bCs/>
                <w:color w:val="FFFFFF"/>
              </w:rPr>
              <w:t>EST. HRS.</w:t>
            </w: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tcPr>
          <w:p w14:paraId="4D02C28A" w14:textId="77777777" w:rsidR="004B74A2" w:rsidRDefault="0019630E" w:rsidP="004D1528">
            <w:pPr>
              <w:rPr>
                <w:rFonts w:eastAsia="Times New Roman" w:cs="Calibri"/>
                <w:b/>
                <w:bCs/>
                <w:color w:val="FFFFFF"/>
              </w:rPr>
            </w:pPr>
            <w:r>
              <w:rPr>
                <w:rFonts w:eastAsia="Times New Roman" w:cs="Calibri"/>
                <w:b/>
                <w:bCs/>
                <w:color w:val="FFFFFF"/>
              </w:rPr>
              <w:t>ACTUAL HRS.</w:t>
            </w:r>
          </w:p>
        </w:tc>
      </w:tr>
      <w:tr w:rsidR="004D1528" w:rsidRPr="00B460B2" w14:paraId="5FF9BE35" w14:textId="77777777" w:rsidTr="0019630E">
        <w:trPr>
          <w:trHeight w:val="648"/>
        </w:trPr>
        <w:tc>
          <w:tcPr>
            <w:tcW w:w="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tcPr>
          <w:p w14:paraId="31806018" w14:textId="77777777" w:rsidR="004B74A2" w:rsidRPr="0019630E" w:rsidRDefault="004B74A2" w:rsidP="0019630E">
            <w:pPr>
              <w:jc w:val="center"/>
              <w:rPr>
                <w:rFonts w:eastAsia="Times New Roman" w:cs="Calibri"/>
                <w:b/>
                <w:bCs/>
                <w:color w:val="000000" w:themeColor="text1"/>
                <w:sz w:val="20"/>
                <w:szCs w:val="20"/>
              </w:rPr>
            </w:pPr>
          </w:p>
        </w:tc>
        <w:tc>
          <w:tcPr>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24F3344A" w14:textId="77777777" w:rsidR="004B74A2" w:rsidRPr="0019630E" w:rsidRDefault="004B74A2" w:rsidP="0019630E">
            <w:pPr>
              <w:rPr>
                <w:rFonts w:eastAsia="Times New Roman" w:cs="Calibri"/>
                <w:color w:val="000000" w:themeColor="text1"/>
              </w:rPr>
            </w:pPr>
          </w:p>
        </w:tc>
        <w:tc>
          <w:tcPr>
            <w:tcW w:w="1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2129BDDF" w14:textId="77777777" w:rsidR="004B74A2" w:rsidRPr="0019630E" w:rsidRDefault="004B74A2" w:rsidP="0019630E">
            <w:pPr>
              <w:rPr>
                <w:rFonts w:eastAsia="Times New Roman" w:cs="Calibri"/>
                <w:color w:val="000000" w:themeColor="text1"/>
              </w:rPr>
            </w:pPr>
          </w:p>
        </w:tc>
        <w:tc>
          <w:tcPr>
            <w:tcW w:w="1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65D652" w14:textId="77777777" w:rsidR="004B74A2" w:rsidRPr="0019630E" w:rsidRDefault="004B74A2" w:rsidP="0019630E">
            <w:pPr>
              <w:rPr>
                <w:rFonts w:eastAsia="Times New Roman" w:cs="Calibri"/>
                <w:color w:val="000000" w:themeColor="text1"/>
              </w:rPr>
            </w:pPr>
          </w:p>
        </w:tc>
        <w:tc>
          <w:tcPr>
            <w:tcW w:w="41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2DBFE7A" w14:textId="77777777" w:rsidR="004B74A2" w:rsidRPr="0019630E" w:rsidRDefault="004B74A2" w:rsidP="0019630E">
            <w:pPr>
              <w:rPr>
                <w:rFonts w:eastAsia="Times New Roman" w:cs="Calibri"/>
                <w:color w:val="000000" w:themeColor="text1"/>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CBE5D5F" w14:textId="77777777" w:rsidR="004B74A2" w:rsidRPr="0019630E" w:rsidRDefault="004B74A2" w:rsidP="0019630E">
            <w:pPr>
              <w:rPr>
                <w:rFonts w:eastAsia="Times New Roman" w:cs="Calibri"/>
                <w:color w:val="000000" w:themeColor="text1"/>
              </w:rPr>
            </w:pP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E10D130" w14:textId="77777777" w:rsidR="004B74A2" w:rsidRPr="0019630E" w:rsidRDefault="004B74A2" w:rsidP="0019630E">
            <w:pPr>
              <w:rPr>
                <w:rFonts w:eastAsia="Times New Roman" w:cs="Calibri"/>
                <w:color w:val="000000" w:themeColor="text1"/>
              </w:rPr>
            </w:pPr>
          </w:p>
        </w:tc>
        <w:tc>
          <w:tcPr>
            <w:tcW w:w="1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163609D0" w14:textId="77777777" w:rsidR="004B74A2" w:rsidRPr="0019630E" w:rsidRDefault="004B74A2" w:rsidP="0019630E">
            <w:pPr>
              <w:jc w:val="right"/>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2232F47" w14:textId="77777777" w:rsidR="004B74A2" w:rsidRPr="0019630E" w:rsidRDefault="004B74A2" w:rsidP="0019630E">
            <w:pPr>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D991E9" w14:textId="77777777" w:rsidR="004B74A2" w:rsidRPr="0019630E" w:rsidRDefault="004B74A2" w:rsidP="0019630E">
            <w:pPr>
              <w:rPr>
                <w:rFonts w:eastAsia="Times New Roman" w:cs="Calibri"/>
                <w:color w:val="000000" w:themeColor="text1"/>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BF4653" w14:textId="77777777" w:rsidR="004B74A2" w:rsidRPr="0019630E" w:rsidRDefault="004B74A2" w:rsidP="0019630E">
            <w:pPr>
              <w:rPr>
                <w:rFonts w:eastAsia="Times New Roman" w:cs="Calibri"/>
                <w:color w:val="000000" w:themeColor="text1"/>
              </w:rPr>
            </w:pPr>
          </w:p>
        </w:tc>
      </w:tr>
      <w:tr w:rsidR="004D1528" w:rsidRPr="00B460B2" w14:paraId="7EB853A3" w14:textId="77777777" w:rsidTr="0019630E">
        <w:trPr>
          <w:trHeight w:val="648"/>
        </w:trPr>
        <w:tc>
          <w:tcPr>
            <w:tcW w:w="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tcPr>
          <w:p w14:paraId="0B02F237" w14:textId="77777777" w:rsidR="004B74A2" w:rsidRPr="0019630E" w:rsidRDefault="004B74A2" w:rsidP="0019630E">
            <w:pPr>
              <w:jc w:val="center"/>
              <w:rPr>
                <w:rFonts w:eastAsia="Times New Roman" w:cs="Calibri"/>
                <w:b/>
                <w:bCs/>
                <w:color w:val="000000" w:themeColor="text1"/>
                <w:sz w:val="20"/>
                <w:szCs w:val="20"/>
              </w:rPr>
            </w:pPr>
          </w:p>
        </w:tc>
        <w:tc>
          <w:tcPr>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0B12DE3B" w14:textId="77777777" w:rsidR="004B74A2" w:rsidRPr="0019630E" w:rsidRDefault="004B74A2" w:rsidP="0019630E">
            <w:pPr>
              <w:rPr>
                <w:rFonts w:eastAsia="Times New Roman" w:cs="Calibri"/>
                <w:color w:val="000000" w:themeColor="text1"/>
              </w:rPr>
            </w:pPr>
          </w:p>
        </w:tc>
        <w:tc>
          <w:tcPr>
            <w:tcW w:w="1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DE44463" w14:textId="77777777" w:rsidR="004B74A2" w:rsidRPr="0019630E" w:rsidRDefault="004B74A2" w:rsidP="0019630E">
            <w:pPr>
              <w:rPr>
                <w:rFonts w:eastAsia="Times New Roman" w:cs="Calibri"/>
                <w:color w:val="000000" w:themeColor="text1"/>
              </w:rPr>
            </w:pPr>
          </w:p>
        </w:tc>
        <w:tc>
          <w:tcPr>
            <w:tcW w:w="1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208AB1" w14:textId="77777777" w:rsidR="004B74A2" w:rsidRPr="0019630E" w:rsidRDefault="004B74A2" w:rsidP="0019630E">
            <w:pPr>
              <w:rPr>
                <w:rFonts w:eastAsia="Times New Roman" w:cs="Calibri"/>
                <w:color w:val="000000" w:themeColor="text1"/>
              </w:rPr>
            </w:pPr>
          </w:p>
        </w:tc>
        <w:tc>
          <w:tcPr>
            <w:tcW w:w="41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075848A" w14:textId="77777777" w:rsidR="004B74A2" w:rsidRPr="0019630E" w:rsidRDefault="004B74A2" w:rsidP="0019630E">
            <w:pPr>
              <w:rPr>
                <w:rFonts w:eastAsia="Times New Roman" w:cs="Calibri"/>
                <w:color w:val="000000" w:themeColor="text1"/>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76A6C9C" w14:textId="77777777" w:rsidR="004B74A2" w:rsidRPr="0019630E" w:rsidRDefault="004B74A2" w:rsidP="0019630E">
            <w:pPr>
              <w:rPr>
                <w:rFonts w:eastAsia="Times New Roman" w:cs="Calibri"/>
                <w:color w:val="000000" w:themeColor="text1"/>
              </w:rPr>
            </w:pP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8D58BA4" w14:textId="77777777" w:rsidR="004B74A2" w:rsidRPr="0019630E" w:rsidRDefault="004B74A2" w:rsidP="0019630E">
            <w:pPr>
              <w:rPr>
                <w:rFonts w:eastAsia="Times New Roman" w:cs="Calibri"/>
                <w:color w:val="000000" w:themeColor="text1"/>
              </w:rPr>
            </w:pPr>
          </w:p>
        </w:tc>
        <w:tc>
          <w:tcPr>
            <w:tcW w:w="1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235AECCB" w14:textId="77777777" w:rsidR="004B74A2" w:rsidRPr="0019630E" w:rsidRDefault="004B74A2" w:rsidP="0019630E">
            <w:pPr>
              <w:jc w:val="right"/>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23AF5E5" w14:textId="77777777" w:rsidR="004B74A2" w:rsidRPr="0019630E" w:rsidRDefault="004B74A2" w:rsidP="0019630E">
            <w:pPr>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F83D56" w14:textId="77777777" w:rsidR="004B74A2" w:rsidRPr="0019630E" w:rsidRDefault="004B74A2" w:rsidP="0019630E">
            <w:pPr>
              <w:rPr>
                <w:rFonts w:eastAsia="Times New Roman" w:cs="Calibri"/>
                <w:color w:val="000000" w:themeColor="text1"/>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5602DC" w14:textId="77777777" w:rsidR="004B74A2" w:rsidRPr="0019630E" w:rsidRDefault="004B74A2" w:rsidP="0019630E">
            <w:pPr>
              <w:rPr>
                <w:rFonts w:eastAsia="Times New Roman" w:cs="Calibri"/>
                <w:color w:val="000000" w:themeColor="text1"/>
              </w:rPr>
            </w:pPr>
          </w:p>
        </w:tc>
      </w:tr>
      <w:tr w:rsidR="004D1528" w:rsidRPr="00B460B2" w14:paraId="7B6213F5" w14:textId="77777777" w:rsidTr="0019630E">
        <w:trPr>
          <w:trHeight w:val="648"/>
        </w:trPr>
        <w:tc>
          <w:tcPr>
            <w:tcW w:w="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006D8A62" w14:textId="77777777" w:rsidR="004B74A2" w:rsidRPr="0019630E" w:rsidRDefault="004B74A2" w:rsidP="0019630E">
            <w:pPr>
              <w:jc w:val="center"/>
              <w:rPr>
                <w:rFonts w:eastAsia="Times New Roman" w:cs="Calibri"/>
                <w:b/>
                <w:bCs/>
                <w:color w:val="000000" w:themeColor="text1"/>
                <w:sz w:val="20"/>
                <w:szCs w:val="20"/>
              </w:rPr>
            </w:pPr>
          </w:p>
        </w:tc>
        <w:tc>
          <w:tcPr>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05627E56" w14:textId="77777777" w:rsidR="004B74A2" w:rsidRPr="0019630E" w:rsidRDefault="004B74A2" w:rsidP="0019630E">
            <w:pPr>
              <w:rPr>
                <w:rFonts w:eastAsia="Times New Roman" w:cs="Calibri"/>
                <w:color w:val="000000" w:themeColor="text1"/>
              </w:rPr>
            </w:pPr>
          </w:p>
        </w:tc>
        <w:tc>
          <w:tcPr>
            <w:tcW w:w="1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2E956D94" w14:textId="77777777" w:rsidR="004B74A2" w:rsidRPr="0019630E" w:rsidRDefault="004B74A2" w:rsidP="0019630E">
            <w:pPr>
              <w:rPr>
                <w:rFonts w:eastAsia="Times New Roman" w:cs="Calibri"/>
                <w:color w:val="000000" w:themeColor="text1"/>
              </w:rPr>
            </w:pPr>
          </w:p>
        </w:tc>
        <w:tc>
          <w:tcPr>
            <w:tcW w:w="1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999EEA" w14:textId="77777777" w:rsidR="004B74A2" w:rsidRPr="0019630E" w:rsidRDefault="004B74A2" w:rsidP="0019630E">
            <w:pPr>
              <w:rPr>
                <w:rFonts w:eastAsia="Times New Roman" w:cs="Calibri"/>
                <w:color w:val="000000" w:themeColor="text1"/>
              </w:rPr>
            </w:pPr>
          </w:p>
        </w:tc>
        <w:tc>
          <w:tcPr>
            <w:tcW w:w="41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17250E2" w14:textId="77777777" w:rsidR="004B74A2" w:rsidRPr="0019630E" w:rsidRDefault="004B74A2" w:rsidP="0019630E">
            <w:pPr>
              <w:rPr>
                <w:rFonts w:eastAsia="Times New Roman" w:cs="Calibri"/>
                <w:color w:val="000000" w:themeColor="text1"/>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995D666" w14:textId="77777777" w:rsidR="004B74A2" w:rsidRPr="0019630E" w:rsidRDefault="004B74A2" w:rsidP="0019630E">
            <w:pPr>
              <w:rPr>
                <w:rFonts w:eastAsia="Times New Roman" w:cs="Calibri"/>
                <w:color w:val="000000" w:themeColor="text1"/>
              </w:rPr>
            </w:pP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44F0144" w14:textId="77777777" w:rsidR="004B74A2" w:rsidRPr="0019630E" w:rsidRDefault="004B74A2" w:rsidP="0019630E">
            <w:pPr>
              <w:rPr>
                <w:rFonts w:eastAsia="Times New Roman" w:cs="Calibri"/>
                <w:color w:val="000000" w:themeColor="text1"/>
              </w:rPr>
            </w:pPr>
          </w:p>
        </w:tc>
        <w:tc>
          <w:tcPr>
            <w:tcW w:w="1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65F04B11" w14:textId="77777777" w:rsidR="004B74A2" w:rsidRPr="0019630E" w:rsidRDefault="004B74A2" w:rsidP="0019630E">
            <w:pPr>
              <w:jc w:val="right"/>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E7CC250" w14:textId="77777777" w:rsidR="004B74A2" w:rsidRPr="0019630E" w:rsidRDefault="004B74A2" w:rsidP="0019630E">
            <w:pPr>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374990" w14:textId="77777777" w:rsidR="004B74A2" w:rsidRPr="0019630E" w:rsidRDefault="004B74A2" w:rsidP="0019630E">
            <w:pPr>
              <w:rPr>
                <w:rFonts w:eastAsia="Times New Roman" w:cs="Calibri"/>
                <w:color w:val="000000" w:themeColor="text1"/>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DCC44" w14:textId="77777777" w:rsidR="004B74A2" w:rsidRPr="0019630E" w:rsidRDefault="004B74A2" w:rsidP="0019630E">
            <w:pPr>
              <w:rPr>
                <w:rFonts w:eastAsia="Times New Roman" w:cs="Calibri"/>
                <w:color w:val="000000" w:themeColor="text1"/>
              </w:rPr>
            </w:pPr>
          </w:p>
        </w:tc>
      </w:tr>
      <w:tr w:rsidR="004D1528" w:rsidRPr="00B460B2" w14:paraId="43204F4D" w14:textId="77777777" w:rsidTr="0019630E">
        <w:trPr>
          <w:trHeight w:val="648"/>
        </w:trPr>
        <w:tc>
          <w:tcPr>
            <w:tcW w:w="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7CA4943D" w14:textId="77777777" w:rsidR="004B74A2" w:rsidRPr="0019630E" w:rsidRDefault="004B74A2" w:rsidP="0019630E">
            <w:pPr>
              <w:jc w:val="center"/>
              <w:rPr>
                <w:rFonts w:eastAsia="Times New Roman" w:cs="Calibri"/>
                <w:b/>
                <w:bCs/>
                <w:color w:val="000000" w:themeColor="text1"/>
                <w:sz w:val="20"/>
                <w:szCs w:val="20"/>
              </w:rPr>
            </w:pPr>
          </w:p>
        </w:tc>
        <w:tc>
          <w:tcPr>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50D7DA46" w14:textId="77777777" w:rsidR="004B74A2" w:rsidRPr="0019630E" w:rsidRDefault="004B74A2" w:rsidP="0019630E">
            <w:pPr>
              <w:rPr>
                <w:rFonts w:eastAsia="Times New Roman" w:cs="Calibri"/>
                <w:color w:val="000000" w:themeColor="text1"/>
              </w:rPr>
            </w:pPr>
          </w:p>
        </w:tc>
        <w:tc>
          <w:tcPr>
            <w:tcW w:w="1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03DDA1D9" w14:textId="77777777" w:rsidR="004B74A2" w:rsidRPr="0019630E" w:rsidRDefault="004B74A2" w:rsidP="0019630E">
            <w:pPr>
              <w:rPr>
                <w:rFonts w:eastAsia="Times New Roman" w:cs="Calibri"/>
                <w:color w:val="000000" w:themeColor="text1"/>
              </w:rPr>
            </w:pPr>
          </w:p>
        </w:tc>
        <w:tc>
          <w:tcPr>
            <w:tcW w:w="1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96C351" w14:textId="77777777" w:rsidR="004B74A2" w:rsidRPr="0019630E" w:rsidRDefault="004B74A2" w:rsidP="0019630E">
            <w:pPr>
              <w:rPr>
                <w:rFonts w:eastAsia="Times New Roman" w:cs="Calibri"/>
                <w:color w:val="000000" w:themeColor="text1"/>
              </w:rPr>
            </w:pPr>
          </w:p>
        </w:tc>
        <w:tc>
          <w:tcPr>
            <w:tcW w:w="41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ACFF12F" w14:textId="77777777" w:rsidR="004B74A2" w:rsidRPr="0019630E" w:rsidRDefault="004B74A2" w:rsidP="0019630E">
            <w:pPr>
              <w:rPr>
                <w:rFonts w:eastAsia="Times New Roman" w:cs="Calibri"/>
                <w:color w:val="000000" w:themeColor="text1"/>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6649475" w14:textId="77777777" w:rsidR="004B74A2" w:rsidRPr="0019630E" w:rsidRDefault="004B74A2" w:rsidP="0019630E">
            <w:pPr>
              <w:rPr>
                <w:rFonts w:eastAsia="Times New Roman" w:cs="Calibri"/>
                <w:color w:val="000000" w:themeColor="text1"/>
              </w:rPr>
            </w:pP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BA01410" w14:textId="77777777" w:rsidR="004B74A2" w:rsidRPr="0019630E" w:rsidRDefault="004B74A2" w:rsidP="0019630E">
            <w:pPr>
              <w:rPr>
                <w:rFonts w:eastAsia="Times New Roman" w:cs="Calibri"/>
                <w:color w:val="000000" w:themeColor="text1"/>
              </w:rPr>
            </w:pPr>
          </w:p>
        </w:tc>
        <w:tc>
          <w:tcPr>
            <w:tcW w:w="1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372E6F32" w14:textId="77777777" w:rsidR="004B74A2" w:rsidRPr="0019630E" w:rsidRDefault="004B74A2" w:rsidP="0019630E">
            <w:pPr>
              <w:jc w:val="right"/>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B6CB2A6" w14:textId="77777777" w:rsidR="004B74A2" w:rsidRPr="0019630E" w:rsidRDefault="004B74A2" w:rsidP="0019630E">
            <w:pPr>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0E49D8" w14:textId="77777777" w:rsidR="004B74A2" w:rsidRPr="0019630E" w:rsidRDefault="004B74A2" w:rsidP="0019630E">
            <w:pPr>
              <w:rPr>
                <w:rFonts w:eastAsia="Times New Roman" w:cs="Calibri"/>
                <w:color w:val="000000" w:themeColor="text1"/>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3BE82" w14:textId="77777777" w:rsidR="004B74A2" w:rsidRPr="0019630E" w:rsidRDefault="004B74A2" w:rsidP="0019630E">
            <w:pPr>
              <w:rPr>
                <w:rFonts w:eastAsia="Times New Roman" w:cs="Calibri"/>
                <w:color w:val="000000" w:themeColor="text1"/>
              </w:rPr>
            </w:pPr>
          </w:p>
        </w:tc>
      </w:tr>
      <w:tr w:rsidR="004D1528" w:rsidRPr="00B460B2" w14:paraId="1A7DE533" w14:textId="77777777" w:rsidTr="0019630E">
        <w:trPr>
          <w:trHeight w:val="648"/>
        </w:trPr>
        <w:tc>
          <w:tcPr>
            <w:tcW w:w="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498F2127" w14:textId="77777777" w:rsidR="004B74A2" w:rsidRPr="0019630E" w:rsidRDefault="004B74A2" w:rsidP="0019630E">
            <w:pPr>
              <w:jc w:val="center"/>
              <w:rPr>
                <w:rFonts w:eastAsia="Times New Roman" w:cs="Calibri"/>
                <w:b/>
                <w:bCs/>
                <w:color w:val="000000" w:themeColor="text1"/>
                <w:sz w:val="20"/>
                <w:szCs w:val="20"/>
              </w:rPr>
            </w:pPr>
          </w:p>
        </w:tc>
        <w:tc>
          <w:tcPr>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12F7A964" w14:textId="77777777" w:rsidR="004B74A2" w:rsidRPr="0019630E" w:rsidRDefault="004B74A2" w:rsidP="0019630E">
            <w:pPr>
              <w:rPr>
                <w:rFonts w:eastAsia="Times New Roman" w:cs="Calibri"/>
                <w:color w:val="000000" w:themeColor="text1"/>
              </w:rPr>
            </w:pPr>
          </w:p>
        </w:tc>
        <w:tc>
          <w:tcPr>
            <w:tcW w:w="1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422A1B19" w14:textId="77777777" w:rsidR="004B74A2" w:rsidRPr="0019630E" w:rsidRDefault="004B74A2" w:rsidP="0019630E">
            <w:pPr>
              <w:rPr>
                <w:rFonts w:eastAsia="Times New Roman" w:cs="Calibri"/>
                <w:color w:val="000000" w:themeColor="text1"/>
              </w:rPr>
            </w:pPr>
          </w:p>
        </w:tc>
        <w:tc>
          <w:tcPr>
            <w:tcW w:w="1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5E69A4" w14:textId="77777777" w:rsidR="004B74A2" w:rsidRPr="0019630E" w:rsidRDefault="004B74A2" w:rsidP="0019630E">
            <w:pPr>
              <w:rPr>
                <w:rFonts w:eastAsia="Times New Roman" w:cs="Calibri"/>
                <w:color w:val="000000" w:themeColor="text1"/>
              </w:rPr>
            </w:pPr>
          </w:p>
        </w:tc>
        <w:tc>
          <w:tcPr>
            <w:tcW w:w="41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507B76F" w14:textId="77777777" w:rsidR="004B74A2" w:rsidRPr="0019630E" w:rsidRDefault="004B74A2" w:rsidP="0019630E">
            <w:pPr>
              <w:rPr>
                <w:rFonts w:eastAsia="Times New Roman" w:cs="Calibri"/>
                <w:color w:val="000000" w:themeColor="text1"/>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414E4A7" w14:textId="77777777" w:rsidR="004B74A2" w:rsidRPr="0019630E" w:rsidRDefault="004B74A2" w:rsidP="0019630E">
            <w:pPr>
              <w:rPr>
                <w:rFonts w:eastAsia="Times New Roman" w:cs="Calibri"/>
                <w:color w:val="000000" w:themeColor="text1"/>
              </w:rPr>
            </w:pP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094D7E0" w14:textId="77777777" w:rsidR="004B74A2" w:rsidRPr="0019630E" w:rsidRDefault="004B74A2" w:rsidP="0019630E">
            <w:pPr>
              <w:rPr>
                <w:rFonts w:eastAsia="Times New Roman" w:cs="Calibri"/>
                <w:color w:val="000000" w:themeColor="text1"/>
              </w:rPr>
            </w:pPr>
          </w:p>
        </w:tc>
        <w:tc>
          <w:tcPr>
            <w:tcW w:w="1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392A73DB" w14:textId="77777777" w:rsidR="004B74A2" w:rsidRPr="0019630E" w:rsidRDefault="004B74A2" w:rsidP="0019630E">
            <w:pPr>
              <w:jc w:val="right"/>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CAB7D57" w14:textId="77777777" w:rsidR="004B74A2" w:rsidRPr="0019630E" w:rsidRDefault="004B74A2" w:rsidP="0019630E">
            <w:pPr>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F431D8" w14:textId="77777777" w:rsidR="004B74A2" w:rsidRPr="0019630E" w:rsidRDefault="004B74A2" w:rsidP="0019630E">
            <w:pPr>
              <w:rPr>
                <w:rFonts w:eastAsia="Times New Roman" w:cs="Calibri"/>
                <w:color w:val="000000" w:themeColor="text1"/>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2910FF" w14:textId="77777777" w:rsidR="004B74A2" w:rsidRPr="0019630E" w:rsidRDefault="004B74A2" w:rsidP="0019630E">
            <w:pPr>
              <w:rPr>
                <w:rFonts w:eastAsia="Times New Roman" w:cs="Calibri"/>
                <w:color w:val="000000" w:themeColor="text1"/>
              </w:rPr>
            </w:pPr>
          </w:p>
        </w:tc>
      </w:tr>
      <w:tr w:rsidR="004D1528" w:rsidRPr="00B460B2" w14:paraId="51C29EEF" w14:textId="77777777" w:rsidTr="0019630E">
        <w:trPr>
          <w:trHeight w:val="648"/>
        </w:trPr>
        <w:tc>
          <w:tcPr>
            <w:tcW w:w="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6ACE91D8" w14:textId="77777777" w:rsidR="004B74A2" w:rsidRPr="0019630E" w:rsidRDefault="004B74A2" w:rsidP="0019630E">
            <w:pPr>
              <w:jc w:val="center"/>
              <w:rPr>
                <w:rFonts w:eastAsia="Times New Roman" w:cs="Calibri"/>
                <w:b/>
                <w:bCs/>
                <w:color w:val="000000" w:themeColor="text1"/>
                <w:sz w:val="20"/>
                <w:szCs w:val="20"/>
              </w:rPr>
            </w:pPr>
          </w:p>
        </w:tc>
        <w:tc>
          <w:tcPr>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11BDEDC7" w14:textId="77777777" w:rsidR="004B74A2" w:rsidRPr="0019630E" w:rsidRDefault="004B74A2" w:rsidP="0019630E">
            <w:pPr>
              <w:rPr>
                <w:rFonts w:eastAsia="Times New Roman" w:cs="Calibri"/>
                <w:color w:val="000000" w:themeColor="text1"/>
              </w:rPr>
            </w:pPr>
          </w:p>
        </w:tc>
        <w:tc>
          <w:tcPr>
            <w:tcW w:w="1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3E57AAC2" w14:textId="77777777" w:rsidR="004B74A2" w:rsidRPr="0019630E" w:rsidRDefault="004B74A2" w:rsidP="0019630E">
            <w:pPr>
              <w:rPr>
                <w:rFonts w:eastAsia="Times New Roman" w:cs="Calibri"/>
                <w:color w:val="000000" w:themeColor="text1"/>
              </w:rPr>
            </w:pPr>
          </w:p>
        </w:tc>
        <w:tc>
          <w:tcPr>
            <w:tcW w:w="1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3EA88C" w14:textId="77777777" w:rsidR="004B74A2" w:rsidRPr="0019630E" w:rsidRDefault="004B74A2" w:rsidP="0019630E">
            <w:pPr>
              <w:rPr>
                <w:rFonts w:eastAsia="Times New Roman" w:cs="Calibri"/>
                <w:color w:val="000000" w:themeColor="text1"/>
              </w:rPr>
            </w:pPr>
          </w:p>
        </w:tc>
        <w:tc>
          <w:tcPr>
            <w:tcW w:w="41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2D4D50F" w14:textId="77777777" w:rsidR="004B74A2" w:rsidRPr="0019630E" w:rsidRDefault="004B74A2" w:rsidP="0019630E">
            <w:pPr>
              <w:rPr>
                <w:rFonts w:eastAsia="Times New Roman" w:cs="Calibri"/>
                <w:color w:val="000000" w:themeColor="text1"/>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9FE5DE4" w14:textId="77777777" w:rsidR="004B74A2" w:rsidRPr="0019630E" w:rsidRDefault="004B74A2" w:rsidP="0019630E">
            <w:pPr>
              <w:rPr>
                <w:rFonts w:eastAsia="Times New Roman" w:cs="Calibri"/>
                <w:color w:val="000000" w:themeColor="text1"/>
              </w:rPr>
            </w:pP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E64CB92" w14:textId="77777777" w:rsidR="004B74A2" w:rsidRPr="0019630E" w:rsidRDefault="004B74A2" w:rsidP="0019630E">
            <w:pPr>
              <w:rPr>
                <w:rFonts w:eastAsia="Times New Roman" w:cs="Calibri"/>
                <w:color w:val="000000" w:themeColor="text1"/>
              </w:rPr>
            </w:pPr>
          </w:p>
        </w:tc>
        <w:tc>
          <w:tcPr>
            <w:tcW w:w="1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1BE26E6B" w14:textId="77777777" w:rsidR="004B74A2" w:rsidRPr="0019630E" w:rsidRDefault="004B74A2" w:rsidP="0019630E">
            <w:pPr>
              <w:jc w:val="right"/>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8B2B232" w14:textId="77777777" w:rsidR="004B74A2" w:rsidRPr="0019630E" w:rsidRDefault="004B74A2" w:rsidP="0019630E">
            <w:pPr>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6B1243" w14:textId="77777777" w:rsidR="004B74A2" w:rsidRPr="0019630E" w:rsidRDefault="004B74A2" w:rsidP="0019630E">
            <w:pPr>
              <w:rPr>
                <w:rFonts w:eastAsia="Times New Roman" w:cs="Calibri"/>
                <w:color w:val="000000" w:themeColor="text1"/>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A875F8" w14:textId="77777777" w:rsidR="004B74A2" w:rsidRPr="0019630E" w:rsidRDefault="004B74A2" w:rsidP="0019630E">
            <w:pPr>
              <w:rPr>
                <w:rFonts w:eastAsia="Times New Roman" w:cs="Calibri"/>
                <w:color w:val="000000" w:themeColor="text1"/>
              </w:rPr>
            </w:pPr>
          </w:p>
        </w:tc>
      </w:tr>
      <w:tr w:rsidR="004D1528" w:rsidRPr="00B460B2" w14:paraId="1F9CC3E6" w14:textId="77777777" w:rsidTr="0019630E">
        <w:trPr>
          <w:trHeight w:val="648"/>
        </w:trPr>
        <w:tc>
          <w:tcPr>
            <w:tcW w:w="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3258099F" w14:textId="77777777" w:rsidR="004B74A2" w:rsidRPr="0019630E" w:rsidRDefault="004B74A2" w:rsidP="0019630E">
            <w:pPr>
              <w:jc w:val="center"/>
              <w:rPr>
                <w:rFonts w:eastAsia="Times New Roman" w:cs="Calibri"/>
                <w:b/>
                <w:bCs/>
                <w:color w:val="000000" w:themeColor="text1"/>
                <w:sz w:val="20"/>
                <w:szCs w:val="20"/>
              </w:rPr>
            </w:pPr>
          </w:p>
        </w:tc>
        <w:tc>
          <w:tcPr>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7675E795" w14:textId="77777777" w:rsidR="004B74A2" w:rsidRPr="0019630E" w:rsidRDefault="004B74A2" w:rsidP="0019630E">
            <w:pPr>
              <w:rPr>
                <w:rFonts w:eastAsia="Times New Roman" w:cs="Calibri"/>
                <w:color w:val="000000" w:themeColor="text1"/>
              </w:rPr>
            </w:pPr>
          </w:p>
        </w:tc>
        <w:tc>
          <w:tcPr>
            <w:tcW w:w="1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244242A1" w14:textId="77777777" w:rsidR="004B74A2" w:rsidRPr="0019630E" w:rsidRDefault="004B74A2" w:rsidP="0019630E">
            <w:pPr>
              <w:rPr>
                <w:rFonts w:eastAsia="Times New Roman" w:cs="Calibri"/>
                <w:color w:val="000000" w:themeColor="text1"/>
              </w:rPr>
            </w:pPr>
          </w:p>
        </w:tc>
        <w:tc>
          <w:tcPr>
            <w:tcW w:w="1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02EBF0" w14:textId="77777777" w:rsidR="004B74A2" w:rsidRPr="0019630E" w:rsidRDefault="004B74A2" w:rsidP="0019630E">
            <w:pPr>
              <w:rPr>
                <w:rFonts w:eastAsia="Times New Roman" w:cs="Calibri"/>
                <w:color w:val="000000" w:themeColor="text1"/>
              </w:rPr>
            </w:pPr>
          </w:p>
        </w:tc>
        <w:tc>
          <w:tcPr>
            <w:tcW w:w="41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4221AAD" w14:textId="77777777" w:rsidR="004B74A2" w:rsidRPr="0019630E" w:rsidRDefault="004B74A2" w:rsidP="0019630E">
            <w:pPr>
              <w:rPr>
                <w:rFonts w:eastAsia="Times New Roman" w:cs="Calibri"/>
                <w:color w:val="000000" w:themeColor="text1"/>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B661312" w14:textId="77777777" w:rsidR="004B74A2" w:rsidRPr="0019630E" w:rsidRDefault="004B74A2" w:rsidP="0019630E">
            <w:pPr>
              <w:rPr>
                <w:rFonts w:eastAsia="Times New Roman" w:cs="Calibri"/>
                <w:color w:val="000000" w:themeColor="text1"/>
              </w:rPr>
            </w:pP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5F68A89" w14:textId="77777777" w:rsidR="004B74A2" w:rsidRPr="0019630E" w:rsidRDefault="004B74A2" w:rsidP="0019630E">
            <w:pPr>
              <w:rPr>
                <w:rFonts w:eastAsia="Times New Roman" w:cs="Calibri"/>
                <w:color w:val="000000" w:themeColor="text1"/>
              </w:rPr>
            </w:pPr>
          </w:p>
        </w:tc>
        <w:tc>
          <w:tcPr>
            <w:tcW w:w="1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2E2D59F3" w14:textId="77777777" w:rsidR="004B74A2" w:rsidRPr="0019630E" w:rsidRDefault="004B74A2" w:rsidP="0019630E">
            <w:pPr>
              <w:jc w:val="right"/>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CE09140" w14:textId="77777777" w:rsidR="004B74A2" w:rsidRPr="0019630E" w:rsidRDefault="004B74A2" w:rsidP="0019630E">
            <w:pPr>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311326" w14:textId="77777777" w:rsidR="004B74A2" w:rsidRPr="0019630E" w:rsidRDefault="004B74A2" w:rsidP="0019630E">
            <w:pPr>
              <w:rPr>
                <w:rFonts w:eastAsia="Times New Roman" w:cs="Calibri"/>
                <w:color w:val="000000" w:themeColor="text1"/>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B87CE8" w14:textId="77777777" w:rsidR="004B74A2" w:rsidRPr="0019630E" w:rsidRDefault="004B74A2" w:rsidP="0019630E">
            <w:pPr>
              <w:rPr>
                <w:rFonts w:eastAsia="Times New Roman" w:cs="Calibri"/>
                <w:color w:val="000000" w:themeColor="text1"/>
              </w:rPr>
            </w:pPr>
          </w:p>
        </w:tc>
      </w:tr>
      <w:tr w:rsidR="004D1528" w:rsidRPr="00B460B2" w14:paraId="6C339EA0" w14:textId="77777777" w:rsidTr="0019630E">
        <w:trPr>
          <w:trHeight w:val="648"/>
        </w:trPr>
        <w:tc>
          <w:tcPr>
            <w:tcW w:w="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5C140C85" w14:textId="77777777" w:rsidR="004B74A2" w:rsidRPr="0019630E" w:rsidRDefault="004B74A2" w:rsidP="0019630E">
            <w:pPr>
              <w:jc w:val="center"/>
              <w:rPr>
                <w:rFonts w:eastAsia="Times New Roman" w:cs="Calibri"/>
                <w:b/>
                <w:bCs/>
                <w:color w:val="000000" w:themeColor="text1"/>
                <w:sz w:val="20"/>
                <w:szCs w:val="20"/>
              </w:rPr>
            </w:pPr>
          </w:p>
        </w:tc>
        <w:tc>
          <w:tcPr>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08312C7A" w14:textId="77777777" w:rsidR="004B74A2" w:rsidRPr="0019630E" w:rsidRDefault="004B74A2" w:rsidP="0019630E">
            <w:pPr>
              <w:rPr>
                <w:rFonts w:eastAsia="Times New Roman" w:cs="Calibri"/>
                <w:color w:val="000000" w:themeColor="text1"/>
              </w:rPr>
            </w:pPr>
          </w:p>
        </w:tc>
        <w:tc>
          <w:tcPr>
            <w:tcW w:w="1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183F5D9" w14:textId="77777777" w:rsidR="004B74A2" w:rsidRPr="0019630E" w:rsidRDefault="004B74A2" w:rsidP="0019630E">
            <w:pPr>
              <w:rPr>
                <w:rFonts w:eastAsia="Times New Roman" w:cs="Calibri"/>
                <w:color w:val="000000" w:themeColor="text1"/>
              </w:rPr>
            </w:pPr>
          </w:p>
        </w:tc>
        <w:tc>
          <w:tcPr>
            <w:tcW w:w="1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7B6225" w14:textId="77777777" w:rsidR="004B74A2" w:rsidRPr="0019630E" w:rsidRDefault="004B74A2" w:rsidP="0019630E">
            <w:pPr>
              <w:rPr>
                <w:rFonts w:eastAsia="Times New Roman" w:cs="Calibri"/>
                <w:color w:val="000000" w:themeColor="text1"/>
              </w:rPr>
            </w:pPr>
          </w:p>
        </w:tc>
        <w:tc>
          <w:tcPr>
            <w:tcW w:w="41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E70F6E3" w14:textId="77777777" w:rsidR="004B74A2" w:rsidRPr="0019630E" w:rsidRDefault="004B74A2" w:rsidP="0019630E">
            <w:pPr>
              <w:rPr>
                <w:rFonts w:eastAsia="Times New Roman" w:cs="Calibri"/>
                <w:color w:val="000000" w:themeColor="text1"/>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EBC4D50" w14:textId="77777777" w:rsidR="004B74A2" w:rsidRPr="0019630E" w:rsidRDefault="004B74A2" w:rsidP="0019630E">
            <w:pPr>
              <w:rPr>
                <w:rFonts w:eastAsia="Times New Roman" w:cs="Calibri"/>
                <w:color w:val="000000" w:themeColor="text1"/>
              </w:rPr>
            </w:pP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8EED0CD" w14:textId="77777777" w:rsidR="004B74A2" w:rsidRPr="0019630E" w:rsidRDefault="004B74A2" w:rsidP="0019630E">
            <w:pPr>
              <w:rPr>
                <w:rFonts w:eastAsia="Times New Roman" w:cs="Calibri"/>
                <w:color w:val="000000" w:themeColor="text1"/>
              </w:rPr>
            </w:pPr>
          </w:p>
        </w:tc>
        <w:tc>
          <w:tcPr>
            <w:tcW w:w="1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6CCD2109" w14:textId="77777777" w:rsidR="004B74A2" w:rsidRPr="0019630E" w:rsidRDefault="004B74A2" w:rsidP="0019630E">
            <w:pPr>
              <w:jc w:val="right"/>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4794AF0" w14:textId="77777777" w:rsidR="004B74A2" w:rsidRPr="0019630E" w:rsidRDefault="004B74A2" w:rsidP="0019630E">
            <w:pPr>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C85A0" w14:textId="77777777" w:rsidR="004B74A2" w:rsidRPr="0019630E" w:rsidRDefault="004B74A2" w:rsidP="0019630E">
            <w:pPr>
              <w:rPr>
                <w:rFonts w:eastAsia="Times New Roman" w:cs="Calibri"/>
                <w:color w:val="000000" w:themeColor="text1"/>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DEF397" w14:textId="77777777" w:rsidR="004B74A2" w:rsidRPr="0019630E" w:rsidRDefault="004B74A2" w:rsidP="0019630E">
            <w:pPr>
              <w:rPr>
                <w:rFonts w:eastAsia="Times New Roman" w:cs="Calibri"/>
                <w:color w:val="000000" w:themeColor="text1"/>
              </w:rPr>
            </w:pPr>
          </w:p>
        </w:tc>
      </w:tr>
      <w:tr w:rsidR="004D1528" w:rsidRPr="00B460B2" w14:paraId="1A885428" w14:textId="77777777" w:rsidTr="0019630E">
        <w:trPr>
          <w:trHeight w:val="648"/>
        </w:trPr>
        <w:tc>
          <w:tcPr>
            <w:tcW w:w="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135957DD" w14:textId="77777777" w:rsidR="004B74A2" w:rsidRPr="0019630E" w:rsidRDefault="004B74A2" w:rsidP="0019630E">
            <w:pPr>
              <w:jc w:val="center"/>
              <w:rPr>
                <w:rFonts w:eastAsia="Times New Roman" w:cs="Calibri"/>
                <w:b/>
                <w:bCs/>
                <w:color w:val="000000" w:themeColor="text1"/>
                <w:sz w:val="20"/>
                <w:szCs w:val="20"/>
              </w:rPr>
            </w:pPr>
          </w:p>
        </w:tc>
        <w:tc>
          <w:tcPr>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58C76F3" w14:textId="77777777" w:rsidR="004B74A2" w:rsidRPr="0019630E" w:rsidRDefault="004B74A2" w:rsidP="0019630E">
            <w:pPr>
              <w:rPr>
                <w:rFonts w:eastAsia="Times New Roman" w:cs="Calibri"/>
                <w:color w:val="000000" w:themeColor="text1"/>
              </w:rPr>
            </w:pPr>
          </w:p>
        </w:tc>
        <w:tc>
          <w:tcPr>
            <w:tcW w:w="1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58BC34EC" w14:textId="77777777" w:rsidR="004B74A2" w:rsidRPr="0019630E" w:rsidRDefault="004B74A2" w:rsidP="0019630E">
            <w:pPr>
              <w:rPr>
                <w:rFonts w:eastAsia="Times New Roman" w:cs="Calibri"/>
                <w:color w:val="000000" w:themeColor="text1"/>
              </w:rPr>
            </w:pPr>
          </w:p>
        </w:tc>
        <w:tc>
          <w:tcPr>
            <w:tcW w:w="1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472A1C" w14:textId="77777777" w:rsidR="004B74A2" w:rsidRPr="0019630E" w:rsidRDefault="004B74A2" w:rsidP="0019630E">
            <w:pPr>
              <w:rPr>
                <w:rFonts w:eastAsia="Times New Roman" w:cs="Calibri"/>
                <w:color w:val="000000" w:themeColor="text1"/>
              </w:rPr>
            </w:pPr>
          </w:p>
        </w:tc>
        <w:tc>
          <w:tcPr>
            <w:tcW w:w="41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0274EFD" w14:textId="77777777" w:rsidR="004B74A2" w:rsidRPr="0019630E" w:rsidRDefault="004B74A2" w:rsidP="0019630E">
            <w:pPr>
              <w:rPr>
                <w:rFonts w:eastAsia="Times New Roman" w:cs="Calibri"/>
                <w:color w:val="000000" w:themeColor="text1"/>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F0DF914" w14:textId="77777777" w:rsidR="004B74A2" w:rsidRPr="0019630E" w:rsidRDefault="004B74A2" w:rsidP="0019630E">
            <w:pPr>
              <w:rPr>
                <w:rFonts w:eastAsia="Times New Roman" w:cs="Calibri"/>
                <w:color w:val="000000" w:themeColor="text1"/>
              </w:rPr>
            </w:pP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61964CE" w14:textId="77777777" w:rsidR="004B74A2" w:rsidRPr="0019630E" w:rsidRDefault="004B74A2" w:rsidP="0019630E">
            <w:pPr>
              <w:rPr>
                <w:rFonts w:eastAsia="Times New Roman" w:cs="Calibri"/>
                <w:color w:val="000000" w:themeColor="text1"/>
              </w:rPr>
            </w:pPr>
          </w:p>
        </w:tc>
        <w:tc>
          <w:tcPr>
            <w:tcW w:w="1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773D2C4B" w14:textId="77777777" w:rsidR="004B74A2" w:rsidRPr="0019630E" w:rsidRDefault="004B74A2" w:rsidP="0019630E">
            <w:pPr>
              <w:jc w:val="right"/>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0D923F3" w14:textId="77777777" w:rsidR="004B74A2" w:rsidRPr="0019630E" w:rsidRDefault="004B74A2" w:rsidP="0019630E">
            <w:pPr>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4C791" w14:textId="77777777" w:rsidR="004B74A2" w:rsidRPr="0019630E" w:rsidRDefault="004B74A2" w:rsidP="0019630E">
            <w:pPr>
              <w:rPr>
                <w:rFonts w:eastAsia="Times New Roman" w:cs="Calibri"/>
                <w:color w:val="000000" w:themeColor="text1"/>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A8D88C" w14:textId="77777777" w:rsidR="004B74A2" w:rsidRPr="0019630E" w:rsidRDefault="004B74A2" w:rsidP="0019630E">
            <w:pPr>
              <w:rPr>
                <w:rFonts w:eastAsia="Times New Roman" w:cs="Calibri"/>
                <w:color w:val="000000" w:themeColor="text1"/>
              </w:rPr>
            </w:pPr>
          </w:p>
        </w:tc>
      </w:tr>
      <w:tr w:rsidR="004D1528" w:rsidRPr="00B460B2" w14:paraId="1C9B2F0D" w14:textId="77777777" w:rsidTr="0019630E">
        <w:trPr>
          <w:trHeight w:val="648"/>
        </w:trPr>
        <w:tc>
          <w:tcPr>
            <w:tcW w:w="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7B1143DE" w14:textId="77777777" w:rsidR="004B74A2" w:rsidRPr="0019630E" w:rsidRDefault="004B74A2" w:rsidP="0019630E">
            <w:pPr>
              <w:jc w:val="center"/>
              <w:rPr>
                <w:rFonts w:eastAsia="Times New Roman" w:cs="Calibri"/>
                <w:b/>
                <w:bCs/>
                <w:color w:val="000000" w:themeColor="text1"/>
                <w:sz w:val="20"/>
                <w:szCs w:val="20"/>
              </w:rPr>
            </w:pPr>
          </w:p>
        </w:tc>
        <w:tc>
          <w:tcPr>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0658479" w14:textId="77777777" w:rsidR="004B74A2" w:rsidRPr="0019630E" w:rsidRDefault="004B74A2" w:rsidP="0019630E">
            <w:pPr>
              <w:rPr>
                <w:rFonts w:eastAsia="Times New Roman" w:cs="Calibri"/>
                <w:color w:val="000000" w:themeColor="text1"/>
              </w:rPr>
            </w:pPr>
          </w:p>
        </w:tc>
        <w:tc>
          <w:tcPr>
            <w:tcW w:w="1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3197F44B" w14:textId="77777777" w:rsidR="004B74A2" w:rsidRPr="0019630E" w:rsidRDefault="004B74A2" w:rsidP="0019630E">
            <w:pPr>
              <w:rPr>
                <w:rFonts w:eastAsia="Times New Roman" w:cs="Calibri"/>
                <w:color w:val="000000" w:themeColor="text1"/>
              </w:rPr>
            </w:pPr>
          </w:p>
        </w:tc>
        <w:tc>
          <w:tcPr>
            <w:tcW w:w="1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83AF06" w14:textId="77777777" w:rsidR="004B74A2" w:rsidRPr="0019630E" w:rsidRDefault="004B74A2" w:rsidP="0019630E">
            <w:pPr>
              <w:rPr>
                <w:rFonts w:eastAsia="Times New Roman" w:cs="Calibri"/>
                <w:color w:val="000000" w:themeColor="text1"/>
              </w:rPr>
            </w:pPr>
          </w:p>
        </w:tc>
        <w:tc>
          <w:tcPr>
            <w:tcW w:w="41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FDE417D" w14:textId="77777777" w:rsidR="004B74A2" w:rsidRPr="0019630E" w:rsidRDefault="004B74A2" w:rsidP="0019630E">
            <w:pPr>
              <w:rPr>
                <w:rFonts w:eastAsia="Times New Roman" w:cs="Calibri"/>
                <w:color w:val="000000" w:themeColor="text1"/>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C8316BF" w14:textId="77777777" w:rsidR="004B74A2" w:rsidRPr="0019630E" w:rsidRDefault="004B74A2" w:rsidP="0019630E">
            <w:pPr>
              <w:rPr>
                <w:rFonts w:eastAsia="Times New Roman" w:cs="Calibri"/>
                <w:color w:val="000000" w:themeColor="text1"/>
              </w:rPr>
            </w:pP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4C0CA262" w14:textId="77777777" w:rsidR="004B74A2" w:rsidRPr="0019630E" w:rsidRDefault="004B74A2" w:rsidP="0019630E">
            <w:pPr>
              <w:rPr>
                <w:rFonts w:eastAsia="Times New Roman" w:cs="Calibri"/>
                <w:color w:val="000000" w:themeColor="text1"/>
              </w:rPr>
            </w:pPr>
          </w:p>
        </w:tc>
        <w:tc>
          <w:tcPr>
            <w:tcW w:w="1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1BBE7354" w14:textId="77777777" w:rsidR="004B74A2" w:rsidRPr="0019630E" w:rsidRDefault="004B74A2" w:rsidP="0019630E">
            <w:pPr>
              <w:jc w:val="right"/>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45B1C4D" w14:textId="77777777" w:rsidR="004B74A2" w:rsidRPr="0019630E" w:rsidRDefault="004B74A2" w:rsidP="0019630E">
            <w:pPr>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59BE6A" w14:textId="77777777" w:rsidR="004B74A2" w:rsidRPr="0019630E" w:rsidRDefault="004B74A2" w:rsidP="0019630E">
            <w:pPr>
              <w:rPr>
                <w:rFonts w:eastAsia="Times New Roman" w:cs="Calibri"/>
                <w:color w:val="000000" w:themeColor="text1"/>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EADFDF" w14:textId="77777777" w:rsidR="004B74A2" w:rsidRPr="0019630E" w:rsidRDefault="004B74A2" w:rsidP="0019630E">
            <w:pPr>
              <w:rPr>
                <w:rFonts w:eastAsia="Times New Roman" w:cs="Calibri"/>
                <w:color w:val="000000" w:themeColor="text1"/>
              </w:rPr>
            </w:pPr>
          </w:p>
        </w:tc>
      </w:tr>
      <w:tr w:rsidR="004D1528" w:rsidRPr="00B460B2" w14:paraId="6F50B667" w14:textId="77777777" w:rsidTr="0019630E">
        <w:trPr>
          <w:trHeight w:val="648"/>
        </w:trPr>
        <w:tc>
          <w:tcPr>
            <w:tcW w:w="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tcPr>
          <w:p w14:paraId="0868D2AD" w14:textId="77777777" w:rsidR="004B74A2" w:rsidRPr="0019630E" w:rsidRDefault="004B74A2" w:rsidP="0019630E">
            <w:pPr>
              <w:jc w:val="center"/>
              <w:rPr>
                <w:rFonts w:eastAsia="Times New Roman" w:cs="Calibri"/>
                <w:b/>
                <w:bCs/>
                <w:color w:val="000000" w:themeColor="text1"/>
                <w:sz w:val="20"/>
                <w:szCs w:val="20"/>
              </w:rPr>
            </w:pPr>
          </w:p>
        </w:tc>
        <w:tc>
          <w:tcPr>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3866FF3B" w14:textId="77777777" w:rsidR="004B74A2" w:rsidRPr="0019630E" w:rsidRDefault="004B74A2" w:rsidP="0019630E">
            <w:pPr>
              <w:rPr>
                <w:rFonts w:eastAsia="Times New Roman" w:cs="Calibri"/>
                <w:color w:val="000000" w:themeColor="text1"/>
              </w:rPr>
            </w:pPr>
          </w:p>
        </w:tc>
        <w:tc>
          <w:tcPr>
            <w:tcW w:w="1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25A3FBE" w14:textId="77777777" w:rsidR="004B74A2" w:rsidRPr="0019630E" w:rsidRDefault="004B74A2" w:rsidP="0019630E">
            <w:pPr>
              <w:rPr>
                <w:rFonts w:eastAsia="Times New Roman" w:cs="Calibri"/>
                <w:color w:val="000000" w:themeColor="text1"/>
              </w:rPr>
            </w:pPr>
          </w:p>
        </w:tc>
        <w:tc>
          <w:tcPr>
            <w:tcW w:w="1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4C368A" w14:textId="77777777" w:rsidR="004B74A2" w:rsidRPr="0019630E" w:rsidRDefault="004B74A2" w:rsidP="0019630E">
            <w:pPr>
              <w:rPr>
                <w:rFonts w:eastAsia="Times New Roman" w:cs="Calibri"/>
                <w:color w:val="000000" w:themeColor="text1"/>
              </w:rPr>
            </w:pPr>
          </w:p>
        </w:tc>
        <w:tc>
          <w:tcPr>
            <w:tcW w:w="41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5D50FCA" w14:textId="77777777" w:rsidR="004B74A2" w:rsidRPr="0019630E" w:rsidRDefault="004B74A2" w:rsidP="0019630E">
            <w:pPr>
              <w:rPr>
                <w:rFonts w:eastAsia="Times New Roman" w:cs="Calibri"/>
                <w:color w:val="000000" w:themeColor="text1"/>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9CBB96A" w14:textId="77777777" w:rsidR="004B74A2" w:rsidRPr="0019630E" w:rsidRDefault="004B74A2" w:rsidP="0019630E">
            <w:pPr>
              <w:rPr>
                <w:rFonts w:eastAsia="Times New Roman" w:cs="Calibri"/>
                <w:color w:val="000000" w:themeColor="text1"/>
              </w:rPr>
            </w:pP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794C2E4" w14:textId="77777777" w:rsidR="004B74A2" w:rsidRPr="0019630E" w:rsidRDefault="004B74A2" w:rsidP="0019630E">
            <w:pPr>
              <w:rPr>
                <w:rFonts w:eastAsia="Times New Roman" w:cs="Calibri"/>
                <w:color w:val="000000" w:themeColor="text1"/>
              </w:rPr>
            </w:pPr>
          </w:p>
        </w:tc>
        <w:tc>
          <w:tcPr>
            <w:tcW w:w="1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5105852F" w14:textId="77777777" w:rsidR="004B74A2" w:rsidRPr="0019630E" w:rsidRDefault="004B74A2" w:rsidP="0019630E">
            <w:pPr>
              <w:jc w:val="right"/>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BD34C8A" w14:textId="77777777" w:rsidR="004B74A2" w:rsidRPr="0019630E" w:rsidRDefault="004B74A2" w:rsidP="0019630E">
            <w:pPr>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2C3C9F" w14:textId="77777777" w:rsidR="004B74A2" w:rsidRPr="0019630E" w:rsidRDefault="004B74A2" w:rsidP="0019630E">
            <w:pPr>
              <w:rPr>
                <w:rFonts w:eastAsia="Times New Roman" w:cs="Calibri"/>
                <w:color w:val="000000" w:themeColor="text1"/>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E8E95" w14:textId="77777777" w:rsidR="004B74A2" w:rsidRPr="0019630E" w:rsidRDefault="004B74A2" w:rsidP="0019630E">
            <w:pPr>
              <w:rPr>
                <w:rFonts w:eastAsia="Times New Roman" w:cs="Calibri"/>
                <w:color w:val="000000" w:themeColor="text1"/>
              </w:rPr>
            </w:pPr>
          </w:p>
        </w:tc>
      </w:tr>
      <w:tr w:rsidR="004D1528" w:rsidRPr="00B460B2" w14:paraId="55C7D1D2" w14:textId="77777777" w:rsidTr="0019630E">
        <w:trPr>
          <w:trHeight w:val="648"/>
        </w:trPr>
        <w:tc>
          <w:tcPr>
            <w:tcW w:w="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06728A2D" w14:textId="77777777" w:rsidR="004B74A2" w:rsidRPr="0019630E" w:rsidRDefault="004B74A2" w:rsidP="0019630E">
            <w:pPr>
              <w:jc w:val="center"/>
              <w:rPr>
                <w:rFonts w:eastAsia="Times New Roman" w:cs="Calibri"/>
                <w:b/>
                <w:bCs/>
                <w:color w:val="000000" w:themeColor="text1"/>
                <w:sz w:val="20"/>
                <w:szCs w:val="20"/>
              </w:rPr>
            </w:pPr>
          </w:p>
        </w:tc>
        <w:tc>
          <w:tcPr>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732BA474" w14:textId="77777777" w:rsidR="004B74A2" w:rsidRPr="0019630E" w:rsidRDefault="004B74A2" w:rsidP="0019630E">
            <w:pPr>
              <w:rPr>
                <w:rFonts w:eastAsia="Times New Roman" w:cs="Calibri"/>
                <w:color w:val="000000" w:themeColor="text1"/>
              </w:rPr>
            </w:pPr>
          </w:p>
        </w:tc>
        <w:tc>
          <w:tcPr>
            <w:tcW w:w="1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C50FA9D" w14:textId="77777777" w:rsidR="004B74A2" w:rsidRPr="0019630E" w:rsidRDefault="004B74A2" w:rsidP="0019630E">
            <w:pPr>
              <w:rPr>
                <w:rFonts w:eastAsia="Times New Roman" w:cs="Calibri"/>
                <w:color w:val="000000" w:themeColor="text1"/>
              </w:rPr>
            </w:pPr>
          </w:p>
        </w:tc>
        <w:tc>
          <w:tcPr>
            <w:tcW w:w="1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AB3844" w14:textId="77777777" w:rsidR="004B74A2" w:rsidRPr="0019630E" w:rsidRDefault="004B74A2" w:rsidP="0019630E">
            <w:pPr>
              <w:rPr>
                <w:rFonts w:eastAsia="Times New Roman" w:cs="Calibri"/>
                <w:color w:val="000000" w:themeColor="text1"/>
              </w:rPr>
            </w:pPr>
          </w:p>
        </w:tc>
        <w:tc>
          <w:tcPr>
            <w:tcW w:w="41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89A83D0" w14:textId="77777777" w:rsidR="004B74A2" w:rsidRPr="0019630E" w:rsidRDefault="004B74A2" w:rsidP="0019630E">
            <w:pPr>
              <w:rPr>
                <w:rFonts w:eastAsia="Times New Roman" w:cs="Calibri"/>
                <w:color w:val="000000" w:themeColor="text1"/>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ABF86D3" w14:textId="77777777" w:rsidR="004B74A2" w:rsidRPr="0019630E" w:rsidRDefault="004B74A2" w:rsidP="0019630E">
            <w:pPr>
              <w:rPr>
                <w:rFonts w:eastAsia="Times New Roman" w:cs="Calibri"/>
                <w:color w:val="000000" w:themeColor="text1"/>
              </w:rPr>
            </w:pP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40A41256" w14:textId="77777777" w:rsidR="004B74A2" w:rsidRPr="0019630E" w:rsidRDefault="004B74A2" w:rsidP="0019630E">
            <w:pPr>
              <w:rPr>
                <w:rFonts w:eastAsia="Times New Roman" w:cs="Calibri"/>
                <w:color w:val="000000" w:themeColor="text1"/>
              </w:rPr>
            </w:pPr>
          </w:p>
        </w:tc>
        <w:tc>
          <w:tcPr>
            <w:tcW w:w="1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7160443B" w14:textId="77777777" w:rsidR="004B74A2" w:rsidRPr="0019630E" w:rsidRDefault="004B74A2" w:rsidP="0019630E">
            <w:pPr>
              <w:jc w:val="right"/>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5268738" w14:textId="77777777" w:rsidR="004B74A2" w:rsidRPr="0019630E" w:rsidRDefault="004B74A2" w:rsidP="0019630E">
            <w:pPr>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1E2585" w14:textId="77777777" w:rsidR="004B74A2" w:rsidRPr="0019630E" w:rsidRDefault="004B74A2" w:rsidP="0019630E">
            <w:pPr>
              <w:rPr>
                <w:rFonts w:eastAsia="Times New Roman" w:cs="Calibri"/>
                <w:color w:val="000000" w:themeColor="text1"/>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921F4E" w14:textId="77777777" w:rsidR="004B74A2" w:rsidRPr="0019630E" w:rsidRDefault="004B74A2" w:rsidP="0019630E">
            <w:pPr>
              <w:rPr>
                <w:rFonts w:eastAsia="Times New Roman" w:cs="Calibri"/>
                <w:color w:val="000000" w:themeColor="text1"/>
              </w:rPr>
            </w:pPr>
          </w:p>
        </w:tc>
      </w:tr>
      <w:tr w:rsidR="004D1528" w:rsidRPr="00B460B2" w14:paraId="01F13BC7" w14:textId="77777777" w:rsidTr="0019630E">
        <w:trPr>
          <w:trHeight w:val="648"/>
        </w:trPr>
        <w:tc>
          <w:tcPr>
            <w:tcW w:w="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EEF3"/>
            <w:vAlign w:val="center"/>
            <w:hideMark/>
          </w:tcPr>
          <w:p w14:paraId="6DC95800" w14:textId="77777777" w:rsidR="004B74A2" w:rsidRPr="0019630E" w:rsidRDefault="004B74A2" w:rsidP="0019630E">
            <w:pPr>
              <w:jc w:val="center"/>
              <w:rPr>
                <w:rFonts w:eastAsia="Times New Roman" w:cs="Calibri"/>
                <w:b/>
                <w:bCs/>
                <w:color w:val="000000" w:themeColor="text1"/>
                <w:sz w:val="20"/>
                <w:szCs w:val="20"/>
              </w:rPr>
            </w:pPr>
          </w:p>
        </w:tc>
        <w:tc>
          <w:tcPr>
            <w:tcW w:w="1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6041FBB9" w14:textId="77777777" w:rsidR="004B74A2" w:rsidRPr="0019630E" w:rsidRDefault="004B74A2" w:rsidP="0019630E">
            <w:pPr>
              <w:rPr>
                <w:rFonts w:eastAsia="Times New Roman" w:cs="Calibri"/>
                <w:color w:val="000000" w:themeColor="text1"/>
              </w:rPr>
            </w:pPr>
          </w:p>
        </w:tc>
        <w:tc>
          <w:tcPr>
            <w:tcW w:w="1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5E62CEA2" w14:textId="77777777" w:rsidR="004B74A2" w:rsidRPr="0019630E" w:rsidRDefault="004B74A2" w:rsidP="0019630E">
            <w:pPr>
              <w:rPr>
                <w:rFonts w:eastAsia="Times New Roman" w:cs="Calibri"/>
                <w:color w:val="000000" w:themeColor="text1"/>
              </w:rPr>
            </w:pPr>
          </w:p>
        </w:tc>
        <w:tc>
          <w:tcPr>
            <w:tcW w:w="1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9E024F" w14:textId="77777777" w:rsidR="004B74A2" w:rsidRPr="0019630E" w:rsidRDefault="004B74A2" w:rsidP="0019630E">
            <w:pPr>
              <w:rPr>
                <w:rFonts w:eastAsia="Times New Roman" w:cs="Calibri"/>
                <w:color w:val="000000" w:themeColor="text1"/>
              </w:rPr>
            </w:pPr>
          </w:p>
        </w:tc>
        <w:tc>
          <w:tcPr>
            <w:tcW w:w="41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BCB41ED" w14:textId="77777777" w:rsidR="004B74A2" w:rsidRPr="0019630E" w:rsidRDefault="004B74A2" w:rsidP="0019630E">
            <w:pPr>
              <w:rPr>
                <w:rFonts w:eastAsia="Times New Roman" w:cs="Calibri"/>
                <w:color w:val="000000" w:themeColor="text1"/>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FAD07E5" w14:textId="77777777" w:rsidR="004B74A2" w:rsidRPr="0019630E" w:rsidRDefault="004B74A2" w:rsidP="0019630E">
            <w:pPr>
              <w:rPr>
                <w:rFonts w:eastAsia="Times New Roman" w:cs="Calibri"/>
                <w:color w:val="000000" w:themeColor="text1"/>
              </w:rPr>
            </w:pP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C14E47D" w14:textId="77777777" w:rsidR="004B74A2" w:rsidRPr="0019630E" w:rsidRDefault="004B74A2" w:rsidP="0019630E">
            <w:pPr>
              <w:rPr>
                <w:rFonts w:eastAsia="Times New Roman" w:cs="Calibri"/>
                <w:color w:val="000000" w:themeColor="text1"/>
              </w:rPr>
            </w:pPr>
          </w:p>
        </w:tc>
        <w:tc>
          <w:tcPr>
            <w:tcW w:w="10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388E5279" w14:textId="77777777" w:rsidR="004B74A2" w:rsidRPr="0019630E" w:rsidRDefault="004B74A2" w:rsidP="0019630E">
            <w:pPr>
              <w:jc w:val="right"/>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6FEB53D" w14:textId="77777777" w:rsidR="004B74A2" w:rsidRPr="0019630E" w:rsidRDefault="004B74A2" w:rsidP="0019630E">
            <w:pPr>
              <w:rPr>
                <w:rFonts w:eastAsia="Times New Roman" w:cs="Calibri"/>
                <w:color w:val="000000" w:themeColor="text1"/>
              </w:rPr>
            </w:pPr>
          </w:p>
        </w:tc>
        <w:tc>
          <w:tcPr>
            <w:tcW w:w="13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7BB15D" w14:textId="77777777" w:rsidR="004B74A2" w:rsidRPr="0019630E" w:rsidRDefault="004B74A2" w:rsidP="0019630E">
            <w:pPr>
              <w:rPr>
                <w:rFonts w:eastAsia="Times New Roman" w:cs="Calibri"/>
                <w:color w:val="000000" w:themeColor="text1"/>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500C36" w14:textId="77777777" w:rsidR="004B74A2" w:rsidRPr="0019630E" w:rsidRDefault="004B74A2" w:rsidP="0019630E">
            <w:pPr>
              <w:rPr>
                <w:rFonts w:eastAsia="Times New Roman" w:cs="Calibri"/>
                <w:color w:val="000000" w:themeColor="text1"/>
              </w:rPr>
            </w:pPr>
          </w:p>
        </w:tc>
      </w:tr>
    </w:tbl>
    <w:p w14:paraId="1E8EF1B3" w14:textId="77777777" w:rsidR="00436154" w:rsidRDefault="00436154" w:rsidP="00B460B2">
      <w:pPr>
        <w:rPr>
          <w:rFonts w:cs="Arial"/>
          <w:b/>
          <w:noProof/>
          <w:color w:val="808080" w:themeColor="background1" w:themeShade="80"/>
          <w:sz w:val="36"/>
        </w:rPr>
        <w:sectPr w:rsidR="00436154" w:rsidSect="00790F66">
          <w:footerReference w:type="even" r:id="rId13"/>
          <w:footerReference w:type="default" r:id="rId14"/>
          <w:pgSz w:w="20160" w:h="12240" w:orient="landscape"/>
          <w:pgMar w:top="585" w:right="720" w:bottom="720" w:left="720" w:header="720" w:footer="720" w:gutter="0"/>
          <w:cols w:space="720"/>
          <w:docGrid w:linePitch="360"/>
        </w:sectPr>
      </w:pPr>
    </w:p>
    <w:p w14:paraId="6CDB208A" w14:textId="77777777" w:rsidR="0028245F" w:rsidRPr="00C60A1F" w:rsidRDefault="0028245F" w:rsidP="009B70C8">
      <w:pPr>
        <w:rPr>
          <w:noProof/>
          <w:sz w:val="10"/>
          <w:szCs w:val="10"/>
        </w:rPr>
      </w:pPr>
    </w:p>
    <w:p w14:paraId="2D7C4E09" w14:textId="77777777" w:rsidR="009B70C8" w:rsidRDefault="009B70C8" w:rsidP="00D4300C">
      <w:pPr>
        <w:rPr>
          <w:noProof/>
        </w:rPr>
      </w:pPr>
    </w:p>
    <w:p w14:paraId="14CA8B82"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3C736E5E" w14:textId="77777777" w:rsidTr="00472ADF">
        <w:trPr>
          <w:trHeight w:val="2810"/>
        </w:trPr>
        <w:tc>
          <w:tcPr>
            <w:tcW w:w="10383" w:type="dxa"/>
          </w:tcPr>
          <w:p w14:paraId="3956C4B5" w14:textId="77777777" w:rsidR="00FF51C2" w:rsidRPr="00CB3106" w:rsidRDefault="00FF51C2" w:rsidP="00CB3106">
            <w:pPr>
              <w:jc w:val="center"/>
              <w:rPr>
                <w:b/>
                <w:sz w:val="21"/>
              </w:rPr>
            </w:pPr>
            <w:r w:rsidRPr="00CB3106">
              <w:rPr>
                <w:b/>
                <w:sz w:val="21"/>
              </w:rPr>
              <w:t>DISCLAIMER</w:t>
            </w:r>
          </w:p>
          <w:p w14:paraId="50C51C5C" w14:textId="77777777" w:rsidR="00FF51C2" w:rsidRPr="00491059" w:rsidRDefault="00FF51C2" w:rsidP="00D4300C"/>
          <w:p w14:paraId="34DDCFA3"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35DD0EF"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9F9D" w14:textId="77777777" w:rsidR="002E0197" w:rsidRDefault="002E0197" w:rsidP="00D4300C">
      <w:r>
        <w:separator/>
      </w:r>
    </w:p>
  </w:endnote>
  <w:endnote w:type="continuationSeparator" w:id="0">
    <w:p w14:paraId="486D9B7C" w14:textId="77777777" w:rsidR="002E0197" w:rsidRDefault="002E0197"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09CD1264" w14:textId="40F08028"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90F66">
          <w:rPr>
            <w:rStyle w:val="PageNumber"/>
            <w:noProof/>
          </w:rPr>
          <w:t>1</w:t>
        </w:r>
        <w:r>
          <w:rPr>
            <w:rStyle w:val="PageNumber"/>
          </w:rPr>
          <w:fldChar w:fldCharType="end"/>
        </w:r>
      </w:p>
    </w:sdtContent>
  </w:sdt>
  <w:p w14:paraId="1B4748B8"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55DC" w14:textId="77777777" w:rsidR="00D7230F" w:rsidRDefault="00D7230F"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8345D" w14:textId="77777777" w:rsidR="002E0197" w:rsidRDefault="002E0197" w:rsidP="00D4300C">
      <w:r>
        <w:separator/>
      </w:r>
    </w:p>
  </w:footnote>
  <w:footnote w:type="continuationSeparator" w:id="0">
    <w:p w14:paraId="5EB52237" w14:textId="77777777" w:rsidR="002E0197" w:rsidRDefault="002E0197"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7647766">
    <w:abstractNumId w:val="9"/>
  </w:num>
  <w:num w:numId="2" w16cid:durableId="410279424">
    <w:abstractNumId w:val="8"/>
  </w:num>
  <w:num w:numId="3" w16cid:durableId="1059865035">
    <w:abstractNumId w:val="7"/>
  </w:num>
  <w:num w:numId="4" w16cid:durableId="1097098917">
    <w:abstractNumId w:val="6"/>
  </w:num>
  <w:num w:numId="5" w16cid:durableId="431586460">
    <w:abstractNumId w:val="5"/>
  </w:num>
  <w:num w:numId="6" w16cid:durableId="1332561819">
    <w:abstractNumId w:val="4"/>
  </w:num>
  <w:num w:numId="7" w16cid:durableId="594552895">
    <w:abstractNumId w:val="3"/>
  </w:num>
  <w:num w:numId="8" w16cid:durableId="523860834">
    <w:abstractNumId w:val="2"/>
  </w:num>
  <w:num w:numId="9" w16cid:durableId="910847226">
    <w:abstractNumId w:val="1"/>
  </w:num>
  <w:num w:numId="10" w16cid:durableId="44793372">
    <w:abstractNumId w:val="0"/>
  </w:num>
  <w:num w:numId="11" w16cid:durableId="1438283401">
    <w:abstractNumId w:val="24"/>
  </w:num>
  <w:num w:numId="12" w16cid:durableId="723717213">
    <w:abstractNumId w:val="34"/>
  </w:num>
  <w:num w:numId="13" w16cid:durableId="746415163">
    <w:abstractNumId w:val="33"/>
  </w:num>
  <w:num w:numId="14" w16cid:durableId="657655450">
    <w:abstractNumId w:val="20"/>
  </w:num>
  <w:num w:numId="15" w16cid:durableId="2085108626">
    <w:abstractNumId w:val="16"/>
  </w:num>
  <w:num w:numId="16" w16cid:durableId="979572121">
    <w:abstractNumId w:val="23"/>
  </w:num>
  <w:num w:numId="17" w16cid:durableId="1758208645">
    <w:abstractNumId w:val="29"/>
  </w:num>
  <w:num w:numId="18" w16cid:durableId="1058286131">
    <w:abstractNumId w:val="28"/>
  </w:num>
  <w:num w:numId="19" w16cid:durableId="125665204">
    <w:abstractNumId w:val="13"/>
  </w:num>
  <w:num w:numId="20" w16cid:durableId="462963211">
    <w:abstractNumId w:val="14"/>
  </w:num>
  <w:num w:numId="21" w16cid:durableId="897127961">
    <w:abstractNumId w:val="25"/>
  </w:num>
  <w:num w:numId="22" w16cid:durableId="1089351961">
    <w:abstractNumId w:val="17"/>
  </w:num>
  <w:num w:numId="23" w16cid:durableId="1739935388">
    <w:abstractNumId w:val="15"/>
  </w:num>
  <w:num w:numId="24" w16cid:durableId="274407031">
    <w:abstractNumId w:val="10"/>
  </w:num>
  <w:num w:numId="25" w16cid:durableId="105076244">
    <w:abstractNumId w:val="26"/>
  </w:num>
  <w:num w:numId="26" w16cid:durableId="931007404">
    <w:abstractNumId w:val="27"/>
  </w:num>
  <w:num w:numId="27" w16cid:durableId="1923221044">
    <w:abstractNumId w:val="32"/>
  </w:num>
  <w:num w:numId="28" w16cid:durableId="1508203666">
    <w:abstractNumId w:val="35"/>
  </w:num>
  <w:num w:numId="29" w16cid:durableId="1986618288">
    <w:abstractNumId w:val="18"/>
  </w:num>
  <w:num w:numId="30" w16cid:durableId="1561599984">
    <w:abstractNumId w:val="30"/>
  </w:num>
  <w:num w:numId="31" w16cid:durableId="1529488425">
    <w:abstractNumId w:val="11"/>
  </w:num>
  <w:num w:numId="32" w16cid:durableId="450516964">
    <w:abstractNumId w:val="31"/>
  </w:num>
  <w:num w:numId="33" w16cid:durableId="1771662444">
    <w:abstractNumId w:val="22"/>
  </w:num>
  <w:num w:numId="34" w16cid:durableId="1505897170">
    <w:abstractNumId w:val="36"/>
  </w:num>
  <w:num w:numId="35" w16cid:durableId="1637024357">
    <w:abstractNumId w:val="19"/>
  </w:num>
  <w:num w:numId="36" w16cid:durableId="595212027">
    <w:abstractNumId w:val="12"/>
  </w:num>
  <w:num w:numId="37" w16cid:durableId="8485626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66"/>
    <w:rsid w:val="0000026B"/>
    <w:rsid w:val="00010207"/>
    <w:rsid w:val="00016299"/>
    <w:rsid w:val="0002022F"/>
    <w:rsid w:val="0002339A"/>
    <w:rsid w:val="00027FE5"/>
    <w:rsid w:val="00031AF7"/>
    <w:rsid w:val="00031F53"/>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472A1"/>
    <w:rsid w:val="00156D7F"/>
    <w:rsid w:val="00171DDB"/>
    <w:rsid w:val="001720F6"/>
    <w:rsid w:val="00177F32"/>
    <w:rsid w:val="001962A6"/>
    <w:rsid w:val="0019630E"/>
    <w:rsid w:val="001978E0"/>
    <w:rsid w:val="00197E3B"/>
    <w:rsid w:val="001A6E4B"/>
    <w:rsid w:val="001B0794"/>
    <w:rsid w:val="001B1353"/>
    <w:rsid w:val="001C28B8"/>
    <w:rsid w:val="001C7751"/>
    <w:rsid w:val="001D1964"/>
    <w:rsid w:val="001E63C8"/>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0197"/>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B74A2"/>
    <w:rsid w:val="004D1528"/>
    <w:rsid w:val="004D59AF"/>
    <w:rsid w:val="004E7C78"/>
    <w:rsid w:val="004F1A3A"/>
    <w:rsid w:val="00512412"/>
    <w:rsid w:val="00513CF6"/>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1956"/>
    <w:rsid w:val="006222CF"/>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6E66B4"/>
    <w:rsid w:val="00704B7C"/>
    <w:rsid w:val="007111E4"/>
    <w:rsid w:val="00714325"/>
    <w:rsid w:val="00753453"/>
    <w:rsid w:val="00754D1F"/>
    <w:rsid w:val="00756402"/>
    <w:rsid w:val="00756B3B"/>
    <w:rsid w:val="007670A9"/>
    <w:rsid w:val="007722CF"/>
    <w:rsid w:val="00774101"/>
    <w:rsid w:val="0078197E"/>
    <w:rsid w:val="007874B8"/>
    <w:rsid w:val="00790F66"/>
    <w:rsid w:val="007919FA"/>
    <w:rsid w:val="00796CE2"/>
    <w:rsid w:val="007A782A"/>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96FD6"/>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D2907"/>
    <w:rsid w:val="00AE1A89"/>
    <w:rsid w:val="00B25C65"/>
    <w:rsid w:val="00B307B3"/>
    <w:rsid w:val="00B3180B"/>
    <w:rsid w:val="00B460B2"/>
    <w:rsid w:val="00B8310A"/>
    <w:rsid w:val="00B832F4"/>
    <w:rsid w:val="00B83E3A"/>
    <w:rsid w:val="00B8500C"/>
    <w:rsid w:val="00B850F5"/>
    <w:rsid w:val="00BA154F"/>
    <w:rsid w:val="00BA1CA5"/>
    <w:rsid w:val="00BA1F11"/>
    <w:rsid w:val="00BA7868"/>
    <w:rsid w:val="00BB52C1"/>
    <w:rsid w:val="00BC38F6"/>
    <w:rsid w:val="00BC7F9D"/>
    <w:rsid w:val="00C12C0B"/>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9346C"/>
    <w:rsid w:val="00DA3D45"/>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F3455"/>
    <w:rsid w:val="00EF654B"/>
    <w:rsid w:val="00EF7174"/>
    <w:rsid w:val="00F025C9"/>
    <w:rsid w:val="00F1364A"/>
    <w:rsid w:val="00F143AB"/>
    <w:rsid w:val="00F15867"/>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2BA8D"/>
  <w15:docId w15:val="{AC727F01-F5E8-F044-93D7-06E326CA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62&amp;utm_source=integrated+content&amp;utm_campaign=/content/project-checklist-templates&amp;utm_medium=Project+Implementation+Checklist+doc+11462&amp;lpa=Project+Implementation+Checklist+doc+11462&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Project-Checklist-Templates_Brooke-Sayles/REF/IC-Project-Tracking-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737E0B6-3E7D-46EB-A762-2A7B331907FB}">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IC-Project-Tracking-Template-10646_WORD.dotx</Template>
  <TotalTime>1</TotalTime>
  <Pages>2</Pages>
  <Words>132</Words>
  <Characters>756</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2</cp:revision>
  <cp:lastPrinted>2018-12-11T20:33:00Z</cp:lastPrinted>
  <dcterms:created xsi:type="dcterms:W3CDTF">2022-07-11T17:18:00Z</dcterms:created>
  <dcterms:modified xsi:type="dcterms:W3CDTF">2022-07-11T21:20:00Z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