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6963" w14:textId="059C7897" w:rsidR="00C805C2" w:rsidRPr="006A0235" w:rsidRDefault="00F816FE" w:rsidP="00C805C2">
      <w:pPr>
        <w:rPr>
          <w:b/>
          <w:color w:val="808080" w:themeColor="background1" w:themeShade="80"/>
          <w:sz w:val="10"/>
          <w:szCs w:val="18"/>
        </w:rPr>
      </w:pPr>
      <w:r w:rsidRPr="00360227">
        <w:rPr>
          <w:rFonts w:eastAsia="Times New Roman" w:cs="Times New Roman"/>
          <w:b/>
          <w:noProof/>
          <w:color w:val="595959" w:themeColor="text1" w:themeTint="A6"/>
          <w:sz w:val="46"/>
          <w:szCs w:val="46"/>
        </w:rPr>
        <w:drawing>
          <wp:anchor distT="0" distB="0" distL="114300" distR="114300" simplePos="0" relativeHeight="251662336" behindDoc="0" locked="0" layoutInCell="1" allowOverlap="1" wp14:anchorId="687A08B7" wp14:editId="258BFF85">
            <wp:simplePos x="0" y="0"/>
            <wp:positionH relativeFrom="column">
              <wp:posOffset>3948687</wp:posOffset>
            </wp:positionH>
            <wp:positionV relativeFrom="paragraph">
              <wp:posOffset>2540</wp:posOffset>
            </wp:positionV>
            <wp:extent cx="2690495" cy="372745"/>
            <wp:effectExtent l="0" t="0" r="1905" b="0"/>
            <wp:wrapNone/>
            <wp:docPr id="229599263" name="Picture 229599263"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99263" name="Picture 229599263"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90495" cy="37274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595959" w:themeColor="text1" w:themeTint="A6"/>
          <w:sz w:val="46"/>
          <w:szCs w:val="46"/>
        </w:rPr>
        <w:t xml:space="preserve">STRATEGIC PLAN TEMPLATE </w:t>
      </w:r>
      <w:r w:rsidR="00810605">
        <w:rPr>
          <w:rFonts w:eastAsia="Times New Roman" w:cs="Times New Roman"/>
          <w:b/>
          <w:noProof/>
          <w:color w:val="595959" w:themeColor="text1" w:themeTint="A6"/>
          <w:sz w:val="46"/>
          <w:szCs w:val="46"/>
        </w:rPr>
        <w:br/>
      </w:r>
      <w:r>
        <w:rPr>
          <w:rFonts w:eastAsia="Times New Roman" w:cs="Times New Roman"/>
          <w:b/>
          <w:noProof/>
          <w:color w:val="595959" w:themeColor="text1" w:themeTint="A6"/>
          <w:sz w:val="46"/>
          <w:szCs w:val="46"/>
        </w:rPr>
        <w:t>FOR NONPROFITS</w:t>
      </w: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11986E86" w14:textId="77777777" w:rsidR="00F816FE" w:rsidRDefault="00F816FE" w:rsidP="00C805C2">
      <w:pPr>
        <w:rPr>
          <w:sz w:val="20"/>
          <w:szCs w:val="20"/>
        </w:rPr>
      </w:pPr>
    </w:p>
    <w:p w14:paraId="25AD6BFF" w14:textId="77777777" w:rsidR="000F6E6F" w:rsidRDefault="000F6E6F" w:rsidP="00C805C2">
      <w:pPr>
        <w:rPr>
          <w:sz w:val="20"/>
          <w:szCs w:val="20"/>
        </w:rPr>
      </w:pPr>
    </w:p>
    <w:p w14:paraId="190D169A" w14:textId="77777777" w:rsidR="00F816FE" w:rsidRDefault="00F816FE" w:rsidP="00C805C2">
      <w:pPr>
        <w:rPr>
          <w:sz w:val="20"/>
          <w:szCs w:val="20"/>
        </w:rPr>
      </w:pPr>
    </w:p>
    <w:p w14:paraId="0914D34E" w14:textId="76941F32" w:rsidR="000F6E6F" w:rsidRPr="00EB505A" w:rsidRDefault="00F816FE" w:rsidP="00F816FE">
      <w:pPr>
        <w:pStyle w:val="NoSpacing"/>
        <w:spacing w:after="100" w:afterAutospacing="1"/>
        <w:jc w:val="center"/>
        <w:rPr>
          <w:rFonts w:ascii="Century Gothic" w:hAnsi="Century Gothic"/>
          <w:color w:val="7F7F7F" w:themeColor="text1" w:themeTint="80"/>
          <w:sz w:val="72"/>
          <w:szCs w:val="72"/>
        </w:rPr>
      </w:pPr>
      <w:r w:rsidRPr="00EB505A">
        <w:rPr>
          <w:rFonts w:ascii="Century Gothic" w:hAnsi="Century Gothic"/>
          <w:color w:val="7F7F7F" w:themeColor="text1" w:themeTint="80"/>
          <w:sz w:val="72"/>
          <w:szCs w:val="72"/>
        </w:rPr>
        <w:t>Nonprofit Organization Name</w:t>
      </w:r>
    </w:p>
    <w:p w14:paraId="02AC1EC7" w14:textId="5A67CC40" w:rsidR="00E52E9D" w:rsidRPr="00F816FE" w:rsidRDefault="00E52E9D" w:rsidP="00EB505A">
      <w:pPr>
        <w:pStyle w:val="NoSpacing"/>
        <w:spacing w:before="40" w:after="40"/>
        <w:rPr>
          <w:rFonts w:ascii="Century Gothic" w:hAnsi="Century Gothic"/>
          <w:color w:val="595959" w:themeColor="text1" w:themeTint="A6"/>
          <w:sz w:val="48"/>
          <w:szCs w:val="48"/>
        </w:rPr>
      </w:pPr>
    </w:p>
    <w:p w14:paraId="20256CD2" w14:textId="407AA9BF" w:rsidR="000F6E6F" w:rsidRPr="00F816FE" w:rsidRDefault="00F816FE" w:rsidP="00F816FE">
      <w:pPr>
        <w:pStyle w:val="NoSpacing"/>
        <w:spacing w:before="40" w:after="40"/>
        <w:jc w:val="center"/>
        <w:rPr>
          <w:rFonts w:ascii="Century Gothic" w:hAnsi="Century Gothic"/>
          <w:color w:val="595959" w:themeColor="text1" w:themeTint="A6"/>
          <w:sz w:val="72"/>
          <w:szCs w:val="72"/>
        </w:rPr>
      </w:pPr>
      <w:r w:rsidRPr="00F816FE">
        <w:rPr>
          <w:rFonts w:ascii="Century Gothic" w:hAnsi="Century Gothic"/>
          <w:color w:val="595959" w:themeColor="text1" w:themeTint="A6"/>
          <w:sz w:val="72"/>
          <w:szCs w:val="72"/>
        </w:rPr>
        <w:t>STRATEGIC PLAN</w:t>
      </w:r>
    </w:p>
    <w:p w14:paraId="56CC746E" w14:textId="31C7BA35"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3CCED0AA" w:rsidR="000F6E6F" w:rsidRPr="00285481" w:rsidRDefault="00E22C1A" w:rsidP="000F6E6F">
      <w:pPr>
        <w:pStyle w:val="NoSpacing"/>
        <w:spacing w:before="40" w:after="40"/>
        <w:rPr>
          <w:rFonts w:ascii="Century Gothic" w:hAnsi="Century Gothic"/>
          <w:caps/>
          <w:color w:val="595959" w:themeColor="text1" w:themeTint="A6"/>
          <w:sz w:val="28"/>
          <w:szCs w:val="2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2C62FFB8">
            <wp:simplePos x="0" y="0"/>
            <wp:positionH relativeFrom="column">
              <wp:posOffset>2962752</wp:posOffset>
            </wp:positionH>
            <wp:positionV relativeFrom="paragraph">
              <wp:posOffset>88956</wp:posOffset>
            </wp:positionV>
            <wp:extent cx="3674354" cy="4442275"/>
            <wp:effectExtent l="0" t="0" r="0" b="317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77872" cy="4446528"/>
                    </a:xfrm>
                    <a:prstGeom prst="rect">
                      <a:avLst/>
                    </a:prstGeom>
                  </pic:spPr>
                </pic:pic>
              </a:graphicData>
            </a:graphic>
            <wp14:sizeRelH relativeFrom="page">
              <wp14:pctWidth>0</wp14:pctWidth>
            </wp14:sizeRelH>
            <wp14:sizeRelV relativeFrom="page">
              <wp14:pctHeight>0</wp14:pctHeight>
            </wp14:sizeRelV>
          </wp:anchor>
        </w:drawing>
      </w: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407242E0" w:rsidR="006E584A" w:rsidRPr="00285481" w:rsidRDefault="00EB505A"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PREPARED BY</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2B147D">
          <w:footerReference w:type="even" r:id="rId11"/>
          <w:footerReference w:type="default" r:id="rId12"/>
          <w:footerReference w:type="first" r:id="rId13"/>
          <w:pgSz w:w="12240" w:h="15840"/>
          <w:pgMar w:top="576" w:right="720" w:bottom="432" w:left="720" w:header="0" w:footer="576" w:gutter="0"/>
          <w:cols w:space="720"/>
          <w:docGrid w:linePitch="360"/>
        </w:sectPr>
      </w:pPr>
    </w:p>
    <w:p w14:paraId="27CC6FCC" w14:textId="77777777" w:rsidR="00A3394F" w:rsidRDefault="00A3394F" w:rsidP="00DC5004">
      <w:pPr>
        <w:pStyle w:val="Heading1"/>
      </w:pPr>
      <w:bookmarkStart w:id="0" w:name="_Toc136582240"/>
      <w:r>
        <w:lastRenderedPageBreak/>
        <w:t>TABLE OF CONTENTS</w:t>
      </w:r>
      <w:bookmarkEnd w:id="0"/>
    </w:p>
    <w:p w14:paraId="73C6938D" w14:textId="2D176344" w:rsidR="00715B57" w:rsidRDefault="00A3394F">
      <w:pPr>
        <w:pStyle w:val="TOC1"/>
        <w:rPr>
          <w:rFonts w:asciiTheme="minorHAnsi" w:eastAsiaTheme="minorEastAsia" w:hAnsiTheme="minorHAnsi" w:cstheme="minorBidi"/>
          <w:noProof/>
          <w:kern w:val="2"/>
          <w:sz w:val="24"/>
          <w:szCs w:val="24"/>
          <w14:ligatures w14:val="standardContextual"/>
        </w:rPr>
      </w:pPr>
      <w:r w:rsidRPr="00EB505A">
        <w:rPr>
          <w:sz w:val="24"/>
          <w:szCs w:val="26"/>
        </w:rPr>
        <w:fldChar w:fldCharType="begin"/>
      </w:r>
      <w:r w:rsidRPr="00EB505A">
        <w:rPr>
          <w:sz w:val="24"/>
          <w:szCs w:val="26"/>
        </w:rPr>
        <w:instrText xml:space="preserve"> TOC \o "1-3" \h \z \u </w:instrText>
      </w:r>
      <w:r w:rsidRPr="00EB505A">
        <w:rPr>
          <w:sz w:val="24"/>
          <w:szCs w:val="26"/>
        </w:rPr>
        <w:fldChar w:fldCharType="separate"/>
      </w:r>
      <w:hyperlink w:anchor="_Toc136582240" w:history="1">
        <w:r w:rsidR="00715B57" w:rsidRPr="00E8621F">
          <w:rPr>
            <w:rStyle w:val="Hyperlink"/>
            <w:noProof/>
          </w:rPr>
          <w:t>TABLE OF CONTENTS</w:t>
        </w:r>
        <w:r w:rsidR="00715B57">
          <w:rPr>
            <w:noProof/>
            <w:webHidden/>
          </w:rPr>
          <w:tab/>
        </w:r>
        <w:r w:rsidR="00715B57">
          <w:rPr>
            <w:noProof/>
            <w:webHidden/>
          </w:rPr>
          <w:fldChar w:fldCharType="begin"/>
        </w:r>
        <w:r w:rsidR="00715B57">
          <w:rPr>
            <w:noProof/>
            <w:webHidden/>
          </w:rPr>
          <w:instrText xml:space="preserve"> PAGEREF _Toc136582240 \h </w:instrText>
        </w:r>
        <w:r w:rsidR="00715B57">
          <w:rPr>
            <w:noProof/>
            <w:webHidden/>
          </w:rPr>
        </w:r>
        <w:r w:rsidR="00715B57">
          <w:rPr>
            <w:noProof/>
            <w:webHidden/>
          </w:rPr>
          <w:fldChar w:fldCharType="separate"/>
        </w:r>
        <w:r w:rsidR="00715B57">
          <w:rPr>
            <w:noProof/>
            <w:webHidden/>
          </w:rPr>
          <w:t>2</w:t>
        </w:r>
        <w:r w:rsidR="00715B57">
          <w:rPr>
            <w:noProof/>
            <w:webHidden/>
          </w:rPr>
          <w:fldChar w:fldCharType="end"/>
        </w:r>
      </w:hyperlink>
    </w:p>
    <w:p w14:paraId="241776E5" w14:textId="11DBC61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1" w:history="1">
        <w:r w:rsidR="00715B57" w:rsidRPr="00E8621F">
          <w:rPr>
            <w:rStyle w:val="Hyperlink"/>
            <w:noProof/>
          </w:rPr>
          <w:t>BACKGROUND</w:t>
        </w:r>
        <w:r w:rsidR="00715B57">
          <w:rPr>
            <w:noProof/>
            <w:webHidden/>
          </w:rPr>
          <w:tab/>
        </w:r>
        <w:r w:rsidR="00715B57">
          <w:rPr>
            <w:noProof/>
            <w:webHidden/>
          </w:rPr>
          <w:fldChar w:fldCharType="begin"/>
        </w:r>
        <w:r w:rsidR="00715B57">
          <w:rPr>
            <w:noProof/>
            <w:webHidden/>
          </w:rPr>
          <w:instrText xml:space="preserve"> PAGEREF _Toc136582241 \h </w:instrText>
        </w:r>
        <w:r w:rsidR="00715B57">
          <w:rPr>
            <w:noProof/>
            <w:webHidden/>
          </w:rPr>
        </w:r>
        <w:r w:rsidR="00715B57">
          <w:rPr>
            <w:noProof/>
            <w:webHidden/>
          </w:rPr>
          <w:fldChar w:fldCharType="separate"/>
        </w:r>
        <w:r w:rsidR="00715B57">
          <w:rPr>
            <w:noProof/>
            <w:webHidden/>
          </w:rPr>
          <w:t>3</w:t>
        </w:r>
        <w:r w:rsidR="00715B57">
          <w:rPr>
            <w:noProof/>
            <w:webHidden/>
          </w:rPr>
          <w:fldChar w:fldCharType="end"/>
        </w:r>
      </w:hyperlink>
    </w:p>
    <w:p w14:paraId="3338ED9C" w14:textId="3C121F9D" w:rsidR="00715B57" w:rsidRDefault="00000000">
      <w:pPr>
        <w:pStyle w:val="TOC2"/>
        <w:rPr>
          <w:rFonts w:asciiTheme="minorHAnsi" w:eastAsiaTheme="minorEastAsia" w:hAnsiTheme="minorHAnsi"/>
          <w:color w:val="auto"/>
          <w:kern w:val="2"/>
          <w:sz w:val="24"/>
          <w:szCs w:val="24"/>
          <w14:ligatures w14:val="standardContextual"/>
        </w:rPr>
      </w:pPr>
      <w:hyperlink w:anchor="_Toc136582242" w:history="1">
        <w:r w:rsidR="00715B57" w:rsidRPr="00E8621F">
          <w:rPr>
            <w:rStyle w:val="Hyperlink"/>
          </w:rPr>
          <w:t>Legal Name and Address</w:t>
        </w:r>
        <w:r w:rsidR="00715B57">
          <w:rPr>
            <w:webHidden/>
          </w:rPr>
          <w:tab/>
        </w:r>
        <w:r w:rsidR="00715B57">
          <w:rPr>
            <w:webHidden/>
          </w:rPr>
          <w:fldChar w:fldCharType="begin"/>
        </w:r>
        <w:r w:rsidR="00715B57">
          <w:rPr>
            <w:webHidden/>
          </w:rPr>
          <w:instrText xml:space="preserve"> PAGEREF _Toc136582242 \h </w:instrText>
        </w:r>
        <w:r w:rsidR="00715B57">
          <w:rPr>
            <w:webHidden/>
          </w:rPr>
        </w:r>
        <w:r w:rsidR="00715B57">
          <w:rPr>
            <w:webHidden/>
          </w:rPr>
          <w:fldChar w:fldCharType="separate"/>
        </w:r>
        <w:r w:rsidR="00715B57">
          <w:rPr>
            <w:webHidden/>
          </w:rPr>
          <w:t>3</w:t>
        </w:r>
        <w:r w:rsidR="00715B57">
          <w:rPr>
            <w:webHidden/>
          </w:rPr>
          <w:fldChar w:fldCharType="end"/>
        </w:r>
      </w:hyperlink>
    </w:p>
    <w:p w14:paraId="2A0038EA" w14:textId="451997CE" w:rsidR="00715B57" w:rsidRDefault="00000000">
      <w:pPr>
        <w:pStyle w:val="TOC2"/>
        <w:rPr>
          <w:rFonts w:asciiTheme="minorHAnsi" w:eastAsiaTheme="minorEastAsia" w:hAnsiTheme="minorHAnsi"/>
          <w:color w:val="auto"/>
          <w:kern w:val="2"/>
          <w:sz w:val="24"/>
          <w:szCs w:val="24"/>
          <w14:ligatures w14:val="standardContextual"/>
        </w:rPr>
      </w:pPr>
      <w:hyperlink w:anchor="_Toc136582243" w:history="1">
        <w:r w:rsidR="00715B57" w:rsidRPr="00E8621F">
          <w:rPr>
            <w:rStyle w:val="Hyperlink"/>
          </w:rPr>
          <w:t>Time Period in Existence</w:t>
        </w:r>
        <w:r w:rsidR="00715B57">
          <w:rPr>
            <w:webHidden/>
          </w:rPr>
          <w:tab/>
        </w:r>
        <w:r w:rsidR="00715B57">
          <w:rPr>
            <w:webHidden/>
          </w:rPr>
          <w:fldChar w:fldCharType="begin"/>
        </w:r>
        <w:r w:rsidR="00715B57">
          <w:rPr>
            <w:webHidden/>
          </w:rPr>
          <w:instrText xml:space="preserve"> PAGEREF _Toc136582243 \h </w:instrText>
        </w:r>
        <w:r w:rsidR="00715B57">
          <w:rPr>
            <w:webHidden/>
          </w:rPr>
        </w:r>
        <w:r w:rsidR="00715B57">
          <w:rPr>
            <w:webHidden/>
          </w:rPr>
          <w:fldChar w:fldCharType="separate"/>
        </w:r>
        <w:r w:rsidR="00715B57">
          <w:rPr>
            <w:webHidden/>
          </w:rPr>
          <w:t>3</w:t>
        </w:r>
        <w:r w:rsidR="00715B57">
          <w:rPr>
            <w:webHidden/>
          </w:rPr>
          <w:fldChar w:fldCharType="end"/>
        </w:r>
      </w:hyperlink>
    </w:p>
    <w:p w14:paraId="6594282C" w14:textId="6781ABF7" w:rsidR="00715B57" w:rsidRDefault="00000000">
      <w:pPr>
        <w:pStyle w:val="TOC2"/>
        <w:rPr>
          <w:rFonts w:asciiTheme="minorHAnsi" w:eastAsiaTheme="minorEastAsia" w:hAnsiTheme="minorHAnsi"/>
          <w:color w:val="auto"/>
          <w:kern w:val="2"/>
          <w:sz w:val="24"/>
          <w:szCs w:val="24"/>
          <w14:ligatures w14:val="standardContextual"/>
        </w:rPr>
      </w:pPr>
      <w:hyperlink w:anchor="_Toc136582244" w:history="1">
        <w:r w:rsidR="00715B57" w:rsidRPr="00E8621F">
          <w:rPr>
            <w:rStyle w:val="Hyperlink"/>
          </w:rPr>
          <w:t>Needs Served / Importance</w:t>
        </w:r>
        <w:r w:rsidR="00715B57">
          <w:rPr>
            <w:webHidden/>
          </w:rPr>
          <w:tab/>
        </w:r>
        <w:r w:rsidR="00715B57">
          <w:rPr>
            <w:webHidden/>
          </w:rPr>
          <w:fldChar w:fldCharType="begin"/>
        </w:r>
        <w:r w:rsidR="00715B57">
          <w:rPr>
            <w:webHidden/>
          </w:rPr>
          <w:instrText xml:space="preserve"> PAGEREF _Toc136582244 \h </w:instrText>
        </w:r>
        <w:r w:rsidR="00715B57">
          <w:rPr>
            <w:webHidden/>
          </w:rPr>
        </w:r>
        <w:r w:rsidR="00715B57">
          <w:rPr>
            <w:webHidden/>
          </w:rPr>
          <w:fldChar w:fldCharType="separate"/>
        </w:r>
        <w:r w:rsidR="00715B57">
          <w:rPr>
            <w:webHidden/>
          </w:rPr>
          <w:t>3</w:t>
        </w:r>
        <w:r w:rsidR="00715B57">
          <w:rPr>
            <w:webHidden/>
          </w:rPr>
          <w:fldChar w:fldCharType="end"/>
        </w:r>
      </w:hyperlink>
    </w:p>
    <w:p w14:paraId="7FD5FE8A" w14:textId="7A655548" w:rsidR="00715B57" w:rsidRDefault="00000000">
      <w:pPr>
        <w:pStyle w:val="TOC2"/>
        <w:rPr>
          <w:rFonts w:asciiTheme="minorHAnsi" w:eastAsiaTheme="minorEastAsia" w:hAnsiTheme="minorHAnsi"/>
          <w:color w:val="auto"/>
          <w:kern w:val="2"/>
          <w:sz w:val="24"/>
          <w:szCs w:val="24"/>
          <w14:ligatures w14:val="standardContextual"/>
        </w:rPr>
      </w:pPr>
      <w:hyperlink w:anchor="_Toc136582245" w:history="1">
        <w:r w:rsidR="00715B57" w:rsidRPr="00E8621F">
          <w:rPr>
            <w:rStyle w:val="Hyperlink"/>
          </w:rPr>
          <w:t>Geographic Region Served</w:t>
        </w:r>
        <w:r w:rsidR="00715B57">
          <w:rPr>
            <w:webHidden/>
          </w:rPr>
          <w:tab/>
        </w:r>
        <w:r w:rsidR="00715B57">
          <w:rPr>
            <w:webHidden/>
          </w:rPr>
          <w:fldChar w:fldCharType="begin"/>
        </w:r>
        <w:r w:rsidR="00715B57">
          <w:rPr>
            <w:webHidden/>
          </w:rPr>
          <w:instrText xml:space="preserve"> PAGEREF _Toc136582245 \h </w:instrText>
        </w:r>
        <w:r w:rsidR="00715B57">
          <w:rPr>
            <w:webHidden/>
          </w:rPr>
        </w:r>
        <w:r w:rsidR="00715B57">
          <w:rPr>
            <w:webHidden/>
          </w:rPr>
          <w:fldChar w:fldCharType="separate"/>
        </w:r>
        <w:r w:rsidR="00715B57">
          <w:rPr>
            <w:webHidden/>
          </w:rPr>
          <w:t>3</w:t>
        </w:r>
        <w:r w:rsidR="00715B57">
          <w:rPr>
            <w:webHidden/>
          </w:rPr>
          <w:fldChar w:fldCharType="end"/>
        </w:r>
      </w:hyperlink>
    </w:p>
    <w:p w14:paraId="4F92FD2D" w14:textId="040C172C" w:rsidR="00715B57" w:rsidRDefault="00000000">
      <w:pPr>
        <w:pStyle w:val="TOC2"/>
        <w:rPr>
          <w:rFonts w:asciiTheme="minorHAnsi" w:eastAsiaTheme="minorEastAsia" w:hAnsiTheme="minorHAnsi"/>
          <w:color w:val="auto"/>
          <w:kern w:val="2"/>
          <w:sz w:val="24"/>
          <w:szCs w:val="24"/>
          <w14:ligatures w14:val="standardContextual"/>
        </w:rPr>
      </w:pPr>
      <w:hyperlink w:anchor="_Toc136582246" w:history="1">
        <w:r w:rsidR="00715B57" w:rsidRPr="00E8621F">
          <w:rPr>
            <w:rStyle w:val="Hyperlink"/>
          </w:rPr>
          <w:t>Target Audience</w:t>
        </w:r>
        <w:r w:rsidR="00715B57">
          <w:rPr>
            <w:webHidden/>
          </w:rPr>
          <w:tab/>
        </w:r>
        <w:r w:rsidR="00715B57">
          <w:rPr>
            <w:webHidden/>
          </w:rPr>
          <w:fldChar w:fldCharType="begin"/>
        </w:r>
        <w:r w:rsidR="00715B57">
          <w:rPr>
            <w:webHidden/>
          </w:rPr>
          <w:instrText xml:space="preserve"> PAGEREF _Toc136582246 \h </w:instrText>
        </w:r>
        <w:r w:rsidR="00715B57">
          <w:rPr>
            <w:webHidden/>
          </w:rPr>
        </w:r>
        <w:r w:rsidR="00715B57">
          <w:rPr>
            <w:webHidden/>
          </w:rPr>
          <w:fldChar w:fldCharType="separate"/>
        </w:r>
        <w:r w:rsidR="00715B57">
          <w:rPr>
            <w:webHidden/>
          </w:rPr>
          <w:t>3</w:t>
        </w:r>
        <w:r w:rsidR="00715B57">
          <w:rPr>
            <w:webHidden/>
          </w:rPr>
          <w:fldChar w:fldCharType="end"/>
        </w:r>
      </w:hyperlink>
    </w:p>
    <w:p w14:paraId="550789BA" w14:textId="3BAF806E" w:rsidR="00715B57" w:rsidRDefault="00000000">
      <w:pPr>
        <w:pStyle w:val="TOC2"/>
        <w:rPr>
          <w:rFonts w:asciiTheme="minorHAnsi" w:eastAsiaTheme="minorEastAsia" w:hAnsiTheme="minorHAnsi"/>
          <w:color w:val="auto"/>
          <w:kern w:val="2"/>
          <w:sz w:val="24"/>
          <w:szCs w:val="24"/>
          <w14:ligatures w14:val="standardContextual"/>
        </w:rPr>
      </w:pPr>
      <w:hyperlink w:anchor="_Toc136582247" w:history="1">
        <w:r w:rsidR="00715B57" w:rsidRPr="00E8621F">
          <w:rPr>
            <w:rStyle w:val="Hyperlink"/>
          </w:rPr>
          <w:t>Successes of Past Year</w:t>
        </w:r>
        <w:r w:rsidR="00715B57">
          <w:rPr>
            <w:webHidden/>
          </w:rPr>
          <w:tab/>
        </w:r>
        <w:r w:rsidR="00715B57">
          <w:rPr>
            <w:webHidden/>
          </w:rPr>
          <w:fldChar w:fldCharType="begin"/>
        </w:r>
        <w:r w:rsidR="00715B57">
          <w:rPr>
            <w:webHidden/>
          </w:rPr>
          <w:instrText xml:space="preserve"> PAGEREF _Toc136582247 \h </w:instrText>
        </w:r>
        <w:r w:rsidR="00715B57">
          <w:rPr>
            <w:webHidden/>
          </w:rPr>
        </w:r>
        <w:r w:rsidR="00715B57">
          <w:rPr>
            <w:webHidden/>
          </w:rPr>
          <w:fldChar w:fldCharType="separate"/>
        </w:r>
        <w:r w:rsidR="00715B57">
          <w:rPr>
            <w:webHidden/>
          </w:rPr>
          <w:t>3</w:t>
        </w:r>
        <w:r w:rsidR="00715B57">
          <w:rPr>
            <w:webHidden/>
          </w:rPr>
          <w:fldChar w:fldCharType="end"/>
        </w:r>
      </w:hyperlink>
    </w:p>
    <w:p w14:paraId="1D3B915E" w14:textId="58B4554F" w:rsidR="00715B57" w:rsidRDefault="00000000">
      <w:pPr>
        <w:pStyle w:val="TOC2"/>
        <w:rPr>
          <w:rFonts w:asciiTheme="minorHAnsi" w:eastAsiaTheme="minorEastAsia" w:hAnsiTheme="minorHAnsi"/>
          <w:color w:val="auto"/>
          <w:kern w:val="2"/>
          <w:sz w:val="24"/>
          <w:szCs w:val="24"/>
          <w14:ligatures w14:val="standardContextual"/>
        </w:rPr>
      </w:pPr>
      <w:hyperlink w:anchor="_Toc136582248" w:history="1">
        <w:r w:rsidR="00715B57" w:rsidRPr="00E8621F">
          <w:rPr>
            <w:rStyle w:val="Hyperlink"/>
          </w:rPr>
          <w:t>Anticipated Challenges</w:t>
        </w:r>
        <w:r w:rsidR="00715B57">
          <w:rPr>
            <w:webHidden/>
          </w:rPr>
          <w:tab/>
        </w:r>
        <w:r w:rsidR="00715B57">
          <w:rPr>
            <w:webHidden/>
          </w:rPr>
          <w:fldChar w:fldCharType="begin"/>
        </w:r>
        <w:r w:rsidR="00715B57">
          <w:rPr>
            <w:webHidden/>
          </w:rPr>
          <w:instrText xml:space="preserve"> PAGEREF _Toc136582248 \h </w:instrText>
        </w:r>
        <w:r w:rsidR="00715B57">
          <w:rPr>
            <w:webHidden/>
          </w:rPr>
        </w:r>
        <w:r w:rsidR="00715B57">
          <w:rPr>
            <w:webHidden/>
          </w:rPr>
          <w:fldChar w:fldCharType="separate"/>
        </w:r>
        <w:r w:rsidR="00715B57">
          <w:rPr>
            <w:webHidden/>
          </w:rPr>
          <w:t>3</w:t>
        </w:r>
        <w:r w:rsidR="00715B57">
          <w:rPr>
            <w:webHidden/>
          </w:rPr>
          <w:fldChar w:fldCharType="end"/>
        </w:r>
      </w:hyperlink>
    </w:p>
    <w:p w14:paraId="1144931A" w14:textId="1B0EFE9E"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9" w:history="1">
        <w:r w:rsidR="00715B57" w:rsidRPr="00E8621F">
          <w:rPr>
            <w:rStyle w:val="Hyperlink"/>
            <w:noProof/>
          </w:rPr>
          <w:t>VISION</w:t>
        </w:r>
        <w:r w:rsidR="00715B57">
          <w:rPr>
            <w:noProof/>
            <w:webHidden/>
          </w:rPr>
          <w:tab/>
        </w:r>
        <w:r w:rsidR="00715B57">
          <w:rPr>
            <w:noProof/>
            <w:webHidden/>
          </w:rPr>
          <w:fldChar w:fldCharType="begin"/>
        </w:r>
        <w:r w:rsidR="00715B57">
          <w:rPr>
            <w:noProof/>
            <w:webHidden/>
          </w:rPr>
          <w:instrText xml:space="preserve"> PAGEREF _Toc136582249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0ECBF8A8" w14:textId="3DBEF194"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0" w:history="1">
        <w:r w:rsidR="00715B57" w:rsidRPr="00E8621F">
          <w:rPr>
            <w:rStyle w:val="Hyperlink"/>
            <w:noProof/>
          </w:rPr>
          <w:t>MISSION</w:t>
        </w:r>
        <w:r w:rsidR="00715B57">
          <w:rPr>
            <w:noProof/>
            <w:webHidden/>
          </w:rPr>
          <w:tab/>
        </w:r>
        <w:r w:rsidR="00715B57">
          <w:rPr>
            <w:noProof/>
            <w:webHidden/>
          </w:rPr>
          <w:fldChar w:fldCharType="begin"/>
        </w:r>
        <w:r w:rsidR="00715B57">
          <w:rPr>
            <w:noProof/>
            <w:webHidden/>
          </w:rPr>
          <w:instrText xml:space="preserve"> PAGEREF _Toc136582250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420EFEF3" w14:textId="69DA86A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1" w:history="1">
        <w:r w:rsidR="00715B57" w:rsidRPr="00E8621F">
          <w:rPr>
            <w:rStyle w:val="Hyperlink"/>
            <w:noProof/>
          </w:rPr>
          <w:t>WHO WE SERVE</w:t>
        </w:r>
        <w:r w:rsidR="00715B57">
          <w:rPr>
            <w:noProof/>
            <w:webHidden/>
          </w:rPr>
          <w:tab/>
        </w:r>
        <w:r w:rsidR="00715B57">
          <w:rPr>
            <w:noProof/>
            <w:webHidden/>
          </w:rPr>
          <w:fldChar w:fldCharType="begin"/>
        </w:r>
        <w:r w:rsidR="00715B57">
          <w:rPr>
            <w:noProof/>
            <w:webHidden/>
          </w:rPr>
          <w:instrText xml:space="preserve"> PAGEREF _Toc136582251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545799C7" w14:textId="3777297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2" w:history="1">
        <w:r w:rsidR="00715B57" w:rsidRPr="00E8621F">
          <w:rPr>
            <w:rStyle w:val="Hyperlink"/>
            <w:noProof/>
          </w:rPr>
          <w:t>MARKETING &amp; COMMUNICATIONS PLAN</w:t>
        </w:r>
        <w:r w:rsidR="00715B57">
          <w:rPr>
            <w:noProof/>
            <w:webHidden/>
          </w:rPr>
          <w:tab/>
        </w:r>
        <w:r w:rsidR="00715B57">
          <w:rPr>
            <w:noProof/>
            <w:webHidden/>
          </w:rPr>
          <w:fldChar w:fldCharType="begin"/>
        </w:r>
        <w:r w:rsidR="00715B57">
          <w:rPr>
            <w:noProof/>
            <w:webHidden/>
          </w:rPr>
          <w:instrText xml:space="preserve"> PAGEREF _Toc136582252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3FB3378B" w14:textId="7311EB5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3" w:history="1">
        <w:r w:rsidR="00715B57" w:rsidRPr="00E8621F">
          <w:rPr>
            <w:rStyle w:val="Hyperlink"/>
            <w:noProof/>
          </w:rPr>
          <w:t>VALUES</w:t>
        </w:r>
        <w:r w:rsidR="00715B57">
          <w:rPr>
            <w:noProof/>
            <w:webHidden/>
          </w:rPr>
          <w:tab/>
        </w:r>
        <w:r w:rsidR="00715B57">
          <w:rPr>
            <w:noProof/>
            <w:webHidden/>
          </w:rPr>
          <w:fldChar w:fldCharType="begin"/>
        </w:r>
        <w:r w:rsidR="00715B57">
          <w:rPr>
            <w:noProof/>
            <w:webHidden/>
          </w:rPr>
          <w:instrText xml:space="preserve"> PAGEREF _Toc136582253 \h </w:instrText>
        </w:r>
        <w:r w:rsidR="00715B57">
          <w:rPr>
            <w:noProof/>
            <w:webHidden/>
          </w:rPr>
        </w:r>
        <w:r w:rsidR="00715B57">
          <w:rPr>
            <w:noProof/>
            <w:webHidden/>
          </w:rPr>
          <w:fldChar w:fldCharType="separate"/>
        </w:r>
        <w:r w:rsidR="00715B57">
          <w:rPr>
            <w:noProof/>
            <w:webHidden/>
          </w:rPr>
          <w:t>5</w:t>
        </w:r>
        <w:r w:rsidR="00715B57">
          <w:rPr>
            <w:noProof/>
            <w:webHidden/>
          </w:rPr>
          <w:fldChar w:fldCharType="end"/>
        </w:r>
      </w:hyperlink>
    </w:p>
    <w:p w14:paraId="59669793" w14:textId="695D27E3"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4" w:history="1">
        <w:r w:rsidR="00715B57" w:rsidRPr="00E8621F">
          <w:rPr>
            <w:rStyle w:val="Hyperlink"/>
            <w:noProof/>
          </w:rPr>
          <w:t>OPERATING BUDGET ESTIMATE</w:t>
        </w:r>
        <w:r w:rsidR="00715B57">
          <w:rPr>
            <w:noProof/>
            <w:webHidden/>
          </w:rPr>
          <w:tab/>
        </w:r>
        <w:r w:rsidR="00715B57">
          <w:rPr>
            <w:noProof/>
            <w:webHidden/>
          </w:rPr>
          <w:fldChar w:fldCharType="begin"/>
        </w:r>
        <w:r w:rsidR="00715B57">
          <w:rPr>
            <w:noProof/>
            <w:webHidden/>
          </w:rPr>
          <w:instrText xml:space="preserve"> PAGEREF _Toc136582254 \h </w:instrText>
        </w:r>
        <w:r w:rsidR="00715B57">
          <w:rPr>
            <w:noProof/>
            <w:webHidden/>
          </w:rPr>
        </w:r>
        <w:r w:rsidR="00715B57">
          <w:rPr>
            <w:noProof/>
            <w:webHidden/>
          </w:rPr>
          <w:fldChar w:fldCharType="separate"/>
        </w:r>
        <w:r w:rsidR="00715B57">
          <w:rPr>
            <w:noProof/>
            <w:webHidden/>
          </w:rPr>
          <w:t>6</w:t>
        </w:r>
        <w:r w:rsidR="00715B57">
          <w:rPr>
            <w:noProof/>
            <w:webHidden/>
          </w:rPr>
          <w:fldChar w:fldCharType="end"/>
        </w:r>
      </w:hyperlink>
    </w:p>
    <w:p w14:paraId="4FD1D890" w14:textId="4102084A" w:rsidR="00715B57" w:rsidRDefault="00000000">
      <w:pPr>
        <w:pStyle w:val="TOC2"/>
        <w:rPr>
          <w:rFonts w:asciiTheme="minorHAnsi" w:eastAsiaTheme="minorEastAsia" w:hAnsiTheme="minorHAnsi"/>
          <w:color w:val="auto"/>
          <w:kern w:val="2"/>
          <w:sz w:val="24"/>
          <w:szCs w:val="24"/>
          <w14:ligatures w14:val="standardContextual"/>
        </w:rPr>
      </w:pPr>
      <w:hyperlink w:anchor="_Toc136582255" w:history="1">
        <w:r w:rsidR="00715B57" w:rsidRPr="00E8621F">
          <w:rPr>
            <w:rStyle w:val="Hyperlink"/>
          </w:rPr>
          <w:t>PROJECTED INCOME</w:t>
        </w:r>
        <w:r w:rsidR="00715B57">
          <w:rPr>
            <w:webHidden/>
          </w:rPr>
          <w:tab/>
        </w:r>
        <w:r w:rsidR="00715B57">
          <w:rPr>
            <w:webHidden/>
          </w:rPr>
          <w:fldChar w:fldCharType="begin"/>
        </w:r>
        <w:r w:rsidR="00715B57">
          <w:rPr>
            <w:webHidden/>
          </w:rPr>
          <w:instrText xml:space="preserve"> PAGEREF _Toc136582255 \h </w:instrText>
        </w:r>
        <w:r w:rsidR="00715B57">
          <w:rPr>
            <w:webHidden/>
          </w:rPr>
        </w:r>
        <w:r w:rsidR="00715B57">
          <w:rPr>
            <w:webHidden/>
          </w:rPr>
          <w:fldChar w:fldCharType="separate"/>
        </w:r>
        <w:r w:rsidR="00715B57">
          <w:rPr>
            <w:webHidden/>
          </w:rPr>
          <w:t>6</w:t>
        </w:r>
        <w:r w:rsidR="00715B57">
          <w:rPr>
            <w:webHidden/>
          </w:rPr>
          <w:fldChar w:fldCharType="end"/>
        </w:r>
      </w:hyperlink>
    </w:p>
    <w:p w14:paraId="406DF74F" w14:textId="0A9501DC" w:rsidR="00715B57" w:rsidRDefault="00000000">
      <w:pPr>
        <w:pStyle w:val="TOC2"/>
        <w:rPr>
          <w:rFonts w:asciiTheme="minorHAnsi" w:eastAsiaTheme="minorEastAsia" w:hAnsiTheme="minorHAnsi"/>
          <w:color w:val="auto"/>
          <w:kern w:val="2"/>
          <w:sz w:val="24"/>
          <w:szCs w:val="24"/>
          <w14:ligatures w14:val="standardContextual"/>
        </w:rPr>
      </w:pPr>
      <w:hyperlink w:anchor="_Toc136582256" w:history="1">
        <w:r w:rsidR="00715B57" w:rsidRPr="00E8621F">
          <w:rPr>
            <w:rStyle w:val="Hyperlink"/>
          </w:rPr>
          <w:t>PROJECTED EXPENDITURE</w:t>
        </w:r>
        <w:r w:rsidR="00715B57">
          <w:rPr>
            <w:webHidden/>
          </w:rPr>
          <w:tab/>
        </w:r>
        <w:r w:rsidR="00715B57">
          <w:rPr>
            <w:webHidden/>
          </w:rPr>
          <w:fldChar w:fldCharType="begin"/>
        </w:r>
        <w:r w:rsidR="00715B57">
          <w:rPr>
            <w:webHidden/>
          </w:rPr>
          <w:instrText xml:space="preserve"> PAGEREF _Toc136582256 \h </w:instrText>
        </w:r>
        <w:r w:rsidR="00715B57">
          <w:rPr>
            <w:webHidden/>
          </w:rPr>
        </w:r>
        <w:r w:rsidR="00715B57">
          <w:rPr>
            <w:webHidden/>
          </w:rPr>
          <w:fldChar w:fldCharType="separate"/>
        </w:r>
        <w:r w:rsidR="00715B57">
          <w:rPr>
            <w:webHidden/>
          </w:rPr>
          <w:t>6</w:t>
        </w:r>
        <w:r w:rsidR="00715B57">
          <w:rPr>
            <w:webHidden/>
          </w:rPr>
          <w:fldChar w:fldCharType="end"/>
        </w:r>
      </w:hyperlink>
    </w:p>
    <w:p w14:paraId="55B57A39" w14:textId="0259B3BE" w:rsidR="00715B57" w:rsidRDefault="00000000">
      <w:pPr>
        <w:pStyle w:val="TOC2"/>
        <w:rPr>
          <w:rFonts w:asciiTheme="minorHAnsi" w:eastAsiaTheme="minorEastAsia" w:hAnsiTheme="minorHAnsi"/>
          <w:color w:val="auto"/>
          <w:kern w:val="2"/>
          <w:sz w:val="24"/>
          <w:szCs w:val="24"/>
          <w14:ligatures w14:val="standardContextual"/>
        </w:rPr>
      </w:pPr>
      <w:hyperlink w:anchor="_Toc136582257" w:history="1">
        <w:r w:rsidR="00715B57" w:rsidRPr="00E8621F">
          <w:rPr>
            <w:rStyle w:val="Hyperlink"/>
          </w:rPr>
          <w:t>TOTAL PROFIT / LOSS</w:t>
        </w:r>
        <w:r w:rsidR="00715B57">
          <w:rPr>
            <w:webHidden/>
          </w:rPr>
          <w:tab/>
        </w:r>
        <w:r w:rsidR="00715B57">
          <w:rPr>
            <w:webHidden/>
          </w:rPr>
          <w:fldChar w:fldCharType="begin"/>
        </w:r>
        <w:r w:rsidR="00715B57">
          <w:rPr>
            <w:webHidden/>
          </w:rPr>
          <w:instrText xml:space="preserve"> PAGEREF _Toc136582257 \h </w:instrText>
        </w:r>
        <w:r w:rsidR="00715B57">
          <w:rPr>
            <w:webHidden/>
          </w:rPr>
        </w:r>
        <w:r w:rsidR="00715B57">
          <w:rPr>
            <w:webHidden/>
          </w:rPr>
          <w:fldChar w:fldCharType="separate"/>
        </w:r>
        <w:r w:rsidR="00715B57">
          <w:rPr>
            <w:webHidden/>
          </w:rPr>
          <w:t>6</w:t>
        </w:r>
        <w:r w:rsidR="00715B57">
          <w:rPr>
            <w:webHidden/>
          </w:rPr>
          <w:fldChar w:fldCharType="end"/>
        </w:r>
      </w:hyperlink>
    </w:p>
    <w:p w14:paraId="2E1EC575" w14:textId="2E5340C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8" w:history="1">
        <w:r w:rsidR="00715B57" w:rsidRPr="00E8621F">
          <w:rPr>
            <w:rStyle w:val="Hyperlink"/>
            <w:noProof/>
          </w:rPr>
          <w:t>SITUATIONAL ANALYSIS (SWOT)</w:t>
        </w:r>
        <w:r w:rsidR="00715B57">
          <w:rPr>
            <w:noProof/>
            <w:webHidden/>
          </w:rPr>
          <w:tab/>
        </w:r>
        <w:r w:rsidR="00715B57">
          <w:rPr>
            <w:noProof/>
            <w:webHidden/>
          </w:rPr>
          <w:fldChar w:fldCharType="begin"/>
        </w:r>
        <w:r w:rsidR="00715B57">
          <w:rPr>
            <w:noProof/>
            <w:webHidden/>
          </w:rPr>
          <w:instrText xml:space="preserve"> PAGEREF _Toc136582258 \h </w:instrText>
        </w:r>
        <w:r w:rsidR="00715B57">
          <w:rPr>
            <w:noProof/>
            <w:webHidden/>
          </w:rPr>
        </w:r>
        <w:r w:rsidR="00715B57">
          <w:rPr>
            <w:noProof/>
            <w:webHidden/>
          </w:rPr>
          <w:fldChar w:fldCharType="separate"/>
        </w:r>
        <w:r w:rsidR="00715B57">
          <w:rPr>
            <w:noProof/>
            <w:webHidden/>
          </w:rPr>
          <w:t>7</w:t>
        </w:r>
        <w:r w:rsidR="00715B57">
          <w:rPr>
            <w:noProof/>
            <w:webHidden/>
          </w:rPr>
          <w:fldChar w:fldCharType="end"/>
        </w:r>
      </w:hyperlink>
    </w:p>
    <w:p w14:paraId="6D89F0CB" w14:textId="2D8BF6F2"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9" w:history="1">
        <w:r w:rsidR="00715B57" w:rsidRPr="00E8621F">
          <w:rPr>
            <w:rStyle w:val="Hyperlink"/>
            <w:noProof/>
          </w:rPr>
          <w:t>SMART OBJECTIVES</w:t>
        </w:r>
        <w:r w:rsidR="00715B57">
          <w:rPr>
            <w:noProof/>
            <w:webHidden/>
          </w:rPr>
          <w:tab/>
        </w:r>
        <w:r w:rsidR="00715B57">
          <w:rPr>
            <w:noProof/>
            <w:webHidden/>
          </w:rPr>
          <w:fldChar w:fldCharType="begin"/>
        </w:r>
        <w:r w:rsidR="00715B57">
          <w:rPr>
            <w:noProof/>
            <w:webHidden/>
          </w:rPr>
          <w:instrText xml:space="preserve"> PAGEREF _Toc136582259 \h </w:instrText>
        </w:r>
        <w:r w:rsidR="00715B57">
          <w:rPr>
            <w:noProof/>
            <w:webHidden/>
          </w:rPr>
        </w:r>
        <w:r w:rsidR="00715B57">
          <w:rPr>
            <w:noProof/>
            <w:webHidden/>
          </w:rPr>
          <w:fldChar w:fldCharType="separate"/>
        </w:r>
        <w:r w:rsidR="00715B57">
          <w:rPr>
            <w:noProof/>
            <w:webHidden/>
          </w:rPr>
          <w:t>8</w:t>
        </w:r>
        <w:r w:rsidR="00715B57">
          <w:rPr>
            <w:noProof/>
            <w:webHidden/>
          </w:rPr>
          <w:fldChar w:fldCharType="end"/>
        </w:r>
      </w:hyperlink>
    </w:p>
    <w:p w14:paraId="5FE78D09" w14:textId="40C8060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0" w:history="1">
        <w:r w:rsidR="00715B57" w:rsidRPr="00E8621F">
          <w:rPr>
            <w:rStyle w:val="Hyperlink"/>
            <w:noProof/>
          </w:rPr>
          <w:t>MEASUREMENTS OF SUCCESS</w:t>
        </w:r>
        <w:r w:rsidR="00715B57">
          <w:rPr>
            <w:noProof/>
            <w:webHidden/>
          </w:rPr>
          <w:tab/>
        </w:r>
        <w:r w:rsidR="00715B57">
          <w:rPr>
            <w:noProof/>
            <w:webHidden/>
          </w:rPr>
          <w:fldChar w:fldCharType="begin"/>
        </w:r>
        <w:r w:rsidR="00715B57">
          <w:rPr>
            <w:noProof/>
            <w:webHidden/>
          </w:rPr>
          <w:instrText xml:space="preserve"> PAGEREF _Toc136582260 \h </w:instrText>
        </w:r>
        <w:r w:rsidR="00715B57">
          <w:rPr>
            <w:noProof/>
            <w:webHidden/>
          </w:rPr>
        </w:r>
        <w:r w:rsidR="00715B57">
          <w:rPr>
            <w:noProof/>
            <w:webHidden/>
          </w:rPr>
          <w:fldChar w:fldCharType="separate"/>
        </w:r>
        <w:r w:rsidR="00715B57">
          <w:rPr>
            <w:noProof/>
            <w:webHidden/>
          </w:rPr>
          <w:t>9</w:t>
        </w:r>
        <w:r w:rsidR="00715B57">
          <w:rPr>
            <w:noProof/>
            <w:webHidden/>
          </w:rPr>
          <w:fldChar w:fldCharType="end"/>
        </w:r>
      </w:hyperlink>
    </w:p>
    <w:p w14:paraId="511A84AF" w14:textId="4CF79179"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1" w:history="1">
        <w:r w:rsidR="00715B57" w:rsidRPr="00E8621F">
          <w:rPr>
            <w:rStyle w:val="Hyperlink"/>
            <w:noProof/>
          </w:rPr>
          <w:t>ACTION PLANS</w:t>
        </w:r>
        <w:r w:rsidR="00715B57">
          <w:rPr>
            <w:noProof/>
            <w:webHidden/>
          </w:rPr>
          <w:tab/>
        </w:r>
        <w:r w:rsidR="00715B57">
          <w:rPr>
            <w:noProof/>
            <w:webHidden/>
          </w:rPr>
          <w:fldChar w:fldCharType="begin"/>
        </w:r>
        <w:r w:rsidR="00715B57">
          <w:rPr>
            <w:noProof/>
            <w:webHidden/>
          </w:rPr>
          <w:instrText xml:space="preserve"> PAGEREF _Toc136582261 \h </w:instrText>
        </w:r>
        <w:r w:rsidR="00715B57">
          <w:rPr>
            <w:noProof/>
            <w:webHidden/>
          </w:rPr>
        </w:r>
        <w:r w:rsidR="00715B57">
          <w:rPr>
            <w:noProof/>
            <w:webHidden/>
          </w:rPr>
          <w:fldChar w:fldCharType="separate"/>
        </w:r>
        <w:r w:rsidR="00715B57">
          <w:rPr>
            <w:noProof/>
            <w:webHidden/>
          </w:rPr>
          <w:t>10</w:t>
        </w:r>
        <w:r w:rsidR="00715B57">
          <w:rPr>
            <w:noProof/>
            <w:webHidden/>
          </w:rPr>
          <w:fldChar w:fldCharType="end"/>
        </w:r>
      </w:hyperlink>
    </w:p>
    <w:p w14:paraId="0161156E" w14:textId="4578CCFB" w:rsidR="00715B57" w:rsidRDefault="00000000">
      <w:pPr>
        <w:pStyle w:val="TOC2"/>
        <w:rPr>
          <w:rFonts w:asciiTheme="minorHAnsi" w:eastAsiaTheme="minorEastAsia" w:hAnsiTheme="minorHAnsi"/>
          <w:color w:val="auto"/>
          <w:kern w:val="2"/>
          <w:sz w:val="24"/>
          <w:szCs w:val="24"/>
          <w14:ligatures w14:val="standardContextual"/>
        </w:rPr>
      </w:pPr>
      <w:hyperlink w:anchor="_Toc136582262" w:history="1">
        <w:r w:rsidR="00715B57" w:rsidRPr="00E8621F">
          <w:rPr>
            <w:rStyle w:val="Hyperlink"/>
          </w:rPr>
          <w:t>YEAR ONE  –  20XX</w:t>
        </w:r>
        <w:r w:rsidR="00715B57">
          <w:rPr>
            <w:webHidden/>
          </w:rPr>
          <w:tab/>
        </w:r>
        <w:r w:rsidR="00715B57">
          <w:rPr>
            <w:webHidden/>
          </w:rPr>
          <w:fldChar w:fldCharType="begin"/>
        </w:r>
        <w:r w:rsidR="00715B57">
          <w:rPr>
            <w:webHidden/>
          </w:rPr>
          <w:instrText xml:space="preserve"> PAGEREF _Toc136582262 \h </w:instrText>
        </w:r>
        <w:r w:rsidR="00715B57">
          <w:rPr>
            <w:webHidden/>
          </w:rPr>
        </w:r>
        <w:r w:rsidR="00715B57">
          <w:rPr>
            <w:webHidden/>
          </w:rPr>
          <w:fldChar w:fldCharType="separate"/>
        </w:r>
        <w:r w:rsidR="00715B57">
          <w:rPr>
            <w:webHidden/>
          </w:rPr>
          <w:t>10</w:t>
        </w:r>
        <w:r w:rsidR="00715B57">
          <w:rPr>
            <w:webHidden/>
          </w:rPr>
          <w:fldChar w:fldCharType="end"/>
        </w:r>
      </w:hyperlink>
    </w:p>
    <w:p w14:paraId="047FC700" w14:textId="697F0B1F" w:rsidR="00715B57" w:rsidRDefault="00000000">
      <w:pPr>
        <w:pStyle w:val="TOC2"/>
        <w:rPr>
          <w:rFonts w:asciiTheme="minorHAnsi" w:eastAsiaTheme="minorEastAsia" w:hAnsiTheme="minorHAnsi"/>
          <w:color w:val="auto"/>
          <w:kern w:val="2"/>
          <w:sz w:val="24"/>
          <w:szCs w:val="24"/>
          <w14:ligatures w14:val="standardContextual"/>
        </w:rPr>
      </w:pPr>
      <w:hyperlink w:anchor="_Toc136582263" w:history="1">
        <w:r w:rsidR="00715B57" w:rsidRPr="00E8621F">
          <w:rPr>
            <w:rStyle w:val="Hyperlink"/>
          </w:rPr>
          <w:t>YEAR TWO  –  20XX</w:t>
        </w:r>
        <w:r w:rsidR="00715B57">
          <w:rPr>
            <w:webHidden/>
          </w:rPr>
          <w:tab/>
        </w:r>
        <w:r w:rsidR="00715B57">
          <w:rPr>
            <w:webHidden/>
          </w:rPr>
          <w:fldChar w:fldCharType="begin"/>
        </w:r>
        <w:r w:rsidR="00715B57">
          <w:rPr>
            <w:webHidden/>
          </w:rPr>
          <w:instrText xml:space="preserve"> PAGEREF _Toc136582263 \h </w:instrText>
        </w:r>
        <w:r w:rsidR="00715B57">
          <w:rPr>
            <w:webHidden/>
          </w:rPr>
        </w:r>
        <w:r w:rsidR="00715B57">
          <w:rPr>
            <w:webHidden/>
          </w:rPr>
          <w:fldChar w:fldCharType="separate"/>
        </w:r>
        <w:r w:rsidR="00715B57">
          <w:rPr>
            <w:webHidden/>
          </w:rPr>
          <w:t>10</w:t>
        </w:r>
        <w:r w:rsidR="00715B57">
          <w:rPr>
            <w:webHidden/>
          </w:rPr>
          <w:fldChar w:fldCharType="end"/>
        </w:r>
      </w:hyperlink>
    </w:p>
    <w:p w14:paraId="3501FAA8" w14:textId="4836FEE8" w:rsidR="00715B57" w:rsidRDefault="00000000">
      <w:pPr>
        <w:pStyle w:val="TOC2"/>
        <w:rPr>
          <w:rFonts w:asciiTheme="minorHAnsi" w:eastAsiaTheme="minorEastAsia" w:hAnsiTheme="minorHAnsi"/>
          <w:color w:val="auto"/>
          <w:kern w:val="2"/>
          <w:sz w:val="24"/>
          <w:szCs w:val="24"/>
          <w14:ligatures w14:val="standardContextual"/>
        </w:rPr>
      </w:pPr>
      <w:hyperlink w:anchor="_Toc136582264" w:history="1">
        <w:r w:rsidR="00715B57" w:rsidRPr="00E8621F">
          <w:rPr>
            <w:rStyle w:val="Hyperlink"/>
          </w:rPr>
          <w:t>YEAR THREE  –  20XX</w:t>
        </w:r>
        <w:r w:rsidR="00715B57">
          <w:rPr>
            <w:webHidden/>
          </w:rPr>
          <w:tab/>
        </w:r>
        <w:r w:rsidR="00715B57">
          <w:rPr>
            <w:webHidden/>
          </w:rPr>
          <w:fldChar w:fldCharType="begin"/>
        </w:r>
        <w:r w:rsidR="00715B57">
          <w:rPr>
            <w:webHidden/>
          </w:rPr>
          <w:instrText xml:space="preserve"> PAGEREF _Toc136582264 \h </w:instrText>
        </w:r>
        <w:r w:rsidR="00715B57">
          <w:rPr>
            <w:webHidden/>
          </w:rPr>
        </w:r>
        <w:r w:rsidR="00715B57">
          <w:rPr>
            <w:webHidden/>
          </w:rPr>
          <w:fldChar w:fldCharType="separate"/>
        </w:r>
        <w:r w:rsidR="00715B57">
          <w:rPr>
            <w:webHidden/>
          </w:rPr>
          <w:t>11</w:t>
        </w:r>
        <w:r w:rsidR="00715B57">
          <w:rPr>
            <w:webHidden/>
          </w:rPr>
          <w:fldChar w:fldCharType="end"/>
        </w:r>
      </w:hyperlink>
    </w:p>
    <w:p w14:paraId="27F9D216" w14:textId="11FE1337" w:rsidR="00715B57" w:rsidRDefault="00000000">
      <w:pPr>
        <w:pStyle w:val="TOC2"/>
        <w:rPr>
          <w:rFonts w:asciiTheme="minorHAnsi" w:eastAsiaTheme="minorEastAsia" w:hAnsiTheme="minorHAnsi"/>
          <w:color w:val="auto"/>
          <w:kern w:val="2"/>
          <w:sz w:val="24"/>
          <w:szCs w:val="24"/>
          <w14:ligatures w14:val="standardContextual"/>
        </w:rPr>
      </w:pPr>
      <w:hyperlink w:anchor="_Toc136582265" w:history="1">
        <w:r w:rsidR="00715B57" w:rsidRPr="00E8621F">
          <w:rPr>
            <w:rStyle w:val="Hyperlink"/>
          </w:rPr>
          <w:t>YEAR FOUR  –  20XX</w:t>
        </w:r>
        <w:r w:rsidR="00715B57">
          <w:rPr>
            <w:webHidden/>
          </w:rPr>
          <w:tab/>
        </w:r>
        <w:r w:rsidR="00715B57">
          <w:rPr>
            <w:webHidden/>
          </w:rPr>
          <w:fldChar w:fldCharType="begin"/>
        </w:r>
        <w:r w:rsidR="00715B57">
          <w:rPr>
            <w:webHidden/>
          </w:rPr>
          <w:instrText xml:space="preserve"> PAGEREF _Toc136582265 \h </w:instrText>
        </w:r>
        <w:r w:rsidR="00715B57">
          <w:rPr>
            <w:webHidden/>
          </w:rPr>
        </w:r>
        <w:r w:rsidR="00715B57">
          <w:rPr>
            <w:webHidden/>
          </w:rPr>
          <w:fldChar w:fldCharType="separate"/>
        </w:r>
        <w:r w:rsidR="00715B57">
          <w:rPr>
            <w:webHidden/>
          </w:rPr>
          <w:t>11</w:t>
        </w:r>
        <w:r w:rsidR="00715B57">
          <w:rPr>
            <w:webHidden/>
          </w:rPr>
          <w:fldChar w:fldCharType="end"/>
        </w:r>
      </w:hyperlink>
    </w:p>
    <w:p w14:paraId="011E1BE7" w14:textId="35FD6262" w:rsidR="006E584A" w:rsidRDefault="00A3394F" w:rsidP="005E529F">
      <w:pPr>
        <w:pStyle w:val="NoSpacing"/>
        <w:spacing w:line="360" w:lineRule="auto"/>
        <w:rPr>
          <w:rFonts w:ascii="Century Gothic" w:hAnsi="Century Gothic"/>
          <w:color w:val="44546A" w:themeColor="text2"/>
          <w:sz w:val="28"/>
          <w:szCs w:val="28"/>
        </w:rPr>
        <w:sectPr w:rsidR="006E584A" w:rsidSect="002B147D">
          <w:pgSz w:w="12240" w:h="15840"/>
          <w:pgMar w:top="576" w:right="720" w:bottom="432" w:left="720" w:header="490" w:footer="576" w:gutter="0"/>
          <w:cols w:space="720"/>
          <w:docGrid w:linePitch="360"/>
        </w:sectPr>
      </w:pPr>
      <w:r w:rsidRPr="00EB505A">
        <w:rPr>
          <w:rFonts w:cs="Times New Roman (Body CS)"/>
          <w:sz w:val="24"/>
          <w:szCs w:val="26"/>
        </w:rPr>
        <w:fldChar w:fldCharType="end"/>
      </w:r>
    </w:p>
    <w:p w14:paraId="3A6EF345" w14:textId="77777777" w:rsidR="004A1FAB" w:rsidRDefault="004A1FAB" w:rsidP="004A1FAB">
      <w:pPr>
        <w:pStyle w:val="Heading1"/>
      </w:pPr>
      <w:bookmarkStart w:id="1" w:name="_Toc135397396"/>
      <w:bookmarkStart w:id="2" w:name="_Toc136582241"/>
      <w:r w:rsidRPr="00F7290B">
        <w:lastRenderedPageBreak/>
        <w:t>BACKGROUND</w:t>
      </w:r>
      <w:bookmarkEnd w:id="1"/>
      <w:bookmarkEnd w:id="2"/>
    </w:p>
    <w:p w14:paraId="4D77744F" w14:textId="77777777" w:rsidR="004A1FAB" w:rsidRPr="0088159D" w:rsidRDefault="004A1FAB" w:rsidP="004A1FAB">
      <w:pPr>
        <w:pStyle w:val="Heading2"/>
      </w:pPr>
      <w:bookmarkStart w:id="3" w:name="_Toc135397397"/>
      <w:bookmarkStart w:id="4" w:name="_Toc136582242"/>
      <w:r>
        <w:t>Legal Name and Address</w:t>
      </w:r>
      <w:bookmarkEnd w:id="3"/>
      <w:bookmarkEnd w:id="4"/>
    </w:p>
    <w:tbl>
      <w:tblPr>
        <w:tblStyle w:val="TableGrid"/>
        <w:tblW w:w="0" w:type="auto"/>
        <w:tblLook w:val="04A0" w:firstRow="1" w:lastRow="0" w:firstColumn="1" w:lastColumn="0" w:noHBand="0" w:noVBand="1"/>
      </w:tblPr>
      <w:tblGrid>
        <w:gridCol w:w="10777"/>
      </w:tblGrid>
      <w:tr w:rsidR="004A1FAB" w:rsidRPr="00854633" w14:paraId="2D0C1F48" w14:textId="77777777" w:rsidTr="00A075D8">
        <w:trPr>
          <w:trHeight w:val="720"/>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7AB5D728" w14:textId="4A729F8E" w:rsidR="004A1FAB" w:rsidRPr="00854633" w:rsidRDefault="004A1FAB" w:rsidP="00EB4270">
            <w:pPr>
              <w:spacing w:after="120"/>
              <w:rPr>
                <w:color w:val="000000" w:themeColor="text1"/>
                <w:sz w:val="24"/>
                <w:szCs w:val="24"/>
              </w:rPr>
            </w:pPr>
          </w:p>
        </w:tc>
      </w:tr>
    </w:tbl>
    <w:p w14:paraId="4518C979" w14:textId="77777777" w:rsidR="004A1FAB" w:rsidRPr="00854633" w:rsidRDefault="004A1FAB" w:rsidP="00A075D8">
      <w:pPr>
        <w:spacing w:after="0"/>
        <w:rPr>
          <w:color w:val="595959" w:themeColor="text1" w:themeTint="A6"/>
          <w:sz w:val="20"/>
          <w:szCs w:val="20"/>
        </w:rPr>
      </w:pPr>
    </w:p>
    <w:p w14:paraId="62F60943" w14:textId="77777777" w:rsidR="004A1FAB" w:rsidRPr="0088159D" w:rsidRDefault="004A1FAB" w:rsidP="004A1FAB">
      <w:pPr>
        <w:pStyle w:val="Heading2"/>
      </w:pPr>
      <w:bookmarkStart w:id="5" w:name="_Toc135397398"/>
      <w:bookmarkStart w:id="6" w:name="_Toc136582243"/>
      <w:r>
        <w:t>Time Period in Existence</w:t>
      </w:r>
      <w:bookmarkEnd w:id="5"/>
      <w:bookmarkEnd w:id="6"/>
    </w:p>
    <w:tbl>
      <w:tblPr>
        <w:tblStyle w:val="TableGrid"/>
        <w:tblW w:w="0" w:type="auto"/>
        <w:tblLook w:val="04A0" w:firstRow="1" w:lastRow="0" w:firstColumn="1" w:lastColumn="0" w:noHBand="0" w:noVBand="1"/>
      </w:tblPr>
      <w:tblGrid>
        <w:gridCol w:w="10777"/>
      </w:tblGrid>
      <w:tr w:rsidR="004A1FAB" w:rsidRPr="00854633" w14:paraId="68DA86B0" w14:textId="77777777" w:rsidTr="00A075D8">
        <w:trPr>
          <w:trHeight w:val="720"/>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13CE352C" w14:textId="77777777" w:rsidR="004A1FAB" w:rsidRPr="00854633" w:rsidRDefault="004A1FAB" w:rsidP="00EB4270">
            <w:pPr>
              <w:spacing w:after="120"/>
              <w:rPr>
                <w:color w:val="000000" w:themeColor="text1"/>
                <w:sz w:val="24"/>
                <w:szCs w:val="24"/>
              </w:rPr>
            </w:pPr>
          </w:p>
        </w:tc>
      </w:tr>
    </w:tbl>
    <w:p w14:paraId="226E0680" w14:textId="77777777" w:rsidR="004A1FAB" w:rsidRPr="00854633" w:rsidRDefault="004A1FAB" w:rsidP="00A075D8">
      <w:pPr>
        <w:spacing w:after="0"/>
        <w:rPr>
          <w:color w:val="595959" w:themeColor="text1" w:themeTint="A6"/>
          <w:sz w:val="20"/>
          <w:szCs w:val="20"/>
        </w:rPr>
      </w:pPr>
    </w:p>
    <w:p w14:paraId="71FC19F0" w14:textId="77777777" w:rsidR="004A1FAB" w:rsidRPr="0088159D" w:rsidRDefault="004A1FAB" w:rsidP="004A1FAB">
      <w:pPr>
        <w:pStyle w:val="Heading2"/>
      </w:pPr>
      <w:bookmarkStart w:id="7" w:name="_Toc135397399"/>
      <w:bookmarkStart w:id="8" w:name="_Toc136582244"/>
      <w:r>
        <w:t>Needs Served / Importance</w:t>
      </w:r>
      <w:bookmarkEnd w:id="7"/>
      <w:bookmarkEnd w:id="8"/>
    </w:p>
    <w:tbl>
      <w:tblPr>
        <w:tblStyle w:val="TableGrid"/>
        <w:tblW w:w="0" w:type="auto"/>
        <w:tblLook w:val="04A0" w:firstRow="1" w:lastRow="0" w:firstColumn="1" w:lastColumn="0" w:noHBand="0" w:noVBand="1"/>
      </w:tblPr>
      <w:tblGrid>
        <w:gridCol w:w="10777"/>
      </w:tblGrid>
      <w:tr w:rsidR="004A1FAB" w:rsidRPr="00854633" w14:paraId="04A3ADB3"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F7C0A4A" w14:textId="77777777" w:rsidR="004A1FAB" w:rsidRPr="00854633" w:rsidRDefault="004A1FAB" w:rsidP="00EB4270">
            <w:pPr>
              <w:spacing w:after="120"/>
              <w:rPr>
                <w:color w:val="000000" w:themeColor="text1"/>
                <w:sz w:val="24"/>
                <w:szCs w:val="24"/>
              </w:rPr>
            </w:pPr>
          </w:p>
        </w:tc>
      </w:tr>
    </w:tbl>
    <w:p w14:paraId="164B6666" w14:textId="77777777" w:rsidR="004A1FAB" w:rsidRPr="00854633" w:rsidRDefault="004A1FAB" w:rsidP="00A075D8">
      <w:pPr>
        <w:spacing w:after="0"/>
        <w:rPr>
          <w:color w:val="595959" w:themeColor="text1" w:themeTint="A6"/>
          <w:sz w:val="20"/>
          <w:szCs w:val="20"/>
        </w:rPr>
      </w:pPr>
    </w:p>
    <w:p w14:paraId="65A41DA3" w14:textId="77777777" w:rsidR="004A1FAB" w:rsidRPr="0088159D" w:rsidRDefault="004A1FAB" w:rsidP="004A1FAB">
      <w:pPr>
        <w:pStyle w:val="Heading2"/>
      </w:pPr>
      <w:bookmarkStart w:id="9" w:name="_Toc135397400"/>
      <w:bookmarkStart w:id="10" w:name="_Toc136582245"/>
      <w:r>
        <w:t>Geographic Region Served</w:t>
      </w:r>
      <w:bookmarkEnd w:id="9"/>
      <w:bookmarkEnd w:id="10"/>
    </w:p>
    <w:tbl>
      <w:tblPr>
        <w:tblStyle w:val="TableGrid"/>
        <w:tblW w:w="0" w:type="auto"/>
        <w:tblLook w:val="04A0" w:firstRow="1" w:lastRow="0" w:firstColumn="1" w:lastColumn="0" w:noHBand="0" w:noVBand="1"/>
      </w:tblPr>
      <w:tblGrid>
        <w:gridCol w:w="10777"/>
      </w:tblGrid>
      <w:tr w:rsidR="004A1FAB" w:rsidRPr="00854633" w14:paraId="1B02B3C7"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411D419" w14:textId="77777777" w:rsidR="004A1FAB" w:rsidRPr="00854633" w:rsidRDefault="004A1FAB" w:rsidP="00EB4270">
            <w:pPr>
              <w:spacing w:after="120"/>
              <w:rPr>
                <w:color w:val="000000" w:themeColor="text1"/>
                <w:sz w:val="24"/>
                <w:szCs w:val="24"/>
              </w:rPr>
            </w:pPr>
          </w:p>
        </w:tc>
      </w:tr>
    </w:tbl>
    <w:p w14:paraId="51B793F6" w14:textId="77777777" w:rsidR="004A1FAB" w:rsidRPr="00854633" w:rsidRDefault="004A1FAB" w:rsidP="00A075D8">
      <w:pPr>
        <w:spacing w:after="0"/>
        <w:rPr>
          <w:color w:val="595959" w:themeColor="text1" w:themeTint="A6"/>
          <w:sz w:val="20"/>
          <w:szCs w:val="20"/>
        </w:rPr>
      </w:pPr>
    </w:p>
    <w:p w14:paraId="0AB426D4" w14:textId="77777777" w:rsidR="004A1FAB" w:rsidRPr="0088159D" w:rsidRDefault="004A1FAB" w:rsidP="004A1FAB">
      <w:pPr>
        <w:pStyle w:val="Heading2"/>
      </w:pPr>
      <w:bookmarkStart w:id="11" w:name="_Toc135397401"/>
      <w:bookmarkStart w:id="12" w:name="_Toc136582246"/>
      <w:r>
        <w:t>Target Audience</w:t>
      </w:r>
      <w:bookmarkEnd w:id="11"/>
      <w:bookmarkEnd w:id="12"/>
    </w:p>
    <w:tbl>
      <w:tblPr>
        <w:tblStyle w:val="TableGrid"/>
        <w:tblW w:w="0" w:type="auto"/>
        <w:tblLook w:val="04A0" w:firstRow="1" w:lastRow="0" w:firstColumn="1" w:lastColumn="0" w:noHBand="0" w:noVBand="1"/>
      </w:tblPr>
      <w:tblGrid>
        <w:gridCol w:w="10777"/>
      </w:tblGrid>
      <w:tr w:rsidR="004A1FAB" w:rsidRPr="00854633" w14:paraId="53B9F6EA"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C423A0E" w14:textId="77777777" w:rsidR="004A1FAB" w:rsidRPr="00854633" w:rsidRDefault="004A1FAB" w:rsidP="00EB4270">
            <w:pPr>
              <w:spacing w:after="120"/>
              <w:rPr>
                <w:color w:val="000000" w:themeColor="text1"/>
                <w:sz w:val="24"/>
                <w:szCs w:val="24"/>
              </w:rPr>
            </w:pPr>
          </w:p>
        </w:tc>
      </w:tr>
    </w:tbl>
    <w:p w14:paraId="204241F5" w14:textId="77777777" w:rsidR="004A1FAB" w:rsidRPr="00854633" w:rsidRDefault="004A1FAB" w:rsidP="00A075D8">
      <w:pPr>
        <w:spacing w:after="0"/>
        <w:rPr>
          <w:color w:val="595959" w:themeColor="text1" w:themeTint="A6"/>
          <w:sz w:val="20"/>
          <w:szCs w:val="20"/>
        </w:rPr>
      </w:pPr>
    </w:p>
    <w:p w14:paraId="28E90A67" w14:textId="77777777" w:rsidR="004A1FAB" w:rsidRPr="0088159D" w:rsidRDefault="004A1FAB" w:rsidP="004A1FAB">
      <w:pPr>
        <w:pStyle w:val="Heading2"/>
      </w:pPr>
      <w:bookmarkStart w:id="13" w:name="_Toc135397402"/>
      <w:bookmarkStart w:id="14" w:name="_Toc136582247"/>
      <w:r>
        <w:t>Successes of Past Year</w:t>
      </w:r>
      <w:bookmarkEnd w:id="13"/>
      <w:bookmarkEnd w:id="14"/>
    </w:p>
    <w:tbl>
      <w:tblPr>
        <w:tblStyle w:val="TableGrid"/>
        <w:tblW w:w="0" w:type="auto"/>
        <w:tblLook w:val="04A0" w:firstRow="1" w:lastRow="0" w:firstColumn="1" w:lastColumn="0" w:noHBand="0" w:noVBand="1"/>
      </w:tblPr>
      <w:tblGrid>
        <w:gridCol w:w="10777"/>
      </w:tblGrid>
      <w:tr w:rsidR="004A1FAB" w:rsidRPr="00854633" w14:paraId="47D05D2F"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0F40E651" w14:textId="77777777" w:rsidR="004A1FAB" w:rsidRPr="00854633" w:rsidRDefault="004A1FAB" w:rsidP="00EB4270">
            <w:pPr>
              <w:spacing w:after="120"/>
              <w:rPr>
                <w:color w:val="000000" w:themeColor="text1"/>
                <w:sz w:val="24"/>
                <w:szCs w:val="24"/>
              </w:rPr>
            </w:pPr>
          </w:p>
        </w:tc>
      </w:tr>
    </w:tbl>
    <w:p w14:paraId="150C34D4" w14:textId="61963108" w:rsidR="004A1FAB" w:rsidRPr="004A1FAB" w:rsidRDefault="004A1FAB" w:rsidP="00A075D8">
      <w:pPr>
        <w:tabs>
          <w:tab w:val="left" w:pos="10080"/>
        </w:tabs>
        <w:spacing w:after="0"/>
        <w:rPr>
          <w:sz w:val="20"/>
          <w:szCs w:val="20"/>
        </w:rPr>
      </w:pPr>
    </w:p>
    <w:p w14:paraId="7FF6B681" w14:textId="77777777" w:rsidR="004A1FAB" w:rsidRPr="0088159D" w:rsidRDefault="004A1FAB" w:rsidP="004A1FAB">
      <w:pPr>
        <w:pStyle w:val="Heading2"/>
      </w:pPr>
      <w:bookmarkStart w:id="15" w:name="_Toc135397403"/>
      <w:bookmarkStart w:id="16" w:name="_Toc136582248"/>
      <w:r>
        <w:t>Anticipated Challenges</w:t>
      </w:r>
      <w:bookmarkEnd w:id="15"/>
      <w:bookmarkEnd w:id="16"/>
    </w:p>
    <w:tbl>
      <w:tblPr>
        <w:tblStyle w:val="TableGrid"/>
        <w:tblW w:w="0" w:type="auto"/>
        <w:tblLook w:val="04A0" w:firstRow="1" w:lastRow="0" w:firstColumn="1" w:lastColumn="0" w:noHBand="0" w:noVBand="1"/>
      </w:tblPr>
      <w:tblGrid>
        <w:gridCol w:w="10777"/>
      </w:tblGrid>
      <w:tr w:rsidR="004A1FAB" w:rsidRPr="00854633" w14:paraId="27B8F95C"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6C4673A" w14:textId="77777777" w:rsidR="004A1FAB" w:rsidRPr="00854633" w:rsidRDefault="004A1FAB" w:rsidP="00EB4270">
            <w:pPr>
              <w:spacing w:after="120"/>
              <w:rPr>
                <w:color w:val="000000" w:themeColor="text1"/>
                <w:sz w:val="24"/>
                <w:szCs w:val="24"/>
              </w:rPr>
            </w:pPr>
          </w:p>
        </w:tc>
      </w:tr>
    </w:tbl>
    <w:p w14:paraId="7E42F75D" w14:textId="77777777" w:rsidR="004A1FAB" w:rsidRPr="00F7290B" w:rsidRDefault="004A1FAB" w:rsidP="004A1FAB">
      <w:pPr>
        <w:sectPr w:rsidR="004A1FAB" w:rsidRPr="00F7290B" w:rsidSect="002B147D">
          <w:pgSz w:w="12240" w:h="15840"/>
          <w:pgMar w:top="576" w:right="720" w:bottom="432" w:left="720" w:header="0" w:footer="576" w:gutter="0"/>
          <w:cols w:space="720"/>
          <w:docGrid w:linePitch="299"/>
        </w:sectPr>
      </w:pPr>
    </w:p>
    <w:p w14:paraId="07E882D0" w14:textId="5ABA758A" w:rsidR="00A075D8" w:rsidRPr="00854633" w:rsidRDefault="00A075D8" w:rsidP="00A075D8">
      <w:pPr>
        <w:pStyle w:val="Heading1"/>
      </w:pPr>
      <w:bookmarkStart w:id="17" w:name="_Toc136582249"/>
      <w:r>
        <w:lastRenderedPageBreak/>
        <w:t>VISION</w:t>
      </w:r>
      <w:bookmarkEnd w:id="17"/>
    </w:p>
    <w:tbl>
      <w:tblPr>
        <w:tblStyle w:val="TableGrid"/>
        <w:tblW w:w="0" w:type="auto"/>
        <w:tblLook w:val="04A0" w:firstRow="1" w:lastRow="0" w:firstColumn="1" w:lastColumn="0" w:noHBand="0" w:noVBand="1"/>
      </w:tblPr>
      <w:tblGrid>
        <w:gridCol w:w="10771"/>
      </w:tblGrid>
      <w:tr w:rsidR="00A075D8" w14:paraId="7B356D41"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68EB153" w14:textId="31CAD1E4" w:rsidR="00A075D8" w:rsidRPr="001E16F8" w:rsidRDefault="00A075D8" w:rsidP="00EB4270">
            <w:pPr>
              <w:spacing w:after="120"/>
              <w:rPr>
                <w:color w:val="000000" w:themeColor="text1"/>
              </w:rPr>
            </w:pPr>
            <w:r w:rsidRPr="00A075D8">
              <w:rPr>
                <w:color w:val="000000" w:themeColor="text1"/>
              </w:rPr>
              <w:t>Envision the ideal result of the work of the organization</w:t>
            </w:r>
          </w:p>
        </w:tc>
      </w:tr>
    </w:tbl>
    <w:p w14:paraId="4BAD47FB" w14:textId="77777777" w:rsidR="00A075D8" w:rsidRPr="00854633" w:rsidRDefault="00A075D8" w:rsidP="00A075D8">
      <w:pPr>
        <w:rPr>
          <w:color w:val="595959" w:themeColor="text1" w:themeTint="A6"/>
          <w:sz w:val="20"/>
          <w:szCs w:val="20"/>
        </w:rPr>
      </w:pPr>
    </w:p>
    <w:p w14:paraId="153154C3" w14:textId="5BC2E846" w:rsidR="00A075D8" w:rsidRPr="00854633" w:rsidRDefault="00A075D8" w:rsidP="00A075D8">
      <w:pPr>
        <w:pStyle w:val="Heading1"/>
      </w:pPr>
      <w:bookmarkStart w:id="18" w:name="_Toc136582250"/>
      <w:r>
        <w:t>MISSION</w:t>
      </w:r>
      <w:bookmarkEnd w:id="18"/>
    </w:p>
    <w:tbl>
      <w:tblPr>
        <w:tblStyle w:val="TableGrid"/>
        <w:tblW w:w="0" w:type="auto"/>
        <w:tblLook w:val="04A0" w:firstRow="1" w:lastRow="0" w:firstColumn="1" w:lastColumn="0" w:noHBand="0" w:noVBand="1"/>
      </w:tblPr>
      <w:tblGrid>
        <w:gridCol w:w="10771"/>
      </w:tblGrid>
      <w:tr w:rsidR="00A075D8" w14:paraId="6E0C1A3B"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208D769D" w14:textId="7622D0CE" w:rsidR="00A075D8" w:rsidRPr="001E16F8" w:rsidRDefault="00A075D8" w:rsidP="00EB4270">
            <w:pPr>
              <w:spacing w:after="120"/>
              <w:rPr>
                <w:color w:val="000000" w:themeColor="text1"/>
              </w:rPr>
            </w:pPr>
            <w:r w:rsidRPr="00A075D8">
              <w:rPr>
                <w:color w:val="000000" w:themeColor="text1"/>
              </w:rPr>
              <w:t>A focused description of the organization's purpose</w:t>
            </w:r>
          </w:p>
        </w:tc>
      </w:tr>
    </w:tbl>
    <w:p w14:paraId="1BBFC687" w14:textId="77777777" w:rsidR="00A075D8" w:rsidRPr="00854633" w:rsidRDefault="00A075D8" w:rsidP="00A075D8">
      <w:pPr>
        <w:rPr>
          <w:color w:val="595959" w:themeColor="text1" w:themeTint="A6"/>
          <w:sz w:val="20"/>
          <w:szCs w:val="20"/>
        </w:rPr>
      </w:pPr>
    </w:p>
    <w:p w14:paraId="3FDF3CF5" w14:textId="2A5B99C9" w:rsidR="00560CF1" w:rsidRPr="00854633" w:rsidRDefault="00560CF1" w:rsidP="00560CF1">
      <w:pPr>
        <w:pStyle w:val="Heading1"/>
      </w:pPr>
      <w:bookmarkStart w:id="19" w:name="_Toc136582251"/>
      <w:r>
        <w:t>WHO WE SERVE</w:t>
      </w:r>
      <w:bookmarkEnd w:id="19"/>
    </w:p>
    <w:tbl>
      <w:tblPr>
        <w:tblStyle w:val="TableGrid"/>
        <w:tblW w:w="0" w:type="auto"/>
        <w:tblLook w:val="04A0" w:firstRow="1" w:lastRow="0" w:firstColumn="1" w:lastColumn="0" w:noHBand="0" w:noVBand="1"/>
      </w:tblPr>
      <w:tblGrid>
        <w:gridCol w:w="10771"/>
      </w:tblGrid>
      <w:tr w:rsidR="00560CF1" w14:paraId="1165990A"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72325EA3" w14:textId="18455BD6" w:rsidR="00560CF1" w:rsidRPr="001E16F8" w:rsidRDefault="00560CF1" w:rsidP="00EB4270">
            <w:pPr>
              <w:spacing w:after="120"/>
              <w:rPr>
                <w:color w:val="000000" w:themeColor="text1"/>
              </w:rPr>
            </w:pPr>
            <w:r w:rsidRPr="00560CF1">
              <w:rPr>
                <w:color w:val="000000" w:themeColor="text1"/>
              </w:rPr>
              <w:t>Membership / Audience Demographic</w:t>
            </w:r>
          </w:p>
        </w:tc>
      </w:tr>
    </w:tbl>
    <w:p w14:paraId="01ACD7FF" w14:textId="77777777" w:rsidR="00560CF1" w:rsidRPr="00854633" w:rsidRDefault="00560CF1" w:rsidP="00560CF1">
      <w:pPr>
        <w:rPr>
          <w:color w:val="595959" w:themeColor="text1" w:themeTint="A6"/>
          <w:sz w:val="20"/>
          <w:szCs w:val="20"/>
        </w:rPr>
      </w:pPr>
    </w:p>
    <w:p w14:paraId="5EE7106D" w14:textId="3DBB60A9" w:rsidR="00560CF1" w:rsidRPr="00854633" w:rsidRDefault="00560CF1" w:rsidP="00560CF1">
      <w:pPr>
        <w:pStyle w:val="Heading1"/>
      </w:pPr>
      <w:bookmarkStart w:id="20" w:name="_Toc136582252"/>
      <w:r>
        <w:t>MARKETING &amp; COMMUNICATIONS PLAN</w:t>
      </w:r>
      <w:bookmarkEnd w:id="20"/>
    </w:p>
    <w:tbl>
      <w:tblPr>
        <w:tblStyle w:val="TableGrid"/>
        <w:tblW w:w="0" w:type="auto"/>
        <w:tblLook w:val="04A0" w:firstRow="1" w:lastRow="0" w:firstColumn="1" w:lastColumn="0" w:noHBand="0" w:noVBand="1"/>
      </w:tblPr>
      <w:tblGrid>
        <w:gridCol w:w="10771"/>
      </w:tblGrid>
      <w:tr w:rsidR="00560CF1" w14:paraId="55298623"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616E07AE" w14:textId="16017532" w:rsidR="00560CF1" w:rsidRPr="001E16F8" w:rsidRDefault="00560CF1" w:rsidP="00EB4270">
            <w:pPr>
              <w:spacing w:after="120"/>
              <w:rPr>
                <w:color w:val="000000" w:themeColor="text1"/>
              </w:rPr>
            </w:pPr>
          </w:p>
        </w:tc>
      </w:tr>
    </w:tbl>
    <w:p w14:paraId="43B1E339" w14:textId="77777777" w:rsidR="002B147D" w:rsidRDefault="002B147D" w:rsidP="00015707">
      <w:pPr>
        <w:rPr>
          <w:color w:val="595959" w:themeColor="text1" w:themeTint="A6"/>
          <w:sz w:val="20"/>
          <w:szCs w:val="20"/>
        </w:rPr>
        <w:sectPr w:rsidR="002B147D" w:rsidSect="002B147D">
          <w:pgSz w:w="12240" w:h="15840"/>
          <w:pgMar w:top="720" w:right="720" w:bottom="486" w:left="720" w:header="0" w:footer="576" w:gutter="0"/>
          <w:cols w:space="720"/>
          <w:docGrid w:linePitch="299"/>
        </w:sectPr>
      </w:pPr>
    </w:p>
    <w:p w14:paraId="272FFBB1" w14:textId="14AEC31E" w:rsidR="00A075D8" w:rsidRDefault="00A075D8" w:rsidP="00A075D8">
      <w:pPr>
        <w:pStyle w:val="Heading1"/>
      </w:pPr>
      <w:bookmarkStart w:id="21" w:name="_Toc136582253"/>
      <w:r>
        <w:lastRenderedPageBreak/>
        <w:t>VALUES</w:t>
      </w:r>
      <w:bookmarkEnd w:id="21"/>
    </w:p>
    <w:p w14:paraId="63232202" w14:textId="2B32AA1C" w:rsidR="00975820" w:rsidRDefault="00A075D8" w:rsidP="00A103A1">
      <w:pPr>
        <w:spacing w:line="276" w:lineRule="auto"/>
        <w:sectPr w:rsidR="00975820" w:rsidSect="002B147D">
          <w:pgSz w:w="12240" w:h="15840"/>
          <w:pgMar w:top="720" w:right="720" w:bottom="486" w:left="720" w:header="0" w:footer="576" w:gutter="0"/>
          <w:cols w:space="720"/>
          <w:docGrid w:linePitch="299"/>
        </w:sectPr>
      </w:pPr>
      <w:r w:rsidRPr="00A075D8">
        <w:t xml:space="preserve">Choose ten of the values listed </w:t>
      </w:r>
      <w:r>
        <w:t>below</w:t>
      </w:r>
      <w:r w:rsidRPr="00A075D8">
        <w:t xml:space="preserve"> or your own additions and write a sentence for each describing how this value guides your business and helps the organization achieve its vision and mission.</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610"/>
        <w:gridCol w:w="3240"/>
        <w:gridCol w:w="2155"/>
      </w:tblGrid>
      <w:tr w:rsidR="00A103A1" w14:paraId="313CDB95" w14:textId="77777777" w:rsidTr="00A103A1">
        <w:trPr>
          <w:trHeight w:val="360"/>
        </w:trPr>
        <w:tc>
          <w:tcPr>
            <w:tcW w:w="2700" w:type="dxa"/>
            <w:vAlign w:val="center"/>
          </w:tcPr>
          <w:p w14:paraId="1CB768AC" w14:textId="42CECB0E" w:rsidR="00A103A1" w:rsidRDefault="00A103A1" w:rsidP="00A103A1">
            <w:pPr>
              <w:pStyle w:val="ListParagraph"/>
              <w:ind w:left="70"/>
            </w:pPr>
            <w:r w:rsidRPr="00A103A1">
              <w:rPr>
                <w:color w:val="C3CECB"/>
              </w:rPr>
              <w:t xml:space="preserve">• </w:t>
            </w:r>
            <w:r w:rsidRPr="00FF16F1">
              <w:t xml:space="preserve">Integrity </w:t>
            </w:r>
          </w:p>
        </w:tc>
        <w:tc>
          <w:tcPr>
            <w:tcW w:w="2610" w:type="dxa"/>
            <w:vAlign w:val="center"/>
          </w:tcPr>
          <w:p w14:paraId="433761CE" w14:textId="5537449C" w:rsidR="00A103A1" w:rsidRDefault="00A103A1" w:rsidP="00A103A1">
            <w:pPr>
              <w:pStyle w:val="ListParagraph"/>
              <w:ind w:left="70"/>
            </w:pPr>
            <w:r w:rsidRPr="00A103A1">
              <w:rPr>
                <w:color w:val="C3CECB"/>
              </w:rPr>
              <w:t xml:space="preserve">• </w:t>
            </w:r>
            <w:r w:rsidRPr="002E68E6">
              <w:t xml:space="preserve">Trustworthiness </w:t>
            </w:r>
          </w:p>
        </w:tc>
        <w:tc>
          <w:tcPr>
            <w:tcW w:w="3240" w:type="dxa"/>
            <w:vAlign w:val="center"/>
          </w:tcPr>
          <w:p w14:paraId="3EAFF513" w14:textId="20A0D158" w:rsidR="00A103A1" w:rsidRDefault="00A103A1" w:rsidP="00A103A1">
            <w:pPr>
              <w:pStyle w:val="ListParagraph"/>
              <w:ind w:left="70"/>
            </w:pPr>
            <w:r w:rsidRPr="00A103A1">
              <w:rPr>
                <w:color w:val="C3CECB"/>
              </w:rPr>
              <w:t xml:space="preserve">• </w:t>
            </w:r>
            <w:r w:rsidRPr="00916A88">
              <w:t xml:space="preserve">Quality </w:t>
            </w:r>
          </w:p>
        </w:tc>
        <w:tc>
          <w:tcPr>
            <w:tcW w:w="2155" w:type="dxa"/>
            <w:vAlign w:val="center"/>
          </w:tcPr>
          <w:p w14:paraId="7F59C08D" w14:textId="7BA470F5" w:rsidR="00A103A1" w:rsidRDefault="00A103A1" w:rsidP="00A103A1">
            <w:pPr>
              <w:pStyle w:val="ListParagraph"/>
              <w:ind w:left="70"/>
            </w:pPr>
            <w:r w:rsidRPr="00A103A1">
              <w:rPr>
                <w:color w:val="C3CECB"/>
              </w:rPr>
              <w:t xml:space="preserve">• </w:t>
            </w:r>
            <w:r w:rsidRPr="005C2D86">
              <w:t xml:space="preserve">Fun </w:t>
            </w:r>
          </w:p>
        </w:tc>
      </w:tr>
      <w:tr w:rsidR="00A103A1" w14:paraId="04D32796" w14:textId="77777777" w:rsidTr="00A103A1">
        <w:trPr>
          <w:trHeight w:val="360"/>
        </w:trPr>
        <w:tc>
          <w:tcPr>
            <w:tcW w:w="2700" w:type="dxa"/>
            <w:vAlign w:val="center"/>
          </w:tcPr>
          <w:p w14:paraId="06C0AE70" w14:textId="3C5E6E71" w:rsidR="00A103A1" w:rsidRDefault="00A103A1" w:rsidP="00A103A1">
            <w:pPr>
              <w:pStyle w:val="ListParagraph"/>
              <w:ind w:left="70"/>
            </w:pPr>
            <w:r w:rsidRPr="00A103A1">
              <w:rPr>
                <w:color w:val="C3CECB"/>
              </w:rPr>
              <w:t xml:space="preserve">• </w:t>
            </w:r>
            <w:r w:rsidRPr="00FF16F1">
              <w:t xml:space="preserve">Teamwork </w:t>
            </w:r>
          </w:p>
        </w:tc>
        <w:tc>
          <w:tcPr>
            <w:tcW w:w="2610" w:type="dxa"/>
            <w:vAlign w:val="center"/>
          </w:tcPr>
          <w:p w14:paraId="28F0A0DB" w14:textId="444FF46E" w:rsidR="00A103A1" w:rsidRDefault="00A103A1" w:rsidP="00A103A1">
            <w:pPr>
              <w:pStyle w:val="ListParagraph"/>
              <w:ind w:left="70"/>
            </w:pPr>
            <w:r w:rsidRPr="00A103A1">
              <w:rPr>
                <w:color w:val="C3CECB"/>
              </w:rPr>
              <w:t xml:space="preserve">• </w:t>
            </w:r>
            <w:r w:rsidRPr="002E68E6">
              <w:t xml:space="preserve">Diversity </w:t>
            </w:r>
          </w:p>
        </w:tc>
        <w:tc>
          <w:tcPr>
            <w:tcW w:w="3240" w:type="dxa"/>
            <w:vAlign w:val="center"/>
          </w:tcPr>
          <w:p w14:paraId="3257C4CE" w14:textId="548BEDBE" w:rsidR="00A103A1" w:rsidRDefault="00A103A1" w:rsidP="00A103A1">
            <w:pPr>
              <w:pStyle w:val="ListParagraph"/>
              <w:ind w:left="70"/>
            </w:pPr>
            <w:r w:rsidRPr="00A103A1">
              <w:rPr>
                <w:color w:val="C3CECB"/>
              </w:rPr>
              <w:t xml:space="preserve">• </w:t>
            </w:r>
            <w:r w:rsidRPr="00916A88">
              <w:t xml:space="preserve">Commitment to Success </w:t>
            </w:r>
          </w:p>
        </w:tc>
        <w:tc>
          <w:tcPr>
            <w:tcW w:w="2155" w:type="dxa"/>
            <w:vAlign w:val="center"/>
          </w:tcPr>
          <w:p w14:paraId="6C25E51B" w14:textId="6E8E6A6D" w:rsidR="00A103A1" w:rsidRDefault="00A103A1" w:rsidP="00A103A1">
            <w:pPr>
              <w:pStyle w:val="ListParagraph"/>
              <w:ind w:left="70"/>
            </w:pPr>
            <w:r w:rsidRPr="00A103A1">
              <w:rPr>
                <w:color w:val="C3CECB"/>
              </w:rPr>
              <w:t xml:space="preserve">• </w:t>
            </w:r>
            <w:r w:rsidRPr="005C2D86">
              <w:t xml:space="preserve">Risk-Taking </w:t>
            </w:r>
          </w:p>
        </w:tc>
      </w:tr>
      <w:tr w:rsidR="00A103A1" w14:paraId="55289CC7" w14:textId="77777777" w:rsidTr="00A103A1">
        <w:trPr>
          <w:trHeight w:val="360"/>
        </w:trPr>
        <w:tc>
          <w:tcPr>
            <w:tcW w:w="2700" w:type="dxa"/>
            <w:vAlign w:val="center"/>
          </w:tcPr>
          <w:p w14:paraId="33A252D3" w14:textId="0DBFB0A8" w:rsidR="00A103A1" w:rsidRDefault="00A103A1" w:rsidP="00A103A1">
            <w:pPr>
              <w:pStyle w:val="ListParagraph"/>
              <w:ind w:left="70"/>
            </w:pPr>
            <w:r w:rsidRPr="00A103A1">
              <w:rPr>
                <w:color w:val="C3CECB"/>
              </w:rPr>
              <w:t xml:space="preserve">• </w:t>
            </w:r>
            <w:r w:rsidRPr="00FF16F1">
              <w:t xml:space="preserve">Partnership </w:t>
            </w:r>
          </w:p>
        </w:tc>
        <w:tc>
          <w:tcPr>
            <w:tcW w:w="2610" w:type="dxa"/>
            <w:vAlign w:val="center"/>
          </w:tcPr>
          <w:p w14:paraId="75503E5E" w14:textId="061C9DE5" w:rsidR="00A103A1" w:rsidRDefault="00A103A1" w:rsidP="00A103A1">
            <w:pPr>
              <w:pStyle w:val="ListParagraph"/>
              <w:ind w:left="70"/>
            </w:pPr>
            <w:r w:rsidRPr="00A103A1">
              <w:rPr>
                <w:color w:val="C3CECB"/>
              </w:rPr>
              <w:t xml:space="preserve">• </w:t>
            </w:r>
            <w:r w:rsidRPr="002E68E6">
              <w:t xml:space="preserve">Individuality </w:t>
            </w:r>
          </w:p>
        </w:tc>
        <w:tc>
          <w:tcPr>
            <w:tcW w:w="3240" w:type="dxa"/>
            <w:vAlign w:val="center"/>
          </w:tcPr>
          <w:p w14:paraId="2275948F" w14:textId="172C6486" w:rsidR="00A103A1" w:rsidRDefault="00A103A1" w:rsidP="00A103A1">
            <w:pPr>
              <w:pStyle w:val="ListParagraph"/>
              <w:ind w:left="70"/>
            </w:pPr>
            <w:r w:rsidRPr="00A103A1">
              <w:rPr>
                <w:color w:val="C3CECB"/>
              </w:rPr>
              <w:t xml:space="preserve">• </w:t>
            </w:r>
            <w:r w:rsidRPr="00916A88">
              <w:t xml:space="preserve">Ethics </w:t>
            </w:r>
          </w:p>
        </w:tc>
        <w:tc>
          <w:tcPr>
            <w:tcW w:w="2155" w:type="dxa"/>
            <w:vAlign w:val="center"/>
          </w:tcPr>
          <w:p w14:paraId="13D107E5" w14:textId="6895C883" w:rsidR="00A103A1" w:rsidRDefault="00A103A1" w:rsidP="00A103A1">
            <w:pPr>
              <w:pStyle w:val="ListParagraph"/>
              <w:ind w:left="70"/>
            </w:pPr>
            <w:r w:rsidRPr="00A103A1">
              <w:rPr>
                <w:color w:val="C3CECB"/>
              </w:rPr>
              <w:t xml:space="preserve">• </w:t>
            </w:r>
            <w:r w:rsidRPr="005C2D86">
              <w:t xml:space="preserve">Efficiency </w:t>
            </w:r>
          </w:p>
        </w:tc>
      </w:tr>
      <w:tr w:rsidR="00A103A1" w14:paraId="0C8C46F2" w14:textId="77777777" w:rsidTr="00A103A1">
        <w:trPr>
          <w:trHeight w:val="360"/>
        </w:trPr>
        <w:tc>
          <w:tcPr>
            <w:tcW w:w="2700" w:type="dxa"/>
            <w:vAlign w:val="center"/>
          </w:tcPr>
          <w:p w14:paraId="12136E2A" w14:textId="0DE8DB13" w:rsidR="00A103A1" w:rsidRDefault="00A103A1" w:rsidP="00A103A1">
            <w:pPr>
              <w:pStyle w:val="ListParagraph"/>
              <w:ind w:left="70"/>
            </w:pPr>
            <w:r w:rsidRPr="00A103A1">
              <w:rPr>
                <w:color w:val="C3CECB"/>
              </w:rPr>
              <w:t xml:space="preserve">• </w:t>
            </w:r>
            <w:r w:rsidRPr="00FF16F1">
              <w:t xml:space="preserve">Honesty </w:t>
            </w:r>
          </w:p>
        </w:tc>
        <w:tc>
          <w:tcPr>
            <w:tcW w:w="2610" w:type="dxa"/>
            <w:vAlign w:val="center"/>
          </w:tcPr>
          <w:p w14:paraId="0E75FC01" w14:textId="12E20F52" w:rsidR="00A103A1" w:rsidRDefault="00A103A1" w:rsidP="00A103A1">
            <w:pPr>
              <w:pStyle w:val="ListParagraph"/>
              <w:ind w:left="70"/>
            </w:pPr>
            <w:r w:rsidRPr="00A103A1">
              <w:rPr>
                <w:color w:val="C3CECB"/>
              </w:rPr>
              <w:t xml:space="preserve">• </w:t>
            </w:r>
            <w:r w:rsidRPr="002E68E6">
              <w:t xml:space="preserve">Creativity </w:t>
            </w:r>
          </w:p>
        </w:tc>
        <w:tc>
          <w:tcPr>
            <w:tcW w:w="3240" w:type="dxa"/>
            <w:vAlign w:val="center"/>
          </w:tcPr>
          <w:p w14:paraId="5F51756C" w14:textId="1D191BA2" w:rsidR="00A103A1" w:rsidRDefault="00A103A1" w:rsidP="00A103A1">
            <w:pPr>
              <w:pStyle w:val="ListParagraph"/>
              <w:ind w:left="70"/>
            </w:pPr>
            <w:r w:rsidRPr="00A103A1">
              <w:rPr>
                <w:color w:val="C3CECB"/>
              </w:rPr>
              <w:t xml:space="preserve">• </w:t>
            </w:r>
            <w:r w:rsidRPr="00916A88">
              <w:t xml:space="preserve">Lawfulness </w:t>
            </w:r>
          </w:p>
        </w:tc>
        <w:tc>
          <w:tcPr>
            <w:tcW w:w="2155" w:type="dxa"/>
            <w:vAlign w:val="center"/>
          </w:tcPr>
          <w:p w14:paraId="53129FE0" w14:textId="553A3F9A" w:rsidR="00A103A1" w:rsidRDefault="00A103A1" w:rsidP="00A103A1">
            <w:pPr>
              <w:pStyle w:val="ListParagraph"/>
              <w:ind w:left="70"/>
            </w:pPr>
            <w:r w:rsidRPr="00A103A1">
              <w:rPr>
                <w:color w:val="C3CECB"/>
              </w:rPr>
              <w:t xml:space="preserve">• </w:t>
            </w:r>
            <w:r w:rsidRPr="005C2D86">
              <w:t xml:space="preserve">Balance </w:t>
            </w:r>
          </w:p>
        </w:tc>
      </w:tr>
      <w:tr w:rsidR="00A103A1" w14:paraId="0F8DCAF1" w14:textId="77777777" w:rsidTr="00A103A1">
        <w:trPr>
          <w:trHeight w:val="360"/>
        </w:trPr>
        <w:tc>
          <w:tcPr>
            <w:tcW w:w="2700" w:type="dxa"/>
            <w:vAlign w:val="center"/>
          </w:tcPr>
          <w:p w14:paraId="7C8A5AF9" w14:textId="39292AAA" w:rsidR="00A103A1" w:rsidRDefault="00A103A1" w:rsidP="00A103A1">
            <w:pPr>
              <w:pStyle w:val="ListParagraph"/>
              <w:ind w:left="70"/>
            </w:pPr>
            <w:r w:rsidRPr="00A103A1">
              <w:rPr>
                <w:color w:val="C3CECB"/>
              </w:rPr>
              <w:t xml:space="preserve">• </w:t>
            </w:r>
            <w:r w:rsidRPr="00FF16F1">
              <w:t xml:space="preserve">Communication </w:t>
            </w:r>
          </w:p>
        </w:tc>
        <w:tc>
          <w:tcPr>
            <w:tcW w:w="2610" w:type="dxa"/>
            <w:vAlign w:val="center"/>
          </w:tcPr>
          <w:p w14:paraId="62D0F0F9" w14:textId="057267F4" w:rsidR="00A103A1" w:rsidRDefault="00A103A1" w:rsidP="00A103A1">
            <w:pPr>
              <w:pStyle w:val="ListParagraph"/>
              <w:ind w:left="70"/>
            </w:pPr>
            <w:r w:rsidRPr="00A103A1">
              <w:rPr>
                <w:color w:val="C3CECB"/>
              </w:rPr>
              <w:t xml:space="preserve">• </w:t>
            </w:r>
            <w:r w:rsidRPr="002E68E6">
              <w:t xml:space="preserve">Growth </w:t>
            </w:r>
          </w:p>
        </w:tc>
        <w:tc>
          <w:tcPr>
            <w:tcW w:w="3240" w:type="dxa"/>
            <w:vAlign w:val="center"/>
          </w:tcPr>
          <w:p w14:paraId="04B97DAB" w14:textId="6745DD1B" w:rsidR="00A103A1" w:rsidRDefault="00A103A1" w:rsidP="00A103A1">
            <w:pPr>
              <w:pStyle w:val="ListParagraph"/>
              <w:ind w:left="70"/>
            </w:pPr>
            <w:r w:rsidRPr="00A103A1">
              <w:rPr>
                <w:color w:val="C3CECB"/>
              </w:rPr>
              <w:t xml:space="preserve">• </w:t>
            </w:r>
            <w:r w:rsidRPr="00916A88">
              <w:t xml:space="preserve">Professionalism </w:t>
            </w:r>
          </w:p>
        </w:tc>
        <w:tc>
          <w:tcPr>
            <w:tcW w:w="2155" w:type="dxa"/>
            <w:vAlign w:val="center"/>
          </w:tcPr>
          <w:p w14:paraId="5B16AA3D" w14:textId="36A6D402" w:rsidR="00A103A1" w:rsidRDefault="00A103A1" w:rsidP="00A103A1">
            <w:pPr>
              <w:pStyle w:val="ListParagraph"/>
              <w:ind w:left="70"/>
            </w:pPr>
            <w:r w:rsidRPr="00A103A1">
              <w:rPr>
                <w:color w:val="C3CECB"/>
              </w:rPr>
              <w:t xml:space="preserve">• </w:t>
            </w:r>
            <w:r w:rsidRPr="005C2D86">
              <w:t xml:space="preserve">Loyalty </w:t>
            </w:r>
          </w:p>
        </w:tc>
      </w:tr>
      <w:tr w:rsidR="00A103A1" w14:paraId="26E8DD59" w14:textId="77777777" w:rsidTr="00A103A1">
        <w:trPr>
          <w:trHeight w:val="360"/>
        </w:trPr>
        <w:tc>
          <w:tcPr>
            <w:tcW w:w="2700" w:type="dxa"/>
            <w:vAlign w:val="center"/>
          </w:tcPr>
          <w:p w14:paraId="4DAF3ECA" w14:textId="7B568F86" w:rsidR="00A103A1" w:rsidRDefault="00A103A1" w:rsidP="00A103A1">
            <w:pPr>
              <w:pStyle w:val="ListParagraph"/>
              <w:ind w:left="70"/>
            </w:pPr>
            <w:r w:rsidRPr="00A103A1">
              <w:rPr>
                <w:color w:val="C3CECB"/>
              </w:rPr>
              <w:t xml:space="preserve">• </w:t>
            </w:r>
            <w:r w:rsidRPr="00FF16F1">
              <w:t xml:space="preserve">Respect </w:t>
            </w:r>
          </w:p>
        </w:tc>
        <w:tc>
          <w:tcPr>
            <w:tcW w:w="2610" w:type="dxa"/>
            <w:vAlign w:val="center"/>
          </w:tcPr>
          <w:p w14:paraId="5708B0E9" w14:textId="110AA0BC" w:rsidR="00A103A1" w:rsidRDefault="00A103A1" w:rsidP="00A103A1">
            <w:pPr>
              <w:pStyle w:val="ListParagraph"/>
              <w:ind w:left="70"/>
            </w:pPr>
            <w:r w:rsidRPr="00A103A1">
              <w:rPr>
                <w:color w:val="C3CECB"/>
              </w:rPr>
              <w:t xml:space="preserve">• </w:t>
            </w:r>
            <w:r w:rsidRPr="002E68E6">
              <w:t xml:space="preserve">Achievement </w:t>
            </w:r>
          </w:p>
        </w:tc>
        <w:tc>
          <w:tcPr>
            <w:tcW w:w="3240" w:type="dxa"/>
            <w:vAlign w:val="center"/>
          </w:tcPr>
          <w:p w14:paraId="0377B935" w14:textId="7E404B0B" w:rsidR="00A103A1" w:rsidRDefault="00A103A1" w:rsidP="00A103A1">
            <w:pPr>
              <w:pStyle w:val="ListParagraph"/>
              <w:ind w:left="70"/>
            </w:pPr>
            <w:r w:rsidRPr="00A103A1">
              <w:rPr>
                <w:color w:val="C3CECB"/>
              </w:rPr>
              <w:t xml:space="preserve">• </w:t>
            </w:r>
            <w:r w:rsidRPr="00916A88">
              <w:t xml:space="preserve">Fairness </w:t>
            </w:r>
          </w:p>
        </w:tc>
        <w:tc>
          <w:tcPr>
            <w:tcW w:w="2155" w:type="dxa"/>
            <w:vAlign w:val="center"/>
          </w:tcPr>
          <w:p w14:paraId="2308E293" w14:textId="39201B22" w:rsidR="00A103A1" w:rsidRDefault="00A103A1" w:rsidP="00A103A1">
            <w:pPr>
              <w:pStyle w:val="ListParagraph"/>
              <w:ind w:left="70"/>
            </w:pPr>
            <w:r w:rsidRPr="00A103A1">
              <w:rPr>
                <w:color w:val="C3CECB"/>
              </w:rPr>
              <w:t xml:space="preserve">• </w:t>
            </w:r>
            <w:r w:rsidRPr="005C2D86">
              <w:t xml:space="preserve">Optimism </w:t>
            </w:r>
          </w:p>
        </w:tc>
      </w:tr>
      <w:tr w:rsidR="00A103A1" w14:paraId="264FCDBC" w14:textId="77777777" w:rsidTr="00A103A1">
        <w:trPr>
          <w:trHeight w:val="360"/>
        </w:trPr>
        <w:tc>
          <w:tcPr>
            <w:tcW w:w="2700" w:type="dxa"/>
            <w:vAlign w:val="center"/>
          </w:tcPr>
          <w:p w14:paraId="4E805ECC" w14:textId="42CD0ABB" w:rsidR="00A103A1" w:rsidRDefault="00A103A1" w:rsidP="00A103A1">
            <w:pPr>
              <w:pStyle w:val="ListParagraph"/>
              <w:ind w:left="70"/>
            </w:pPr>
            <w:r w:rsidRPr="00A103A1">
              <w:rPr>
                <w:color w:val="C3CECB"/>
              </w:rPr>
              <w:t xml:space="preserve">• </w:t>
            </w:r>
            <w:r w:rsidRPr="00FF16F1">
              <w:t xml:space="preserve">Safety </w:t>
            </w:r>
          </w:p>
        </w:tc>
        <w:tc>
          <w:tcPr>
            <w:tcW w:w="2610" w:type="dxa"/>
            <w:vAlign w:val="center"/>
          </w:tcPr>
          <w:p w14:paraId="2DC18C2E" w14:textId="5FC4FC66" w:rsidR="00A103A1" w:rsidRDefault="00A103A1" w:rsidP="00A103A1">
            <w:pPr>
              <w:pStyle w:val="ListParagraph"/>
              <w:ind w:left="70"/>
            </w:pPr>
            <w:r w:rsidRPr="00A103A1">
              <w:rPr>
                <w:color w:val="C3CECB"/>
              </w:rPr>
              <w:t xml:space="preserve">• </w:t>
            </w:r>
            <w:r w:rsidRPr="002E68E6">
              <w:t xml:space="preserve">Competence </w:t>
            </w:r>
          </w:p>
        </w:tc>
        <w:tc>
          <w:tcPr>
            <w:tcW w:w="3240" w:type="dxa"/>
            <w:vAlign w:val="center"/>
          </w:tcPr>
          <w:p w14:paraId="752B92E8" w14:textId="038BD6F7" w:rsidR="00A103A1" w:rsidRDefault="00A103A1" w:rsidP="00A103A1">
            <w:pPr>
              <w:pStyle w:val="ListParagraph"/>
              <w:ind w:left="70"/>
            </w:pPr>
            <w:r w:rsidRPr="00A103A1">
              <w:rPr>
                <w:color w:val="C3CECB"/>
              </w:rPr>
              <w:t xml:space="preserve">• </w:t>
            </w:r>
            <w:r w:rsidRPr="00916A88">
              <w:t xml:space="preserve">Responsibility </w:t>
            </w:r>
          </w:p>
        </w:tc>
        <w:tc>
          <w:tcPr>
            <w:tcW w:w="2155" w:type="dxa"/>
            <w:vAlign w:val="center"/>
          </w:tcPr>
          <w:p w14:paraId="23AFB216" w14:textId="1FBDA8FE" w:rsidR="00A103A1" w:rsidRDefault="00A103A1" w:rsidP="00A103A1">
            <w:pPr>
              <w:pStyle w:val="ListParagraph"/>
              <w:ind w:left="70"/>
            </w:pPr>
            <w:r w:rsidRPr="00A103A1">
              <w:rPr>
                <w:color w:val="C3CECB"/>
              </w:rPr>
              <w:t xml:space="preserve">• </w:t>
            </w:r>
            <w:r w:rsidRPr="005C2D86">
              <w:t xml:space="preserve">Reliability </w:t>
            </w:r>
          </w:p>
        </w:tc>
      </w:tr>
      <w:tr w:rsidR="00A103A1" w14:paraId="5E768633" w14:textId="77777777" w:rsidTr="00A103A1">
        <w:trPr>
          <w:trHeight w:val="360"/>
        </w:trPr>
        <w:tc>
          <w:tcPr>
            <w:tcW w:w="2700" w:type="dxa"/>
            <w:vAlign w:val="center"/>
          </w:tcPr>
          <w:p w14:paraId="5E9473AC" w14:textId="4F2175EF" w:rsidR="00A103A1" w:rsidRDefault="00A103A1" w:rsidP="00A103A1">
            <w:pPr>
              <w:pStyle w:val="ListParagraph"/>
              <w:ind w:left="70"/>
            </w:pPr>
            <w:r w:rsidRPr="00A103A1">
              <w:rPr>
                <w:color w:val="C3CECB"/>
              </w:rPr>
              <w:t xml:space="preserve">• </w:t>
            </w:r>
            <w:r w:rsidRPr="00FF16F1">
              <w:t xml:space="preserve">Attitude </w:t>
            </w:r>
          </w:p>
        </w:tc>
        <w:tc>
          <w:tcPr>
            <w:tcW w:w="2610" w:type="dxa"/>
            <w:vAlign w:val="center"/>
          </w:tcPr>
          <w:p w14:paraId="0026672E" w14:textId="2313C66C" w:rsidR="00A103A1" w:rsidRDefault="00A103A1" w:rsidP="00A103A1">
            <w:pPr>
              <w:pStyle w:val="ListParagraph"/>
              <w:ind w:left="70"/>
            </w:pPr>
            <w:r w:rsidRPr="00A103A1">
              <w:rPr>
                <w:color w:val="C3CECB"/>
              </w:rPr>
              <w:t xml:space="preserve">• </w:t>
            </w:r>
            <w:r w:rsidRPr="002E68E6">
              <w:t xml:space="preserve">Accountability </w:t>
            </w:r>
          </w:p>
        </w:tc>
        <w:tc>
          <w:tcPr>
            <w:tcW w:w="3240" w:type="dxa"/>
            <w:vAlign w:val="center"/>
          </w:tcPr>
          <w:p w14:paraId="5C50ED15" w14:textId="26C27FD9" w:rsidR="00A103A1" w:rsidRDefault="00A103A1" w:rsidP="00A103A1">
            <w:pPr>
              <w:pStyle w:val="ListParagraph"/>
              <w:ind w:left="70"/>
            </w:pPr>
            <w:r w:rsidRPr="00A103A1">
              <w:rPr>
                <w:color w:val="C3CECB"/>
              </w:rPr>
              <w:t xml:space="preserve">• </w:t>
            </w:r>
            <w:r w:rsidRPr="00916A88">
              <w:t xml:space="preserve">Consistency </w:t>
            </w:r>
          </w:p>
        </w:tc>
        <w:tc>
          <w:tcPr>
            <w:tcW w:w="2155" w:type="dxa"/>
            <w:vAlign w:val="center"/>
          </w:tcPr>
          <w:p w14:paraId="27A42044" w14:textId="4A08D03F" w:rsidR="00A103A1" w:rsidRDefault="00A103A1" w:rsidP="00A103A1">
            <w:pPr>
              <w:pStyle w:val="ListParagraph"/>
              <w:ind w:left="70"/>
            </w:pPr>
            <w:r w:rsidRPr="00A103A1">
              <w:rPr>
                <w:color w:val="C3CECB"/>
              </w:rPr>
              <w:t xml:space="preserve">• </w:t>
            </w:r>
            <w:r w:rsidRPr="005C2D86">
              <w:t>Inspiration</w:t>
            </w:r>
          </w:p>
        </w:tc>
      </w:tr>
      <w:tr w:rsidR="00A103A1" w14:paraId="36705362" w14:textId="77777777" w:rsidTr="00A103A1">
        <w:trPr>
          <w:trHeight w:val="360"/>
        </w:trPr>
        <w:tc>
          <w:tcPr>
            <w:tcW w:w="2700" w:type="dxa"/>
            <w:vAlign w:val="center"/>
          </w:tcPr>
          <w:p w14:paraId="5804CEF2" w14:textId="51B62F09" w:rsidR="00A103A1" w:rsidRDefault="00A103A1" w:rsidP="00A103A1">
            <w:pPr>
              <w:pStyle w:val="ListParagraph"/>
              <w:ind w:left="70"/>
            </w:pPr>
            <w:r w:rsidRPr="00A103A1">
              <w:rPr>
                <w:color w:val="C3CECB"/>
              </w:rPr>
              <w:t xml:space="preserve">• </w:t>
            </w:r>
            <w:r w:rsidRPr="00FF16F1">
              <w:t>Customer Service</w:t>
            </w:r>
          </w:p>
        </w:tc>
        <w:tc>
          <w:tcPr>
            <w:tcW w:w="2610" w:type="dxa"/>
            <w:vAlign w:val="center"/>
          </w:tcPr>
          <w:p w14:paraId="4B840463" w14:textId="48AFF041" w:rsidR="00A103A1" w:rsidRDefault="00A103A1" w:rsidP="00A103A1">
            <w:pPr>
              <w:pStyle w:val="ListParagraph"/>
              <w:ind w:left="70"/>
            </w:pPr>
            <w:r w:rsidRPr="00A103A1">
              <w:rPr>
                <w:color w:val="C3CECB"/>
              </w:rPr>
              <w:t xml:space="preserve">• </w:t>
            </w:r>
            <w:r w:rsidRPr="002E68E6">
              <w:t xml:space="preserve">Community </w:t>
            </w:r>
          </w:p>
        </w:tc>
        <w:tc>
          <w:tcPr>
            <w:tcW w:w="3240" w:type="dxa"/>
            <w:vAlign w:val="center"/>
          </w:tcPr>
          <w:p w14:paraId="22A92814" w14:textId="0EAF7191" w:rsidR="00A103A1" w:rsidRDefault="00A103A1" w:rsidP="00A103A1">
            <w:pPr>
              <w:pStyle w:val="ListParagraph"/>
              <w:ind w:left="70"/>
            </w:pPr>
            <w:r w:rsidRPr="00A103A1">
              <w:rPr>
                <w:color w:val="C3CECB"/>
              </w:rPr>
              <w:t xml:space="preserve">• </w:t>
            </w:r>
            <w:r w:rsidRPr="00916A88">
              <w:t xml:space="preserve">Empowerment </w:t>
            </w:r>
          </w:p>
        </w:tc>
        <w:tc>
          <w:tcPr>
            <w:tcW w:w="2155" w:type="dxa"/>
            <w:vAlign w:val="center"/>
          </w:tcPr>
          <w:p w14:paraId="4E734023" w14:textId="77777777" w:rsidR="00A103A1" w:rsidRDefault="00A103A1" w:rsidP="00A103A1">
            <w:pPr>
              <w:pStyle w:val="ListParagraph"/>
              <w:ind w:left="70"/>
            </w:pPr>
          </w:p>
        </w:tc>
      </w:tr>
    </w:tbl>
    <w:p w14:paraId="0F1C2833" w14:textId="77777777" w:rsidR="00A103A1" w:rsidRDefault="00A103A1" w:rsidP="00A103A1">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2606"/>
        <w:gridCol w:w="7735"/>
      </w:tblGrid>
      <w:tr w:rsidR="00A103A1" w14:paraId="514E63A4" w14:textId="77777777" w:rsidTr="00B427CB">
        <w:trPr>
          <w:trHeight w:val="792"/>
        </w:trPr>
        <w:tc>
          <w:tcPr>
            <w:tcW w:w="449" w:type="dxa"/>
            <w:shd w:val="clear" w:color="auto" w:fill="C3CECB"/>
            <w:vAlign w:val="center"/>
          </w:tcPr>
          <w:p w14:paraId="58AAF101" w14:textId="25D2BC5E" w:rsidR="00A103A1" w:rsidRPr="00015707" w:rsidRDefault="00A103A1" w:rsidP="00A103A1">
            <w:pPr>
              <w:pStyle w:val="ListParagraph"/>
              <w:ind w:left="0"/>
              <w:jc w:val="right"/>
              <w:rPr>
                <w:color w:val="FFFFFF" w:themeColor="background1"/>
              </w:rPr>
            </w:pPr>
            <w:r w:rsidRPr="00015707">
              <w:rPr>
                <w:color w:val="FFFFFF" w:themeColor="background1"/>
              </w:rPr>
              <w:t>1</w:t>
            </w:r>
          </w:p>
        </w:tc>
        <w:tc>
          <w:tcPr>
            <w:tcW w:w="2606" w:type="dxa"/>
            <w:shd w:val="clear" w:color="auto" w:fill="F2F7F4"/>
            <w:vAlign w:val="center"/>
          </w:tcPr>
          <w:p w14:paraId="30EC8F4D" w14:textId="7D88058D" w:rsidR="00A103A1" w:rsidRDefault="00015707" w:rsidP="00B427CB">
            <w:pPr>
              <w:pStyle w:val="ListParagraph"/>
              <w:ind w:left="66"/>
            </w:pPr>
            <w:r>
              <w:t>Value One</w:t>
            </w:r>
          </w:p>
        </w:tc>
        <w:tc>
          <w:tcPr>
            <w:tcW w:w="7735" w:type="dxa"/>
            <w:vAlign w:val="center"/>
          </w:tcPr>
          <w:p w14:paraId="7E4251F0" w14:textId="27847DFB" w:rsidR="00015707" w:rsidRDefault="00015707" w:rsidP="00B427CB">
            <w:pPr>
              <w:pStyle w:val="ListParagraph"/>
              <w:ind w:left="69"/>
            </w:pPr>
            <w:r>
              <w:t>Sentence One</w:t>
            </w:r>
          </w:p>
        </w:tc>
      </w:tr>
      <w:tr w:rsidR="00A103A1" w14:paraId="6B3C66D9" w14:textId="77777777" w:rsidTr="00B427CB">
        <w:trPr>
          <w:trHeight w:val="792"/>
        </w:trPr>
        <w:tc>
          <w:tcPr>
            <w:tcW w:w="449" w:type="dxa"/>
            <w:shd w:val="clear" w:color="auto" w:fill="C3CECB"/>
            <w:vAlign w:val="center"/>
          </w:tcPr>
          <w:p w14:paraId="4751635E" w14:textId="2091201E" w:rsidR="00A103A1" w:rsidRPr="00015707" w:rsidRDefault="00A103A1" w:rsidP="00A103A1">
            <w:pPr>
              <w:pStyle w:val="ListParagraph"/>
              <w:ind w:left="0"/>
              <w:jc w:val="right"/>
              <w:rPr>
                <w:color w:val="FFFFFF" w:themeColor="background1"/>
              </w:rPr>
            </w:pPr>
            <w:r w:rsidRPr="00015707">
              <w:rPr>
                <w:color w:val="FFFFFF" w:themeColor="background1"/>
              </w:rPr>
              <w:t>2</w:t>
            </w:r>
          </w:p>
        </w:tc>
        <w:tc>
          <w:tcPr>
            <w:tcW w:w="2606" w:type="dxa"/>
            <w:shd w:val="clear" w:color="auto" w:fill="F2F7F4"/>
            <w:vAlign w:val="center"/>
          </w:tcPr>
          <w:p w14:paraId="185DF05B" w14:textId="77777777" w:rsidR="00A103A1" w:rsidRDefault="00A103A1" w:rsidP="00B427CB">
            <w:pPr>
              <w:pStyle w:val="ListParagraph"/>
              <w:ind w:left="66"/>
            </w:pPr>
          </w:p>
        </w:tc>
        <w:tc>
          <w:tcPr>
            <w:tcW w:w="7735" w:type="dxa"/>
            <w:vAlign w:val="center"/>
          </w:tcPr>
          <w:p w14:paraId="66DA996A" w14:textId="77777777" w:rsidR="00A103A1" w:rsidRDefault="00A103A1" w:rsidP="00B427CB">
            <w:pPr>
              <w:pStyle w:val="ListParagraph"/>
              <w:ind w:left="69"/>
            </w:pPr>
          </w:p>
        </w:tc>
      </w:tr>
      <w:tr w:rsidR="00A103A1" w14:paraId="7D856426" w14:textId="77777777" w:rsidTr="00B427CB">
        <w:trPr>
          <w:trHeight w:val="792"/>
        </w:trPr>
        <w:tc>
          <w:tcPr>
            <w:tcW w:w="449" w:type="dxa"/>
            <w:shd w:val="clear" w:color="auto" w:fill="C3CECB"/>
            <w:vAlign w:val="center"/>
          </w:tcPr>
          <w:p w14:paraId="07428FE4" w14:textId="7A89DAB0" w:rsidR="00A103A1" w:rsidRPr="00015707" w:rsidRDefault="00A103A1" w:rsidP="00A103A1">
            <w:pPr>
              <w:pStyle w:val="ListParagraph"/>
              <w:ind w:left="0"/>
              <w:jc w:val="right"/>
              <w:rPr>
                <w:color w:val="FFFFFF" w:themeColor="background1"/>
              </w:rPr>
            </w:pPr>
            <w:r w:rsidRPr="00015707">
              <w:rPr>
                <w:color w:val="FFFFFF" w:themeColor="background1"/>
              </w:rPr>
              <w:t>3</w:t>
            </w:r>
          </w:p>
        </w:tc>
        <w:tc>
          <w:tcPr>
            <w:tcW w:w="2606" w:type="dxa"/>
            <w:shd w:val="clear" w:color="auto" w:fill="F2F7F4"/>
            <w:vAlign w:val="center"/>
          </w:tcPr>
          <w:p w14:paraId="1F96D773" w14:textId="77777777" w:rsidR="00A103A1" w:rsidRDefault="00A103A1" w:rsidP="00B427CB">
            <w:pPr>
              <w:pStyle w:val="ListParagraph"/>
              <w:ind w:left="66"/>
            </w:pPr>
          </w:p>
        </w:tc>
        <w:tc>
          <w:tcPr>
            <w:tcW w:w="7735" w:type="dxa"/>
            <w:vAlign w:val="center"/>
          </w:tcPr>
          <w:p w14:paraId="78D42466" w14:textId="77777777" w:rsidR="00A103A1" w:rsidRDefault="00A103A1" w:rsidP="00B427CB">
            <w:pPr>
              <w:pStyle w:val="ListParagraph"/>
              <w:ind w:left="69"/>
            </w:pPr>
          </w:p>
        </w:tc>
      </w:tr>
      <w:tr w:rsidR="00A103A1" w14:paraId="0F5B2B17" w14:textId="77777777" w:rsidTr="00B427CB">
        <w:trPr>
          <w:trHeight w:val="792"/>
        </w:trPr>
        <w:tc>
          <w:tcPr>
            <w:tcW w:w="449" w:type="dxa"/>
            <w:shd w:val="clear" w:color="auto" w:fill="C3CECB"/>
            <w:vAlign w:val="center"/>
          </w:tcPr>
          <w:p w14:paraId="015FF2D4" w14:textId="15979032" w:rsidR="00A103A1" w:rsidRPr="00015707" w:rsidRDefault="00A103A1" w:rsidP="00A103A1">
            <w:pPr>
              <w:pStyle w:val="ListParagraph"/>
              <w:ind w:left="0"/>
              <w:jc w:val="right"/>
              <w:rPr>
                <w:color w:val="FFFFFF" w:themeColor="background1"/>
              </w:rPr>
            </w:pPr>
            <w:r w:rsidRPr="00015707">
              <w:rPr>
                <w:color w:val="FFFFFF" w:themeColor="background1"/>
              </w:rPr>
              <w:t>4</w:t>
            </w:r>
          </w:p>
        </w:tc>
        <w:tc>
          <w:tcPr>
            <w:tcW w:w="2606" w:type="dxa"/>
            <w:shd w:val="clear" w:color="auto" w:fill="F2F7F4"/>
            <w:vAlign w:val="center"/>
          </w:tcPr>
          <w:p w14:paraId="58F36D94" w14:textId="77777777" w:rsidR="00A103A1" w:rsidRDefault="00A103A1" w:rsidP="00B427CB">
            <w:pPr>
              <w:pStyle w:val="ListParagraph"/>
              <w:ind w:left="66"/>
            </w:pPr>
          </w:p>
        </w:tc>
        <w:tc>
          <w:tcPr>
            <w:tcW w:w="7735" w:type="dxa"/>
            <w:vAlign w:val="center"/>
          </w:tcPr>
          <w:p w14:paraId="0DBFBA4F" w14:textId="77777777" w:rsidR="00A103A1" w:rsidRDefault="00A103A1" w:rsidP="00B427CB">
            <w:pPr>
              <w:pStyle w:val="ListParagraph"/>
              <w:ind w:left="69"/>
            </w:pPr>
          </w:p>
        </w:tc>
      </w:tr>
      <w:tr w:rsidR="00A103A1" w14:paraId="4D33D4DE" w14:textId="77777777" w:rsidTr="00B427CB">
        <w:trPr>
          <w:trHeight w:val="792"/>
        </w:trPr>
        <w:tc>
          <w:tcPr>
            <w:tcW w:w="449" w:type="dxa"/>
            <w:shd w:val="clear" w:color="auto" w:fill="C3CECB"/>
            <w:vAlign w:val="center"/>
          </w:tcPr>
          <w:p w14:paraId="3790C249" w14:textId="7283842F" w:rsidR="00A103A1" w:rsidRPr="00015707" w:rsidRDefault="00A103A1" w:rsidP="00A103A1">
            <w:pPr>
              <w:pStyle w:val="ListParagraph"/>
              <w:ind w:left="0"/>
              <w:jc w:val="right"/>
              <w:rPr>
                <w:color w:val="FFFFFF" w:themeColor="background1"/>
              </w:rPr>
            </w:pPr>
            <w:r w:rsidRPr="00015707">
              <w:rPr>
                <w:color w:val="FFFFFF" w:themeColor="background1"/>
              </w:rPr>
              <w:t>5</w:t>
            </w:r>
          </w:p>
        </w:tc>
        <w:tc>
          <w:tcPr>
            <w:tcW w:w="2606" w:type="dxa"/>
            <w:shd w:val="clear" w:color="auto" w:fill="F2F7F4"/>
            <w:vAlign w:val="center"/>
          </w:tcPr>
          <w:p w14:paraId="477A3573" w14:textId="77777777" w:rsidR="00A103A1" w:rsidRDefault="00A103A1" w:rsidP="00B427CB">
            <w:pPr>
              <w:pStyle w:val="ListParagraph"/>
              <w:ind w:left="66"/>
            </w:pPr>
          </w:p>
        </w:tc>
        <w:tc>
          <w:tcPr>
            <w:tcW w:w="7735" w:type="dxa"/>
            <w:vAlign w:val="center"/>
          </w:tcPr>
          <w:p w14:paraId="366148D5" w14:textId="77777777" w:rsidR="00A103A1" w:rsidRDefault="00A103A1" w:rsidP="00B427CB">
            <w:pPr>
              <w:pStyle w:val="ListParagraph"/>
              <w:ind w:left="69"/>
            </w:pPr>
          </w:p>
        </w:tc>
      </w:tr>
      <w:tr w:rsidR="00A103A1" w14:paraId="24F9167F" w14:textId="77777777" w:rsidTr="00B427CB">
        <w:trPr>
          <w:trHeight w:val="792"/>
        </w:trPr>
        <w:tc>
          <w:tcPr>
            <w:tcW w:w="449" w:type="dxa"/>
            <w:shd w:val="clear" w:color="auto" w:fill="C3CECB"/>
            <w:vAlign w:val="center"/>
          </w:tcPr>
          <w:p w14:paraId="587A190C" w14:textId="3A72FDDB" w:rsidR="00A103A1" w:rsidRPr="00015707" w:rsidRDefault="00A103A1" w:rsidP="00A103A1">
            <w:pPr>
              <w:pStyle w:val="ListParagraph"/>
              <w:ind w:left="0"/>
              <w:jc w:val="right"/>
              <w:rPr>
                <w:color w:val="FFFFFF" w:themeColor="background1"/>
              </w:rPr>
            </w:pPr>
            <w:r w:rsidRPr="00015707">
              <w:rPr>
                <w:color w:val="FFFFFF" w:themeColor="background1"/>
              </w:rPr>
              <w:t>6</w:t>
            </w:r>
          </w:p>
        </w:tc>
        <w:tc>
          <w:tcPr>
            <w:tcW w:w="2606" w:type="dxa"/>
            <w:shd w:val="clear" w:color="auto" w:fill="F2F7F4"/>
            <w:vAlign w:val="center"/>
          </w:tcPr>
          <w:p w14:paraId="5F1FB760" w14:textId="77777777" w:rsidR="00A103A1" w:rsidRDefault="00A103A1" w:rsidP="00B427CB">
            <w:pPr>
              <w:pStyle w:val="ListParagraph"/>
              <w:ind w:left="66"/>
            </w:pPr>
          </w:p>
        </w:tc>
        <w:tc>
          <w:tcPr>
            <w:tcW w:w="7735" w:type="dxa"/>
            <w:vAlign w:val="center"/>
          </w:tcPr>
          <w:p w14:paraId="5ECACBCB" w14:textId="77777777" w:rsidR="00A103A1" w:rsidRDefault="00A103A1" w:rsidP="00B427CB">
            <w:pPr>
              <w:pStyle w:val="ListParagraph"/>
              <w:ind w:left="69"/>
            </w:pPr>
          </w:p>
        </w:tc>
      </w:tr>
      <w:tr w:rsidR="00A103A1" w14:paraId="1E628F58" w14:textId="77777777" w:rsidTr="00B427CB">
        <w:trPr>
          <w:trHeight w:val="792"/>
        </w:trPr>
        <w:tc>
          <w:tcPr>
            <w:tcW w:w="449" w:type="dxa"/>
            <w:shd w:val="clear" w:color="auto" w:fill="C3CECB"/>
            <w:vAlign w:val="center"/>
          </w:tcPr>
          <w:p w14:paraId="02E0C142" w14:textId="68817AEB" w:rsidR="00A103A1" w:rsidRPr="00015707" w:rsidRDefault="00A103A1" w:rsidP="00A103A1">
            <w:pPr>
              <w:pStyle w:val="ListParagraph"/>
              <w:ind w:left="0"/>
              <w:jc w:val="right"/>
              <w:rPr>
                <w:color w:val="FFFFFF" w:themeColor="background1"/>
              </w:rPr>
            </w:pPr>
            <w:r w:rsidRPr="00015707">
              <w:rPr>
                <w:color w:val="FFFFFF" w:themeColor="background1"/>
              </w:rPr>
              <w:t>7</w:t>
            </w:r>
          </w:p>
        </w:tc>
        <w:tc>
          <w:tcPr>
            <w:tcW w:w="2606" w:type="dxa"/>
            <w:shd w:val="clear" w:color="auto" w:fill="F2F7F4"/>
            <w:vAlign w:val="center"/>
          </w:tcPr>
          <w:p w14:paraId="0362C085" w14:textId="77777777" w:rsidR="00A103A1" w:rsidRDefault="00A103A1" w:rsidP="00B427CB">
            <w:pPr>
              <w:pStyle w:val="ListParagraph"/>
              <w:ind w:left="66"/>
            </w:pPr>
          </w:p>
        </w:tc>
        <w:tc>
          <w:tcPr>
            <w:tcW w:w="7735" w:type="dxa"/>
            <w:vAlign w:val="center"/>
          </w:tcPr>
          <w:p w14:paraId="7E8062FD" w14:textId="77777777" w:rsidR="00A103A1" w:rsidRDefault="00A103A1" w:rsidP="00B427CB">
            <w:pPr>
              <w:pStyle w:val="ListParagraph"/>
              <w:ind w:left="69"/>
            </w:pPr>
          </w:p>
        </w:tc>
      </w:tr>
      <w:tr w:rsidR="00A103A1" w14:paraId="6F839DED" w14:textId="77777777" w:rsidTr="00B427CB">
        <w:trPr>
          <w:trHeight w:val="792"/>
        </w:trPr>
        <w:tc>
          <w:tcPr>
            <w:tcW w:w="449" w:type="dxa"/>
            <w:shd w:val="clear" w:color="auto" w:fill="C3CECB"/>
            <w:vAlign w:val="center"/>
          </w:tcPr>
          <w:p w14:paraId="4621EEDF" w14:textId="4A558AB2" w:rsidR="00A103A1" w:rsidRPr="00015707" w:rsidRDefault="00A103A1" w:rsidP="00A103A1">
            <w:pPr>
              <w:pStyle w:val="ListParagraph"/>
              <w:ind w:left="0"/>
              <w:jc w:val="right"/>
              <w:rPr>
                <w:color w:val="FFFFFF" w:themeColor="background1"/>
              </w:rPr>
            </w:pPr>
            <w:r w:rsidRPr="00015707">
              <w:rPr>
                <w:color w:val="FFFFFF" w:themeColor="background1"/>
              </w:rPr>
              <w:t>8</w:t>
            </w:r>
          </w:p>
        </w:tc>
        <w:tc>
          <w:tcPr>
            <w:tcW w:w="2606" w:type="dxa"/>
            <w:shd w:val="clear" w:color="auto" w:fill="F2F7F4"/>
            <w:vAlign w:val="center"/>
          </w:tcPr>
          <w:p w14:paraId="1ED5BAEE" w14:textId="77777777" w:rsidR="00A103A1" w:rsidRDefault="00A103A1" w:rsidP="00B427CB">
            <w:pPr>
              <w:pStyle w:val="ListParagraph"/>
              <w:ind w:left="66"/>
            </w:pPr>
          </w:p>
        </w:tc>
        <w:tc>
          <w:tcPr>
            <w:tcW w:w="7735" w:type="dxa"/>
            <w:vAlign w:val="center"/>
          </w:tcPr>
          <w:p w14:paraId="0870EEBE" w14:textId="77777777" w:rsidR="00A103A1" w:rsidRDefault="00A103A1" w:rsidP="00B427CB">
            <w:pPr>
              <w:pStyle w:val="ListParagraph"/>
              <w:ind w:left="69"/>
            </w:pPr>
          </w:p>
        </w:tc>
      </w:tr>
      <w:tr w:rsidR="00A103A1" w14:paraId="46454CC4" w14:textId="77777777" w:rsidTr="00B427CB">
        <w:trPr>
          <w:trHeight w:val="792"/>
        </w:trPr>
        <w:tc>
          <w:tcPr>
            <w:tcW w:w="449" w:type="dxa"/>
            <w:shd w:val="clear" w:color="auto" w:fill="C3CECB"/>
            <w:vAlign w:val="center"/>
          </w:tcPr>
          <w:p w14:paraId="0B209195" w14:textId="4EB6BC22" w:rsidR="00A103A1" w:rsidRPr="00015707" w:rsidRDefault="00A103A1" w:rsidP="00A103A1">
            <w:pPr>
              <w:pStyle w:val="ListParagraph"/>
              <w:ind w:left="0"/>
              <w:jc w:val="right"/>
              <w:rPr>
                <w:color w:val="FFFFFF" w:themeColor="background1"/>
              </w:rPr>
            </w:pPr>
            <w:r w:rsidRPr="00015707">
              <w:rPr>
                <w:color w:val="FFFFFF" w:themeColor="background1"/>
              </w:rPr>
              <w:t>9</w:t>
            </w:r>
          </w:p>
        </w:tc>
        <w:tc>
          <w:tcPr>
            <w:tcW w:w="2606" w:type="dxa"/>
            <w:shd w:val="clear" w:color="auto" w:fill="F2F7F4"/>
            <w:vAlign w:val="center"/>
          </w:tcPr>
          <w:p w14:paraId="7B7DC46A" w14:textId="77777777" w:rsidR="00A103A1" w:rsidRDefault="00A103A1" w:rsidP="00B427CB">
            <w:pPr>
              <w:pStyle w:val="ListParagraph"/>
              <w:ind w:left="66"/>
            </w:pPr>
          </w:p>
        </w:tc>
        <w:tc>
          <w:tcPr>
            <w:tcW w:w="7735" w:type="dxa"/>
            <w:vAlign w:val="center"/>
          </w:tcPr>
          <w:p w14:paraId="22E50032" w14:textId="77777777" w:rsidR="00A103A1" w:rsidRDefault="00A103A1" w:rsidP="00B427CB">
            <w:pPr>
              <w:pStyle w:val="ListParagraph"/>
              <w:ind w:left="69"/>
            </w:pPr>
          </w:p>
        </w:tc>
      </w:tr>
      <w:tr w:rsidR="00A103A1" w14:paraId="38BA3964" w14:textId="77777777" w:rsidTr="00B427CB">
        <w:trPr>
          <w:trHeight w:val="792"/>
        </w:trPr>
        <w:tc>
          <w:tcPr>
            <w:tcW w:w="449" w:type="dxa"/>
            <w:shd w:val="clear" w:color="auto" w:fill="C3CECB"/>
            <w:vAlign w:val="center"/>
          </w:tcPr>
          <w:p w14:paraId="1BBE3D0A" w14:textId="535C4CA7" w:rsidR="00A103A1" w:rsidRPr="00015707" w:rsidRDefault="00A103A1" w:rsidP="00A103A1">
            <w:pPr>
              <w:pStyle w:val="ListParagraph"/>
              <w:ind w:left="0"/>
              <w:jc w:val="right"/>
              <w:rPr>
                <w:color w:val="FFFFFF" w:themeColor="background1"/>
              </w:rPr>
            </w:pPr>
            <w:r w:rsidRPr="00015707">
              <w:rPr>
                <w:color w:val="FFFFFF" w:themeColor="background1"/>
              </w:rPr>
              <w:t>10</w:t>
            </w:r>
          </w:p>
        </w:tc>
        <w:tc>
          <w:tcPr>
            <w:tcW w:w="2606" w:type="dxa"/>
            <w:shd w:val="clear" w:color="auto" w:fill="F2F7F4"/>
            <w:vAlign w:val="center"/>
          </w:tcPr>
          <w:p w14:paraId="6C385FDA" w14:textId="77777777" w:rsidR="00A103A1" w:rsidRDefault="00A103A1" w:rsidP="00B427CB">
            <w:pPr>
              <w:pStyle w:val="ListParagraph"/>
              <w:ind w:left="66"/>
            </w:pPr>
          </w:p>
        </w:tc>
        <w:tc>
          <w:tcPr>
            <w:tcW w:w="7735" w:type="dxa"/>
            <w:vAlign w:val="center"/>
          </w:tcPr>
          <w:p w14:paraId="49C22961" w14:textId="77777777" w:rsidR="00A103A1" w:rsidRDefault="00A103A1" w:rsidP="00B427CB">
            <w:pPr>
              <w:pStyle w:val="ListParagraph"/>
              <w:ind w:left="69"/>
            </w:pPr>
          </w:p>
        </w:tc>
      </w:tr>
    </w:tbl>
    <w:p w14:paraId="44923B54" w14:textId="77777777" w:rsidR="00A103A1" w:rsidRDefault="00A103A1" w:rsidP="00A103A1">
      <w:pPr>
        <w:pStyle w:val="ListParagraph"/>
        <w:spacing w:line="360" w:lineRule="auto"/>
        <w:ind w:left="0"/>
        <w:sectPr w:rsidR="00A103A1" w:rsidSect="002B147D">
          <w:type w:val="continuous"/>
          <w:pgSz w:w="12240" w:h="15840"/>
          <w:pgMar w:top="720" w:right="720" w:bottom="486" w:left="720" w:header="0" w:footer="576" w:gutter="0"/>
          <w:cols w:space="228"/>
          <w:docGrid w:linePitch="299"/>
        </w:sectPr>
      </w:pPr>
    </w:p>
    <w:p w14:paraId="54EB4F84" w14:textId="77777777" w:rsidR="00715B57" w:rsidRDefault="00715B57" w:rsidP="00715B57">
      <w:pPr>
        <w:pStyle w:val="Heading1"/>
      </w:pPr>
      <w:bookmarkStart w:id="22" w:name="_Toc136582254"/>
      <w:r>
        <w:lastRenderedPageBreak/>
        <w:t>OPERATING BUDGET ESTIMATE</w:t>
      </w:r>
      <w:bookmarkEnd w:id="22"/>
    </w:p>
    <w:p w14:paraId="62565504" w14:textId="77777777" w:rsidR="00715B57" w:rsidRDefault="00715B57" w:rsidP="00715B57">
      <w:pPr>
        <w:pStyle w:val="Heading2"/>
      </w:pPr>
      <w:bookmarkStart w:id="23" w:name="_Toc136582255"/>
      <w:r>
        <w:t>PROJECTED INCOME</w:t>
      </w:r>
      <w:bookmarkEnd w:id="23"/>
    </w:p>
    <w:tbl>
      <w:tblPr>
        <w:tblStyle w:val="TableGrid"/>
        <w:tblW w:w="0" w:type="auto"/>
        <w:tblLook w:val="04A0" w:firstRow="1" w:lastRow="0" w:firstColumn="1" w:lastColumn="0" w:noHBand="0" w:noVBand="1"/>
      </w:tblPr>
      <w:tblGrid>
        <w:gridCol w:w="3596"/>
        <w:gridCol w:w="3597"/>
        <w:gridCol w:w="3597"/>
      </w:tblGrid>
      <w:tr w:rsidR="00715B57" w14:paraId="3FAFBB89"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86108"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D7F3CEF"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516C2D" w14:textId="77777777" w:rsidR="00715B57" w:rsidRDefault="00715B57" w:rsidP="00EB4270">
            <w:pPr>
              <w:jc w:val="right"/>
            </w:pPr>
            <w:r>
              <w:t>ACTUAL AMOUNT</w:t>
            </w:r>
          </w:p>
        </w:tc>
      </w:tr>
      <w:tr w:rsidR="00715B57" w14:paraId="768B117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3BA51A8" w14:textId="77777777" w:rsidR="00715B57" w:rsidRDefault="00715B57" w:rsidP="00EB4270">
            <w:pPr>
              <w:jc w:val="right"/>
            </w:pPr>
            <w:r w:rsidRPr="00C9159D">
              <w:t>Grants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B8089" w14:textId="05FD54FC"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DECDD4" w14:textId="01ADDCD4" w:rsidR="00715B57" w:rsidRDefault="00715B57" w:rsidP="00EB4270">
            <w:pPr>
              <w:jc w:val="right"/>
            </w:pPr>
          </w:p>
        </w:tc>
      </w:tr>
      <w:tr w:rsidR="00715B57" w14:paraId="0A3ACD0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02AA939" w14:textId="77777777" w:rsidR="00715B57" w:rsidRDefault="00715B57" w:rsidP="00EB4270">
            <w:pPr>
              <w:jc w:val="right"/>
            </w:pPr>
            <w:r w:rsidRPr="00C9159D">
              <w:t>Donations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ACE32" w14:textId="620BF16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50984" w14:textId="62B20237" w:rsidR="00715B57" w:rsidRDefault="00715B57" w:rsidP="00EB4270">
            <w:pPr>
              <w:jc w:val="right"/>
            </w:pPr>
          </w:p>
        </w:tc>
      </w:tr>
      <w:tr w:rsidR="00715B57" w14:paraId="0C05007F"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0CD7F7E9" w14:textId="77777777" w:rsidR="00715B57" w:rsidRDefault="00715B57" w:rsidP="00EB4270">
            <w:pPr>
              <w:jc w:val="right"/>
            </w:pPr>
            <w:r w:rsidRPr="00C9159D">
              <w:t>Fundraising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E56DF" w14:textId="6AFB016D"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78FD0" w14:textId="7F39E45F" w:rsidR="00715B57" w:rsidRDefault="00715B57" w:rsidP="00EB4270">
            <w:pPr>
              <w:jc w:val="right"/>
            </w:pPr>
          </w:p>
        </w:tc>
      </w:tr>
      <w:tr w:rsidR="00715B57" w14:paraId="248F67A4"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6F0CB20" w14:textId="77777777" w:rsidR="00715B57" w:rsidRDefault="00715B57" w:rsidP="00EB4270">
            <w:pPr>
              <w:jc w:val="right"/>
            </w:pPr>
            <w:r w:rsidRPr="00C9159D">
              <w:t>Interest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AD4CF0" w14:textId="5BBB45C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6382" w14:textId="3A72A89C" w:rsidR="00715B57" w:rsidRDefault="00715B57" w:rsidP="00EB4270">
            <w:pPr>
              <w:jc w:val="right"/>
            </w:pPr>
          </w:p>
        </w:tc>
      </w:tr>
      <w:tr w:rsidR="00715B57" w14:paraId="4AC1D75E"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2C87CA42" w14:textId="77777777" w:rsidR="00715B57" w:rsidRDefault="00715B57" w:rsidP="00EB4270">
            <w:pPr>
              <w:jc w:val="right"/>
            </w:pPr>
            <w:r w:rsidRPr="00C9159D">
              <w:t>Other Income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70AFC" w14:textId="3ECDAFEB"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D4A8D" w14:textId="3A71E792" w:rsidR="00715B57" w:rsidRDefault="00715B57" w:rsidP="00EB4270">
            <w:pPr>
              <w:jc w:val="right"/>
            </w:pPr>
          </w:p>
        </w:tc>
      </w:tr>
      <w:tr w:rsidR="00715B57" w14:paraId="5ACB48B7"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09700A51"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A487EBF" w14:textId="597D54E2"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333D81" w14:textId="73E2A914" w:rsidR="00715B57" w:rsidRDefault="00715B57" w:rsidP="00EB4270">
            <w:pPr>
              <w:jc w:val="right"/>
            </w:pPr>
          </w:p>
        </w:tc>
      </w:tr>
    </w:tbl>
    <w:p w14:paraId="43B17FEE" w14:textId="77777777" w:rsidR="00715B57" w:rsidRDefault="00715B57" w:rsidP="00715B57">
      <w:pPr>
        <w:pStyle w:val="Heading2"/>
      </w:pPr>
    </w:p>
    <w:p w14:paraId="0B859313" w14:textId="77777777" w:rsidR="00715B57" w:rsidRDefault="00715B57" w:rsidP="00715B57">
      <w:pPr>
        <w:pStyle w:val="Heading2"/>
      </w:pPr>
      <w:bookmarkStart w:id="24" w:name="_Toc136582256"/>
      <w:r>
        <w:t>PROJECTED EXPENDITURE</w:t>
      </w:r>
      <w:bookmarkEnd w:id="24"/>
    </w:p>
    <w:tbl>
      <w:tblPr>
        <w:tblStyle w:val="TableGrid"/>
        <w:tblW w:w="0" w:type="auto"/>
        <w:tblLook w:val="04A0" w:firstRow="1" w:lastRow="0" w:firstColumn="1" w:lastColumn="0" w:noHBand="0" w:noVBand="1"/>
      </w:tblPr>
      <w:tblGrid>
        <w:gridCol w:w="3596"/>
        <w:gridCol w:w="3597"/>
        <w:gridCol w:w="3597"/>
      </w:tblGrid>
      <w:tr w:rsidR="00715B57" w14:paraId="193EB9EF"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1E67E991"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37812DB"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78115C" w14:textId="77777777" w:rsidR="00715B57" w:rsidRDefault="00715B57" w:rsidP="00EB4270">
            <w:pPr>
              <w:jc w:val="right"/>
            </w:pPr>
            <w:r>
              <w:t>ACTUAL AMOUNT</w:t>
            </w:r>
          </w:p>
        </w:tc>
      </w:tr>
      <w:tr w:rsidR="00715B57" w14:paraId="5C45149D"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166FD28E" w14:textId="77777777" w:rsidR="00715B57" w:rsidRDefault="00715B57" w:rsidP="00EB4270">
            <w:pPr>
              <w:jc w:val="right"/>
            </w:pPr>
            <w:r w:rsidRPr="00B10274">
              <w:t>Staffing Costs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D5090" w14:textId="60C9DDB4"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884A2" w14:textId="382E3C3E" w:rsidR="00715B57" w:rsidRDefault="00715B57" w:rsidP="00EB4270">
            <w:pPr>
              <w:jc w:val="right"/>
            </w:pPr>
          </w:p>
        </w:tc>
      </w:tr>
      <w:tr w:rsidR="00715B57" w14:paraId="400C92D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134BC1A" w14:textId="77777777" w:rsidR="00715B57" w:rsidRDefault="00715B57" w:rsidP="00EB4270">
            <w:pPr>
              <w:jc w:val="right"/>
            </w:pPr>
            <w:r w:rsidRPr="00B10274">
              <w:t>Office / Overhead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210EF5" w14:textId="4EBCF01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79ADA" w14:textId="3B4B31A9" w:rsidR="00715B57" w:rsidRDefault="00715B57" w:rsidP="00EB4270">
            <w:pPr>
              <w:jc w:val="right"/>
            </w:pPr>
          </w:p>
        </w:tc>
      </w:tr>
      <w:tr w:rsidR="00715B57" w14:paraId="4DB6DA59"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D69D61D" w14:textId="77777777" w:rsidR="00715B57" w:rsidRDefault="00715B57" w:rsidP="00EB4270">
            <w:pPr>
              <w:jc w:val="right"/>
            </w:pPr>
            <w:r w:rsidRPr="00B10274">
              <w:t>Supplies / Equipment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7DD1F" w14:textId="64957ABE"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AA5C8" w14:textId="415492EE" w:rsidR="00715B57" w:rsidRDefault="00715B57" w:rsidP="00EB4270">
            <w:pPr>
              <w:jc w:val="right"/>
            </w:pPr>
          </w:p>
        </w:tc>
      </w:tr>
      <w:tr w:rsidR="00715B57" w14:paraId="183859A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7AE3695C" w14:textId="77777777" w:rsidR="00715B57" w:rsidRDefault="00715B57" w:rsidP="00EB4270">
            <w:pPr>
              <w:jc w:val="right"/>
            </w:pPr>
            <w:r w:rsidRPr="00B10274">
              <w:t>Marketing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DF73F" w14:textId="77F92ADD"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2D313" w14:textId="5592B366" w:rsidR="00715B57" w:rsidRDefault="00715B57" w:rsidP="00EB4270">
            <w:pPr>
              <w:jc w:val="right"/>
            </w:pPr>
          </w:p>
        </w:tc>
      </w:tr>
      <w:tr w:rsidR="00715B57" w14:paraId="2CD0D4A3"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44D4CB53" w14:textId="77777777" w:rsidR="00715B57" w:rsidRPr="00C9159D" w:rsidRDefault="00715B57" w:rsidP="00EB4270">
            <w:pPr>
              <w:jc w:val="right"/>
            </w:pPr>
            <w:r w:rsidRPr="00B10274">
              <w:t>Staff Development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91B50" w14:textId="50D2E354"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99A49" w14:textId="2CEE662F" w:rsidR="00715B57" w:rsidRDefault="00715B57" w:rsidP="00EB4270">
            <w:pPr>
              <w:jc w:val="right"/>
            </w:pPr>
          </w:p>
        </w:tc>
      </w:tr>
      <w:tr w:rsidR="00715B57" w14:paraId="6F97AD5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27A3D31" w14:textId="77777777" w:rsidR="00715B57" w:rsidRDefault="00715B57" w:rsidP="00EB4270">
            <w:pPr>
              <w:jc w:val="right"/>
            </w:pPr>
            <w:r w:rsidRPr="00B10274">
              <w:t>Mileage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A61B0" w14:textId="3E2BFF58"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24B19" w14:textId="4567E794" w:rsidR="00715B57" w:rsidRDefault="00715B57" w:rsidP="00EB4270">
            <w:pPr>
              <w:jc w:val="right"/>
            </w:pPr>
          </w:p>
        </w:tc>
      </w:tr>
      <w:tr w:rsidR="00715B57" w14:paraId="0E5A8491"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8E293DD"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74F5F6D" w14:textId="5BD9C8FC"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0C9FC7" w14:textId="38EF9FFF" w:rsidR="00715B57" w:rsidRDefault="00715B57" w:rsidP="00EB4270">
            <w:pPr>
              <w:jc w:val="right"/>
            </w:pPr>
          </w:p>
        </w:tc>
      </w:tr>
    </w:tbl>
    <w:p w14:paraId="419C5809" w14:textId="77777777" w:rsidR="00715B57" w:rsidRDefault="00715B57" w:rsidP="00715B57">
      <w:pPr>
        <w:pStyle w:val="Heading2"/>
      </w:pPr>
    </w:p>
    <w:p w14:paraId="25EA354D" w14:textId="77777777" w:rsidR="00715B57" w:rsidRDefault="00715B57" w:rsidP="00715B57">
      <w:pPr>
        <w:pStyle w:val="Heading2"/>
      </w:pPr>
      <w:bookmarkStart w:id="25" w:name="_Toc136582257"/>
      <w:r>
        <w:t>TOTAL PROFIT / LOSS</w:t>
      </w:r>
      <w:bookmarkEnd w:id="25"/>
    </w:p>
    <w:tbl>
      <w:tblPr>
        <w:tblStyle w:val="TableGrid"/>
        <w:tblW w:w="0" w:type="auto"/>
        <w:tblLook w:val="04A0" w:firstRow="1" w:lastRow="0" w:firstColumn="1" w:lastColumn="0" w:noHBand="0" w:noVBand="1"/>
      </w:tblPr>
      <w:tblGrid>
        <w:gridCol w:w="3596"/>
        <w:gridCol w:w="3597"/>
        <w:gridCol w:w="3597"/>
      </w:tblGrid>
      <w:tr w:rsidR="00715B57" w14:paraId="62CC2EBD"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B9142"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7D052FD" w14:textId="77777777" w:rsidR="00715B57" w:rsidRDefault="00715B57" w:rsidP="00EB4270">
            <w:pPr>
              <w:jc w:val="right"/>
            </w:pPr>
            <w:r>
              <w:t>ESTIMATED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0C8EBA" w14:textId="77777777" w:rsidR="00715B57" w:rsidRDefault="00715B57" w:rsidP="00EB4270">
            <w:pPr>
              <w:jc w:val="right"/>
            </w:pPr>
            <w:r>
              <w:t>ACTUAL</w:t>
            </w:r>
          </w:p>
        </w:tc>
      </w:tr>
      <w:tr w:rsidR="00715B57" w14:paraId="2CC5958A"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E29F934" w14:textId="77777777" w:rsidR="00715B57" w:rsidRDefault="00715B57" w:rsidP="00EB4270">
            <w:pPr>
              <w:jc w:val="right"/>
            </w:pPr>
            <w:r>
              <w:t>( Income – Expenditure )</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3B4A12FD" w14:textId="2080C0F9" w:rsidR="00715B57" w:rsidRDefault="00715B57" w:rsidP="00EB4270">
            <w:pPr>
              <w:jc w:val="right"/>
            </w:pP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3C7383F" w14:textId="4D005319" w:rsidR="00715B57" w:rsidRDefault="00715B57" w:rsidP="00EB4270">
            <w:pPr>
              <w:jc w:val="right"/>
            </w:pPr>
          </w:p>
        </w:tc>
      </w:tr>
    </w:tbl>
    <w:p w14:paraId="3306A201" w14:textId="77777777" w:rsidR="00715B57" w:rsidRDefault="00715B57" w:rsidP="00715B57"/>
    <w:p w14:paraId="2081D629" w14:textId="77777777" w:rsidR="00715B57" w:rsidRDefault="00715B57" w:rsidP="00715B57">
      <w:pPr>
        <w:sectPr w:rsidR="00715B57" w:rsidSect="002B147D">
          <w:pgSz w:w="12240" w:h="15840"/>
          <w:pgMar w:top="720" w:right="720" w:bottom="486" w:left="720" w:header="0" w:footer="576" w:gutter="0"/>
          <w:cols w:space="228"/>
          <w:docGrid w:linePitch="299"/>
        </w:sectPr>
      </w:pPr>
    </w:p>
    <w:p w14:paraId="3001958C" w14:textId="77777777" w:rsidR="00715B57" w:rsidRDefault="00715B57" w:rsidP="00715B57">
      <w:pPr>
        <w:pStyle w:val="Heading1"/>
        <w:rPr>
          <w:rFonts w:cs="Arial"/>
          <w:b/>
          <w:noProof/>
          <w:sz w:val="48"/>
          <w:szCs w:val="32"/>
        </w:rPr>
      </w:pPr>
      <w:bookmarkStart w:id="26" w:name="_Toc136582258"/>
      <w:r>
        <w:lastRenderedPageBreak/>
        <w:t>SITUATIONAL ANALYSIS (SWOT)</w:t>
      </w:r>
      <w:bookmarkEnd w:id="26"/>
    </w:p>
    <w:p w14:paraId="47D2ED9B" w14:textId="77777777" w:rsidR="00715B57" w:rsidRPr="00C84949" w:rsidRDefault="00715B57" w:rsidP="00715B57">
      <w:pPr>
        <w:sectPr w:rsidR="00715B57" w:rsidRPr="00C84949" w:rsidSect="000123E3">
          <w:pgSz w:w="15840" w:h="12240" w:orient="landscape"/>
          <w:pgMar w:top="720" w:right="486" w:bottom="720" w:left="720" w:header="0" w:footer="576" w:gutter="0"/>
          <w:cols w:space="228"/>
          <w:docGrid w:linePitch="299"/>
        </w:sectPr>
      </w:pPr>
      <w:r w:rsidRPr="00A86120">
        <w:rPr>
          <w:noProof/>
          <w:sz w:val="18"/>
          <w:szCs w:val="21"/>
        </w:rPr>
        <mc:AlternateContent>
          <mc:Choice Requires="wps">
            <w:drawing>
              <wp:anchor distT="0" distB="0" distL="114300" distR="114300" simplePos="0" relativeHeight="251670528" behindDoc="1" locked="0" layoutInCell="1" allowOverlap="1" wp14:anchorId="01F233AC" wp14:editId="43B4F13A">
                <wp:simplePos x="0" y="0"/>
                <wp:positionH relativeFrom="column">
                  <wp:posOffset>22225</wp:posOffset>
                </wp:positionH>
                <wp:positionV relativeFrom="paragraph">
                  <wp:posOffset>3479165</wp:posOffset>
                </wp:positionV>
                <wp:extent cx="4062095" cy="2377440"/>
                <wp:effectExtent l="0" t="0" r="0" b="0"/>
                <wp:wrapNone/>
                <wp:docPr id="154" name="Rectangle 154"/>
                <wp:cNvGraphicFramePr/>
                <a:graphic xmlns:a="http://schemas.openxmlformats.org/drawingml/2006/main">
                  <a:graphicData uri="http://schemas.microsoft.com/office/word/2010/wordprocessingShape">
                    <wps:wsp>
                      <wps:cNvSpPr/>
                      <wps:spPr>
                        <a:xfrm>
                          <a:off x="0" y="0"/>
                          <a:ext cx="4062095"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233AC" id="Rectangle 154" o:spid="_x0000_s1026" style="position:absolute;margin-left:1.75pt;margin-top:273.95pt;width:319.85pt;height:18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" filled="f" stroked="f" strokeweight="1pt">
                <v:textbox inset="10.8pt">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v:textbox>
              </v:rect>
            </w:pict>
          </mc:Fallback>
        </mc:AlternateContent>
      </w:r>
      <w:r w:rsidRPr="00A86120">
        <w:rPr>
          <w:noProof/>
          <w:sz w:val="18"/>
          <w:szCs w:val="21"/>
        </w:rPr>
        <mc:AlternateContent>
          <mc:Choice Requires="wps">
            <w:drawing>
              <wp:anchor distT="0" distB="0" distL="114300" distR="114300" simplePos="0" relativeHeight="251671552" behindDoc="1" locked="0" layoutInCell="1" allowOverlap="1" wp14:anchorId="0F970A34" wp14:editId="306F25FD">
                <wp:simplePos x="0" y="0"/>
                <wp:positionH relativeFrom="column">
                  <wp:posOffset>4717415</wp:posOffset>
                </wp:positionH>
                <wp:positionV relativeFrom="paragraph">
                  <wp:posOffset>3486199</wp:posOffset>
                </wp:positionV>
                <wp:extent cx="4572000" cy="2377440"/>
                <wp:effectExtent l="0" t="0" r="0" b="0"/>
                <wp:wrapNone/>
                <wp:docPr id="155" name="Rectangle 155"/>
                <wp:cNvGraphicFramePr/>
                <a:graphic xmlns:a="http://schemas.openxmlformats.org/drawingml/2006/main">
                  <a:graphicData uri="http://schemas.microsoft.com/office/word/2010/wordprocessingShape">
                    <wps:wsp>
                      <wps:cNvSpPr/>
                      <wps:spPr>
                        <a:xfrm>
                          <a:off x="0" y="0"/>
                          <a:ext cx="4572000"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70A34" id="Rectangle 155" o:spid="_x0000_s1027" style="position:absolute;margin-left:371.45pt;margin-top:274.5pt;width:5in;height:18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" filled="f" stroked="f" strokeweight="1pt">
                <v:textbox inset="10.8pt">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v:textbox>
              </v:rect>
            </w:pict>
          </mc:Fallback>
        </mc:AlternateContent>
      </w:r>
      <w:r w:rsidRPr="00A86120">
        <w:rPr>
          <w:noProof/>
          <w:sz w:val="18"/>
          <w:szCs w:val="21"/>
        </w:rPr>
        <mc:AlternateContent>
          <mc:Choice Requires="wps">
            <w:drawing>
              <wp:anchor distT="0" distB="0" distL="114300" distR="114300" simplePos="0" relativeHeight="251668480" behindDoc="1" locked="0" layoutInCell="1" allowOverlap="1" wp14:anchorId="33111E1F" wp14:editId="32BD627B">
                <wp:simplePos x="0" y="0"/>
                <wp:positionH relativeFrom="column">
                  <wp:posOffset>22225</wp:posOffset>
                </wp:positionH>
                <wp:positionV relativeFrom="paragraph">
                  <wp:posOffset>492760</wp:posOffset>
                </wp:positionV>
                <wp:extent cx="3946525" cy="2461895"/>
                <wp:effectExtent l="0" t="0" r="0" b="0"/>
                <wp:wrapNone/>
                <wp:docPr id="150" name="Rectangle 150"/>
                <wp:cNvGraphicFramePr/>
                <a:graphic xmlns:a="http://schemas.openxmlformats.org/drawingml/2006/main">
                  <a:graphicData uri="http://schemas.microsoft.com/office/word/2010/wordprocessingShape">
                    <wps:wsp>
                      <wps:cNvSpPr/>
                      <wps:spPr>
                        <a:xfrm>
                          <a:off x="0" y="0"/>
                          <a:ext cx="3946525" cy="2461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1E1F" id="Rectangle 150" o:spid="_x0000_s1028" style="position:absolute;margin-left:1.75pt;margin-top:38.8pt;width:310.75pt;height:19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" filled="f" stroked="f" strokeweight="1pt">
                <v:textbox inset="10.8pt">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v:textbox>
              </v:rect>
            </w:pict>
          </mc:Fallback>
        </mc:AlternateContent>
      </w:r>
      <w:r w:rsidRPr="00A86120">
        <w:rPr>
          <w:noProof/>
          <w:sz w:val="18"/>
          <w:szCs w:val="21"/>
        </w:rPr>
        <mc:AlternateContent>
          <mc:Choice Requires="wps">
            <w:drawing>
              <wp:anchor distT="0" distB="0" distL="114300" distR="114300" simplePos="0" relativeHeight="251669504" behindDoc="1" locked="0" layoutInCell="1" allowOverlap="1" wp14:anchorId="2677CCA5" wp14:editId="5CF2A61D">
                <wp:simplePos x="0" y="0"/>
                <wp:positionH relativeFrom="column">
                  <wp:posOffset>4723765</wp:posOffset>
                </wp:positionH>
                <wp:positionV relativeFrom="paragraph">
                  <wp:posOffset>501505</wp:posOffset>
                </wp:positionV>
                <wp:extent cx="4572000" cy="2103120"/>
                <wp:effectExtent l="0" t="0" r="0" b="0"/>
                <wp:wrapNone/>
                <wp:docPr id="153" name="Rectangle 153"/>
                <wp:cNvGraphicFramePr/>
                <a:graphic xmlns:a="http://schemas.openxmlformats.org/drawingml/2006/main">
                  <a:graphicData uri="http://schemas.microsoft.com/office/word/2010/wordprocessingShape">
                    <wps:wsp>
                      <wps:cNvSpPr/>
                      <wps:spPr>
                        <a:xfrm>
                          <a:off x="0" y="0"/>
                          <a:ext cx="4572000" cy="2103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7CCA5" id="Rectangle 153" o:spid="_x0000_s1029" style="position:absolute;margin-left:371.95pt;margin-top:39.5pt;width:5in;height:16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" filled="f" stroked="f" strokeweight="1pt">
                <v:textbox inset="10.8pt">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v:textbox>
              </v:rect>
            </w:pict>
          </mc:Fallback>
        </mc:AlternateContent>
      </w:r>
      <w:r>
        <w:rPr>
          <w:noProof/>
        </w:rPr>
        <mc:AlternateContent>
          <mc:Choice Requires="wpg">
            <w:drawing>
              <wp:anchor distT="0" distB="0" distL="114300" distR="114300" simplePos="0" relativeHeight="251675648" behindDoc="0" locked="0" layoutInCell="1" allowOverlap="1" wp14:anchorId="63DB8E02" wp14:editId="78E3DD02">
                <wp:simplePos x="0" y="0"/>
                <wp:positionH relativeFrom="column">
                  <wp:posOffset>161290</wp:posOffset>
                </wp:positionH>
                <wp:positionV relativeFrom="paragraph">
                  <wp:posOffset>169545</wp:posOffset>
                </wp:positionV>
                <wp:extent cx="1417320" cy="274320"/>
                <wp:effectExtent l="0" t="0" r="5080" b="5080"/>
                <wp:wrapNone/>
                <wp:docPr id="129"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30" name="Freeform 130"/>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131"/>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132"/>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13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134"/>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095E6F" id="Graphic 128" o:spid="_x0000_s1026" style="position:absolute;margin-left:12.7pt;margin-top:13.35pt;width:111.6pt;height:21.6pt;z-index:251675648" coordsize="13354,2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">
                <o:lock v:ext="edit" aspectratio="t"/>
                <v:shape id="Freeform 130" o:spid="_x0000_s1027" style="position:absolute;top:438;width:1076;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&#13;&#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31" o:spid="_x0000_s1028" style="position:absolute;left:1504;width:867;height:1943;visibility:visible;mso-wrap-style:square;v-text-anchor:middle" coordsize="86677,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&#13;&#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132" o:spid="_x0000_s1029" style="position:absolute;left:2800;top:438;width:1076;height:1505;visibility:visible;mso-wrap-style:square;v-text-anchor:middle" coordsize="107632,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&#13;&#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133" o:spid="_x0000_s1030" style="position:absolute;left:4114;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&#13;&#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134" o:spid="_x0000_s1031" style="position:absolute;left:5810;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&#13;&#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35" o:spid="_x0000_s1032" style="position:absolute;left:7543;top:438;width:1286;height:2152;visibility:visible;mso-wrap-style:square;v-text-anchor:middle" coordsize="128587,2152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&#13;&#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136" o:spid="_x0000_s1033" style="position:absolute;left:9248;width:877;height:1943;visibility:visible;mso-wrap-style:square;v-text-anchor:middle" coordsize="87630,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&#13;&#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37" o:spid="_x0000_s1034" style="position:absolute;left:10553;width:1286;height:1943;visibility:visible;mso-wrap-style:square;v-text-anchor:middle" coordsize="128587,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&#13;&#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138" o:spid="_x0000_s1035" style="position:absolute;left:12277;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&#13;&#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Pr>
          <w:noProof/>
        </w:rPr>
        <mc:AlternateContent>
          <mc:Choice Requires="wpg">
            <w:drawing>
              <wp:anchor distT="0" distB="0" distL="114300" distR="114300" simplePos="0" relativeHeight="251672576" behindDoc="0" locked="0" layoutInCell="1" allowOverlap="1" wp14:anchorId="58A28059" wp14:editId="6D22C273">
                <wp:simplePos x="0" y="0"/>
                <wp:positionH relativeFrom="column">
                  <wp:posOffset>7429500</wp:posOffset>
                </wp:positionH>
                <wp:positionV relativeFrom="paragraph">
                  <wp:posOffset>210040</wp:posOffset>
                </wp:positionV>
                <wp:extent cx="1701800" cy="194310"/>
                <wp:effectExtent l="0" t="0" r="0" b="0"/>
                <wp:wrapNone/>
                <wp:docPr id="77"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78" name="Freeform 78"/>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92"/>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93"/>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107"/>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12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DC0D91" id="Graphic 13" o:spid="_x0000_s1026" style="position:absolute;margin-left:585pt;margin-top:16.55pt;width:134pt;height:15.3pt;z-index:251672576" coordsize="17021,1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">
                <o:lock v:ext="edit" aspectratio="t"/>
                <v:shape id="Freeform 78" o:spid="_x0000_s1027" style="position:absolute;top:428;width:2162;height:1515;visibility:visible;mso-wrap-style:square;v-text-anchor:middle" coordsize="216217,151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&#13;&#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92" o:spid="_x0000_s1028" style="position:absolute;left:2609;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&#13;&#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93" o:spid="_x0000_s1029" style="position:absolute;left:4286;top:428;width:1295;height:1505;visibility:visible;mso-wrap-style:square;v-text-anchor:middle" coordsize="129540,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&#13;&#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106" o:spid="_x0000_s1030" style="position:absolute;left:6029;width:1505;height:1943;visibility:visible;mso-wrap-style:square;v-text-anchor:middle" coordsize="150495,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&#13;&#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107" o:spid="_x0000_s1031" style="position:absolute;left:7753;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&#13;&#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122" o:spid="_x0000_s1032" style="position:absolute;left:9477;top:438;width:1314;height:1505;visibility:visible;mso-wrap-style:square;v-text-anchor:middle" coordsize="131444,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&#13;&#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24" o:spid="_x0000_s1033" style="position:absolute;left:11201;top:428;width:1076;height:1496;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&#13;&#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125" o:spid="_x0000_s1034" style="position:absolute;left:12715;top:428;width:1067;height:1496;visibility:visible;mso-wrap-style:square;v-text-anchor:middle" coordsize="106680,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&#13;&#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26" o:spid="_x0000_s1035" style="position:absolute;left:14239;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&#13;&#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27" o:spid="_x0000_s1036" style="position:absolute;left:15944;top:428;width:1077;height:1496;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&#13;&#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Pr>
          <w:noProof/>
        </w:rPr>
        <mc:AlternateContent>
          <mc:Choice Requires="wpg">
            <w:drawing>
              <wp:anchor distT="0" distB="0" distL="114300" distR="114300" simplePos="0" relativeHeight="251673600" behindDoc="0" locked="0" layoutInCell="1" allowOverlap="1" wp14:anchorId="698ABA19" wp14:editId="0A1248E5">
                <wp:simplePos x="0" y="0"/>
                <wp:positionH relativeFrom="column">
                  <wp:posOffset>149225</wp:posOffset>
                </wp:positionH>
                <wp:positionV relativeFrom="paragraph">
                  <wp:posOffset>5773420</wp:posOffset>
                </wp:positionV>
                <wp:extent cx="1874520" cy="236855"/>
                <wp:effectExtent l="0" t="0" r="5080" b="4445"/>
                <wp:wrapNone/>
                <wp:docPr id="3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38" name="Freeform 3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04217B" id="Graphic 12" o:spid="_x0000_s1026" style="position:absolute;margin-left:11.75pt;margin-top:454.6pt;width:147.6pt;height:18.65pt;z-index:251673600" coordsize="18745,2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">
                <v:shape id="Freeform 38" o:spid="_x0000_s1027" style="position:absolute;top:438;width:1285;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&#13;&#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39" o:spid="_x0000_s1028" style="position:absolute;left:1724;top:438;width:1295;height:1933;visibility:visible;mso-wrap-style:square;v-text-anchor:middle" coordsize="129540,19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&#13;&#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40" o:spid="_x0000_s1029" style="position:absolute;left:3448;top:438;width:1295;height:1933;visibility:visible;mso-wrap-style:square;v-text-anchor:middle" coordsize="129540,193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&#13;&#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1" o:spid="_x0000_s1030" style="position:absolute;left:5172;top:438;width:1285;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&#13;&#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42" o:spid="_x0000_s1031" style="position:absolute;left:6896;top:438;width:1076;height:1505;visibility:visible;mso-wrap-style:square;v-text-anchor:middle" coordsize="107632,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&#13;&#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43" o:spid="_x0000_s1032" style="position:absolute;left:8181;top:9;width:877;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&#13;&#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4" o:spid="_x0000_s1033" style="position:absolute;left:9486;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&#13;&#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45" o:spid="_x0000_s1034" style="position:absolute;left:11201;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&#13;&#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46" o:spid="_x0000_s1035" style="position:absolute;left:12934;width:429;height:1943;visibility:visible;mso-wrap-style:square;v-text-anchor:middle" coordsize="42862,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&#13;&#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7" o:spid="_x0000_s1036" style="position:absolute;left:13782;top:9;width:876;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&#13;&#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8" o:spid="_x0000_s1037" style="position:absolute;left:15087;width:429;height:1943;visibility:visible;mso-wrap-style:square;v-text-anchor:middle" coordsize="42862,19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&#13;&#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9" o:spid="_x0000_s1038" style="position:absolute;left:15973;top:438;width:1286;height:1505;visibility:visible;mso-wrap-style:square;v-text-anchor:middle" coordsize="128587,1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&#13;&#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51" o:spid="_x0000_s1039" style="position:absolute;left:17668;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&#13;&#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r>
        <w:rPr>
          <w:noProof/>
        </w:rPr>
        <mc:AlternateContent>
          <mc:Choice Requires="wpg">
            <w:drawing>
              <wp:anchor distT="0" distB="0" distL="114300" distR="114300" simplePos="0" relativeHeight="251674624" behindDoc="0" locked="0" layoutInCell="1" allowOverlap="1" wp14:anchorId="7A833DAC" wp14:editId="17E1F070">
                <wp:simplePos x="0" y="0"/>
                <wp:positionH relativeFrom="column">
                  <wp:posOffset>8091805</wp:posOffset>
                </wp:positionH>
                <wp:positionV relativeFrom="paragraph">
                  <wp:posOffset>5812645</wp:posOffset>
                </wp:positionV>
                <wp:extent cx="1014095" cy="193675"/>
                <wp:effectExtent l="0" t="0" r="1905" b="0"/>
                <wp:wrapNone/>
                <wp:docPr id="14"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5" name="Freeform 15"/>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4501EB" id="Graphic 11" o:spid="_x0000_s1026" style="position:absolute;margin-left:637.15pt;margin-top:457.7pt;width:79.85pt;height:15.25pt;z-index:251674624" coordsize="10144,1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">
                <v:shape id="Freeform 15" o:spid="_x0000_s1027" style="position:absolute;width:876;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&#13;&#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6" o:spid="_x0000_s1028" style="position:absolute;left:1304;width:1286;height:1943;visibility:visible;mso-wrap-style:square;v-text-anchor:middle" coordsize="128587,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&#13;&#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17" o:spid="_x0000_s1029" style="position:absolute;left:3028;top:438;width:1077;height:1505;visibility:visible;mso-wrap-style:square;v-text-anchor:middle" coordsize="107632,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&#13;&#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18" o:spid="_x0000_s1030" style="position:absolute;left:4352;top:438;width:1286;height:1505;visibility:visible;mso-wrap-style:square;v-text-anchor:middle" coordsize="128587,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&#13;&#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19" o:spid="_x0000_s1031" style="position:absolute;left:6038;top:438;width:1286;height:1505;visibility:visible;mso-wrap-style:square;v-text-anchor:middle" coordsize="128587,150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&#13;&#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35" o:spid="_x0000_s1032" style="position:absolute;left:7762;width:877;height:1943;visibility:visible;mso-wrap-style:square;v-text-anchor:middle" coordsize="87630,1943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&#13;&#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36" o:spid="_x0000_s1033" style="position:absolute;left:9067;top:438;width:1077;height:1495;visibility:visible;mso-wrap-style:square;v-text-anchor:middle" coordsize="107632,14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&#13;&#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s">
            <w:drawing>
              <wp:anchor distT="0" distB="0" distL="114300" distR="114300" simplePos="0" relativeHeight="251677696" behindDoc="0" locked="0" layoutInCell="1" allowOverlap="1" wp14:anchorId="51D1C364" wp14:editId="7741B0D6">
                <wp:simplePos x="0" y="0"/>
                <wp:positionH relativeFrom="column">
                  <wp:posOffset>4044315</wp:posOffset>
                </wp:positionH>
                <wp:positionV relativeFrom="paragraph">
                  <wp:posOffset>3244850</wp:posOffset>
                </wp:positionV>
                <wp:extent cx="459105" cy="538480"/>
                <wp:effectExtent l="0" t="0" r="0" b="0"/>
                <wp:wrapNone/>
                <wp:docPr id="156" name="Graphic 151"/>
                <wp:cNvGraphicFramePr/>
                <a:graphic xmlns:a="http://schemas.openxmlformats.org/drawingml/2006/main">
                  <a:graphicData uri="http://schemas.microsoft.com/office/word/2010/wordprocessingShape">
                    <wps:wsp>
                      <wps:cNvSpPr/>
                      <wps:spPr>
                        <a:xfrm>
                          <a:off x="0" y="0"/>
                          <a:ext cx="459105" cy="538480"/>
                        </a:xfrm>
                        <a:custGeom>
                          <a:avLst/>
                          <a:gdLst>
                            <a:gd name="connsiteX0" fmla="*/ 126682 w 271462"/>
                            <a:gd name="connsiteY0" fmla="*/ 24765 h 318135"/>
                            <a:gd name="connsiteX1" fmla="*/ 105727 w 271462"/>
                            <a:gd name="connsiteY1" fmla="*/ 54292 h 318135"/>
                            <a:gd name="connsiteX2" fmla="*/ 105727 w 271462"/>
                            <a:gd name="connsiteY2" fmla="*/ 264795 h 318135"/>
                            <a:gd name="connsiteX3" fmla="*/ 126682 w 271462"/>
                            <a:gd name="connsiteY3" fmla="*/ 294323 h 318135"/>
                            <a:gd name="connsiteX4" fmla="*/ 126682 w 271462"/>
                            <a:gd name="connsiteY4" fmla="*/ 318135 h 318135"/>
                            <a:gd name="connsiteX5" fmla="*/ 0 w 271462"/>
                            <a:gd name="connsiteY5" fmla="*/ 160020 h 318135"/>
                            <a:gd name="connsiteX6" fmla="*/ 126682 w 271462"/>
                            <a:gd name="connsiteY6" fmla="*/ 1905 h 318135"/>
                            <a:gd name="connsiteX7" fmla="*/ 126682 w 271462"/>
                            <a:gd name="connsiteY7" fmla="*/ 24765 h 318135"/>
                            <a:gd name="connsiteX8" fmla="*/ 144780 w 271462"/>
                            <a:gd name="connsiteY8" fmla="*/ 293370 h 318135"/>
                            <a:gd name="connsiteX9" fmla="*/ 165735 w 271462"/>
                            <a:gd name="connsiteY9" fmla="*/ 263842 h 318135"/>
                            <a:gd name="connsiteX10" fmla="*/ 165735 w 271462"/>
                            <a:gd name="connsiteY10" fmla="*/ 53340 h 318135"/>
                            <a:gd name="connsiteX11" fmla="*/ 144780 w 271462"/>
                            <a:gd name="connsiteY11" fmla="*/ 23813 h 318135"/>
                            <a:gd name="connsiteX12" fmla="*/ 144780 w 271462"/>
                            <a:gd name="connsiteY12" fmla="*/ 0 h 318135"/>
                            <a:gd name="connsiteX13" fmla="*/ 271463 w 271462"/>
                            <a:gd name="connsiteY13" fmla="*/ 158115 h 318135"/>
                            <a:gd name="connsiteX14" fmla="*/ 144780 w 271462"/>
                            <a:gd name="connsiteY14" fmla="*/ 316230 h 318135"/>
                            <a:gd name="connsiteX15" fmla="*/ 144780 w 271462"/>
                            <a:gd name="connsiteY15" fmla="*/ 293370 h 31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1462" h="318135">
                              <a:moveTo>
                                <a:pt x="126682" y="24765"/>
                              </a:moveTo>
                              <a:cubicBezTo>
                                <a:pt x="107632" y="31433"/>
                                <a:pt x="105727" y="43815"/>
                                <a:pt x="105727" y="54292"/>
                              </a:cubicBezTo>
                              <a:lnTo>
                                <a:pt x="105727" y="264795"/>
                              </a:lnTo>
                              <a:cubicBezTo>
                                <a:pt x="105727" y="275273"/>
                                <a:pt x="107632" y="286702"/>
                                <a:pt x="126682" y="294323"/>
                              </a:cubicBezTo>
                              <a:lnTo>
                                <a:pt x="126682" y="318135"/>
                              </a:lnTo>
                              <a:cubicBezTo>
                                <a:pt x="40005" y="310515"/>
                                <a:pt x="0" y="240983"/>
                                <a:pt x="0" y="160020"/>
                              </a:cubicBezTo>
                              <a:cubicBezTo>
                                <a:pt x="0" y="79058"/>
                                <a:pt x="40005" y="9525"/>
                                <a:pt x="126682" y="1905"/>
                              </a:cubicBezTo>
                              <a:lnTo>
                                <a:pt x="126682" y="24765"/>
                              </a:lnTo>
                              <a:close/>
                              <a:moveTo>
                                <a:pt x="144780" y="293370"/>
                              </a:moveTo>
                              <a:cubicBezTo>
                                <a:pt x="163830" y="286702"/>
                                <a:pt x="165735" y="274320"/>
                                <a:pt x="165735" y="263842"/>
                              </a:cubicBezTo>
                              <a:lnTo>
                                <a:pt x="165735" y="53340"/>
                              </a:lnTo>
                              <a:cubicBezTo>
                                <a:pt x="165735" y="42863"/>
                                <a:pt x="163830" y="31433"/>
                                <a:pt x="144780" y="23813"/>
                              </a:cubicBezTo>
                              <a:lnTo>
                                <a:pt x="144780" y="0"/>
                              </a:lnTo>
                              <a:cubicBezTo>
                                <a:pt x="231457" y="7620"/>
                                <a:pt x="271463" y="77152"/>
                                <a:pt x="271463" y="158115"/>
                              </a:cubicBezTo>
                              <a:cubicBezTo>
                                <a:pt x="271463" y="239077"/>
                                <a:pt x="231457" y="308610"/>
                                <a:pt x="144780" y="316230"/>
                              </a:cubicBezTo>
                              <a:lnTo>
                                <a:pt x="144780" y="29337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8957F6" id="Graphic 151" o:spid="_x0000_s1026" style="position:absolute;margin-left:318.45pt;margin-top:255.5pt;width:36.15pt;height:4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62,318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" path="m126682,24765v-19050,6668,-20955,19050,-20955,29527l105727,264795v,10478,1905,21907,20955,29528l126682,318135c40005,310515,,240983,,160020,,79058,40005,9525,126682,1905r,22860xm144780,293370v19050,-6668,20955,-19050,20955,-29528l165735,53340v,-10477,-1905,-21907,-20955,-29527l144780,v86677,7620,126683,77152,126683,158115c271463,239077,231457,308610,144780,316230r,-22860xe" fillcolor="black" stroked="f">
                <v:stroke joinstyle="miter"/>
                <v:path arrowok="t" o:connecttype="custom" o:connectlocs="214249,41918;178809,91895;178809,448196;214249,498175;214249,538480;0,270852;214249,3224;214249,41918;244856,496562;280296,446583;280296,90284;244856,40306;244856,0;459107,267628;244856,535256;244856,496562" o:connectangles="0,0,0,0,0,0,0,0,0,0,0,0,0,0,0,0"/>
              </v:shape>
            </w:pict>
          </mc:Fallback>
        </mc:AlternateContent>
      </w:r>
      <w:r>
        <w:rPr>
          <w:noProof/>
        </w:rPr>
        <mc:AlternateContent>
          <mc:Choice Requires="wps">
            <w:drawing>
              <wp:anchor distT="0" distB="0" distL="114300" distR="114300" simplePos="0" relativeHeight="251678720" behindDoc="0" locked="0" layoutInCell="1" allowOverlap="1" wp14:anchorId="2E29F5F5" wp14:editId="1ACD875B">
                <wp:simplePos x="0" y="0"/>
                <wp:positionH relativeFrom="column">
                  <wp:posOffset>4906010</wp:posOffset>
                </wp:positionH>
                <wp:positionV relativeFrom="paragraph">
                  <wp:posOffset>3244850</wp:posOffset>
                </wp:positionV>
                <wp:extent cx="427990" cy="516255"/>
                <wp:effectExtent l="0" t="0" r="3810" b="4445"/>
                <wp:wrapNone/>
                <wp:docPr id="534701805" name="Graphic 152"/>
                <wp:cNvGraphicFramePr/>
                <a:graphic xmlns:a="http://schemas.openxmlformats.org/drawingml/2006/main">
                  <a:graphicData uri="http://schemas.microsoft.com/office/word/2010/wordprocessingShape">
                    <wps:wsp>
                      <wps:cNvSpPr/>
                      <wps:spPr>
                        <a:xfrm>
                          <a:off x="0" y="0"/>
                          <a:ext cx="427990" cy="516255"/>
                        </a:xfrm>
                        <a:custGeom>
                          <a:avLst/>
                          <a:gdLst>
                            <a:gd name="connsiteX0" fmla="*/ 0 w 253364"/>
                            <a:gd name="connsiteY0" fmla="*/ 0 h 304800"/>
                            <a:gd name="connsiteX1" fmla="*/ 58102 w 253364"/>
                            <a:gd name="connsiteY1" fmla="*/ 0 h 304800"/>
                            <a:gd name="connsiteX2" fmla="*/ 58102 w 253364"/>
                            <a:gd name="connsiteY2" fmla="*/ 23813 h 304800"/>
                            <a:gd name="connsiteX3" fmla="*/ 27622 w 253364"/>
                            <a:gd name="connsiteY3" fmla="*/ 87630 h 304800"/>
                            <a:gd name="connsiteX4" fmla="*/ 13335 w 253364"/>
                            <a:gd name="connsiteY4" fmla="*/ 106680 h 304800"/>
                            <a:gd name="connsiteX5" fmla="*/ 0 w 253364"/>
                            <a:gd name="connsiteY5" fmla="*/ 95250 h 304800"/>
                            <a:gd name="connsiteX6" fmla="*/ 0 w 253364"/>
                            <a:gd name="connsiteY6" fmla="*/ 0 h 304800"/>
                            <a:gd name="connsiteX7" fmla="*/ 77152 w 253364"/>
                            <a:gd name="connsiteY7" fmla="*/ 0 h 304800"/>
                            <a:gd name="connsiteX8" fmla="*/ 177165 w 253364"/>
                            <a:gd name="connsiteY8" fmla="*/ 0 h 304800"/>
                            <a:gd name="connsiteX9" fmla="*/ 177165 w 253364"/>
                            <a:gd name="connsiteY9" fmla="*/ 259080 h 304800"/>
                            <a:gd name="connsiteX10" fmla="*/ 191452 w 253364"/>
                            <a:gd name="connsiteY10" fmla="*/ 280988 h 304800"/>
                            <a:gd name="connsiteX11" fmla="*/ 200025 w 253364"/>
                            <a:gd name="connsiteY11" fmla="*/ 292418 h 304800"/>
                            <a:gd name="connsiteX12" fmla="*/ 184785 w 253364"/>
                            <a:gd name="connsiteY12" fmla="*/ 304800 h 304800"/>
                            <a:gd name="connsiteX13" fmla="*/ 69532 w 253364"/>
                            <a:gd name="connsiteY13" fmla="*/ 304800 h 304800"/>
                            <a:gd name="connsiteX14" fmla="*/ 54292 w 253364"/>
                            <a:gd name="connsiteY14" fmla="*/ 292418 h 304800"/>
                            <a:gd name="connsiteX15" fmla="*/ 62865 w 253364"/>
                            <a:gd name="connsiteY15" fmla="*/ 280988 h 304800"/>
                            <a:gd name="connsiteX16" fmla="*/ 77152 w 253364"/>
                            <a:gd name="connsiteY16" fmla="*/ 259080 h 304800"/>
                            <a:gd name="connsiteX17" fmla="*/ 77152 w 253364"/>
                            <a:gd name="connsiteY17" fmla="*/ 0 h 304800"/>
                            <a:gd name="connsiteX18" fmla="*/ 253365 w 253364"/>
                            <a:gd name="connsiteY18" fmla="*/ 95250 h 304800"/>
                            <a:gd name="connsiteX19" fmla="*/ 240030 w 253364"/>
                            <a:gd name="connsiteY19" fmla="*/ 106680 h 304800"/>
                            <a:gd name="connsiteX20" fmla="*/ 225742 w 253364"/>
                            <a:gd name="connsiteY20" fmla="*/ 87630 h 304800"/>
                            <a:gd name="connsiteX21" fmla="*/ 195263 w 253364"/>
                            <a:gd name="connsiteY21" fmla="*/ 23813 h 304800"/>
                            <a:gd name="connsiteX22" fmla="*/ 195263 w 253364"/>
                            <a:gd name="connsiteY22" fmla="*/ 0 h 304800"/>
                            <a:gd name="connsiteX23" fmla="*/ 253365 w 253364"/>
                            <a:gd name="connsiteY23" fmla="*/ 0 h 304800"/>
                            <a:gd name="connsiteX24" fmla="*/ 253365 w 253364"/>
                            <a:gd name="connsiteY24" fmla="*/ 9525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53364" h="304800">
                              <a:moveTo>
                                <a:pt x="0" y="0"/>
                              </a:moveTo>
                              <a:lnTo>
                                <a:pt x="58102" y="0"/>
                              </a:lnTo>
                              <a:lnTo>
                                <a:pt x="58102" y="23813"/>
                              </a:lnTo>
                              <a:cubicBezTo>
                                <a:pt x="37147" y="39053"/>
                                <a:pt x="31432" y="65722"/>
                                <a:pt x="27622" y="87630"/>
                              </a:cubicBezTo>
                              <a:cubicBezTo>
                                <a:pt x="26670" y="96203"/>
                                <a:pt x="24765" y="106680"/>
                                <a:pt x="13335" y="106680"/>
                              </a:cubicBezTo>
                              <a:cubicBezTo>
                                <a:pt x="952" y="106680"/>
                                <a:pt x="0" y="96203"/>
                                <a:pt x="0" y="95250"/>
                              </a:cubicBezTo>
                              <a:lnTo>
                                <a:pt x="0" y="0"/>
                              </a:lnTo>
                              <a:close/>
                              <a:moveTo>
                                <a:pt x="77152" y="0"/>
                              </a:moveTo>
                              <a:lnTo>
                                <a:pt x="177165" y="0"/>
                              </a:lnTo>
                              <a:lnTo>
                                <a:pt x="177165" y="259080"/>
                              </a:lnTo>
                              <a:cubicBezTo>
                                <a:pt x="177165" y="274320"/>
                                <a:pt x="177165" y="276225"/>
                                <a:pt x="191452" y="280988"/>
                              </a:cubicBezTo>
                              <a:cubicBezTo>
                                <a:pt x="197167" y="282893"/>
                                <a:pt x="200025" y="286703"/>
                                <a:pt x="200025" y="292418"/>
                              </a:cubicBezTo>
                              <a:cubicBezTo>
                                <a:pt x="200025" y="303847"/>
                                <a:pt x="186690" y="304800"/>
                                <a:pt x="184785" y="304800"/>
                              </a:cubicBezTo>
                              <a:lnTo>
                                <a:pt x="69532" y="304800"/>
                              </a:lnTo>
                              <a:cubicBezTo>
                                <a:pt x="67627" y="304800"/>
                                <a:pt x="54292" y="303847"/>
                                <a:pt x="54292" y="292418"/>
                              </a:cubicBezTo>
                              <a:cubicBezTo>
                                <a:pt x="54292" y="286703"/>
                                <a:pt x="58102" y="282893"/>
                                <a:pt x="62865" y="280988"/>
                              </a:cubicBezTo>
                              <a:cubicBezTo>
                                <a:pt x="77152" y="276225"/>
                                <a:pt x="77152" y="274320"/>
                                <a:pt x="77152" y="259080"/>
                              </a:cubicBezTo>
                              <a:lnTo>
                                <a:pt x="77152" y="0"/>
                              </a:lnTo>
                              <a:close/>
                              <a:moveTo>
                                <a:pt x="253365" y="95250"/>
                              </a:moveTo>
                              <a:cubicBezTo>
                                <a:pt x="253365" y="97155"/>
                                <a:pt x="252413" y="106680"/>
                                <a:pt x="240030" y="106680"/>
                              </a:cubicBezTo>
                              <a:cubicBezTo>
                                <a:pt x="228600" y="106680"/>
                                <a:pt x="226695" y="96203"/>
                                <a:pt x="225742" y="87630"/>
                              </a:cubicBezTo>
                              <a:cubicBezTo>
                                <a:pt x="221932" y="65722"/>
                                <a:pt x="216217" y="39053"/>
                                <a:pt x="195263" y="23813"/>
                              </a:cubicBezTo>
                              <a:lnTo>
                                <a:pt x="195263" y="0"/>
                              </a:lnTo>
                              <a:lnTo>
                                <a:pt x="253365" y="0"/>
                              </a:lnTo>
                              <a:lnTo>
                                <a:pt x="253365" y="9525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F13A24" id="Graphic 152" o:spid="_x0000_s1026" style="position:absolute;margin-left:386.3pt;margin-top:255.5pt;width:33.7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53364,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" path="m,l58102,r,23813c37147,39053,31432,65722,27622,87630v-952,8573,-2857,19050,-14287,19050c952,106680,,96203,,95250l,xm77152,l177165,r,259080c177165,274320,177165,276225,191452,280988v5715,1905,8573,5715,8573,11430c200025,303847,186690,304800,184785,304800r-115253,c67627,304800,54292,303847,54292,292418v,-5715,3810,-9525,8573,-11430c77152,276225,77152,274320,77152,259080l77152,xm253365,95250v,1905,-952,11430,-13335,11430c228600,106680,226695,96203,225742,87630,221932,65722,216217,39053,195263,23813l195263,r58102,l253365,95250xe" fillcolor="black" stroked="f">
                <v:stroke joinstyle="miter"/>
                <v:path arrowok="t" o:connecttype="custom" o:connectlocs="0,0;98148,0;98148,40333;46660,148423;22526,180689;0,161330;0,0;130327,0;299272,0;299272,438817;323406,475923;337888,495283;312144,516255;117456,516255;91712,495283;106193,475923;130327,438817;130327,0;427992,161330;405466,180689;381330,148423;329844,40333;329844,0;427992,0;427992,161330" o:connectangles="0,0,0,0,0,0,0,0,0,0,0,0,0,0,0,0,0,0,0,0,0,0,0,0,0"/>
              </v:shape>
            </w:pict>
          </mc:Fallback>
        </mc:AlternateContent>
      </w:r>
      <w:r w:rsidRPr="00A86120">
        <w:rPr>
          <w:noProof/>
          <w:sz w:val="18"/>
          <w:szCs w:val="21"/>
        </w:rPr>
        <mc:AlternateContent>
          <mc:Choice Requires="wps">
            <w:drawing>
              <wp:anchor distT="0" distB="0" distL="114300" distR="114300" simplePos="0" relativeHeight="251664384" behindDoc="1" locked="0" layoutInCell="1" allowOverlap="1" wp14:anchorId="59CE6F3F" wp14:editId="5F8E9EC6">
                <wp:simplePos x="0" y="0"/>
                <wp:positionH relativeFrom="column">
                  <wp:posOffset>4709795</wp:posOffset>
                </wp:positionH>
                <wp:positionV relativeFrom="paragraph">
                  <wp:posOffset>3149600</wp:posOffset>
                </wp:positionV>
                <wp:extent cx="4572000" cy="2971800"/>
                <wp:effectExtent l="0" t="0" r="0" b="0"/>
                <wp:wrapNone/>
                <wp:docPr id="91" name="Rounded Rectangle 91"/>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D5F5D" id="Rounded Rectangle 91" o:spid="_x0000_s1026" style="position:absolute;margin-left:370.85pt;margin-top:248pt;width:5in;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" fillcolor="#d8d8d8 [273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5408" behindDoc="1" locked="0" layoutInCell="1" allowOverlap="1" wp14:anchorId="7D6DF86E" wp14:editId="7EE08061">
                <wp:simplePos x="0" y="0"/>
                <wp:positionH relativeFrom="column">
                  <wp:posOffset>16510</wp:posOffset>
                </wp:positionH>
                <wp:positionV relativeFrom="paragraph">
                  <wp:posOffset>3149745</wp:posOffset>
                </wp:positionV>
                <wp:extent cx="4572000" cy="2971800"/>
                <wp:effectExtent l="0" t="0" r="0" b="0"/>
                <wp:wrapNone/>
                <wp:docPr id="90" name="Rounded Rectangle 90"/>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2987"/>
                          </a:avLst>
                        </a:prstGeom>
                        <a:solidFill>
                          <a:srgbClr val="F2F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D9A20" id="Rounded Rectangle 90" o:spid="_x0000_s1026" style="position:absolute;margin-left:1.3pt;margin-top:248pt;width:5in;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5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" fillcolor="#f2f7f4" stroked="f" strokeweight="1pt">
                <v:stroke joinstyle="miter"/>
              </v:roundrect>
            </w:pict>
          </mc:Fallback>
        </mc:AlternateContent>
      </w:r>
      <w:r>
        <w:rPr>
          <w:noProof/>
        </w:rPr>
        <mc:AlternateContent>
          <mc:Choice Requires="wps">
            <w:drawing>
              <wp:anchor distT="0" distB="0" distL="114300" distR="114300" simplePos="0" relativeHeight="251676672" behindDoc="0" locked="0" layoutInCell="1" allowOverlap="1" wp14:anchorId="05AA0327" wp14:editId="664790A9">
                <wp:simplePos x="0" y="0"/>
                <wp:positionH relativeFrom="column">
                  <wp:posOffset>4801235</wp:posOffset>
                </wp:positionH>
                <wp:positionV relativeFrom="paragraph">
                  <wp:posOffset>2437130</wp:posOffset>
                </wp:positionV>
                <wp:extent cx="615950" cy="517525"/>
                <wp:effectExtent l="0" t="0" r="6350" b="3175"/>
                <wp:wrapNone/>
                <wp:docPr id="157" name="Graphic 148"/>
                <wp:cNvGraphicFramePr/>
                <a:graphic xmlns:a="http://schemas.openxmlformats.org/drawingml/2006/main">
                  <a:graphicData uri="http://schemas.microsoft.com/office/word/2010/wordprocessingShape">
                    <wps:wsp>
                      <wps:cNvSpPr/>
                      <wps:spPr>
                        <a:xfrm>
                          <a:off x="0" y="0"/>
                          <a:ext cx="615950" cy="517525"/>
                        </a:xfrm>
                        <a:custGeom>
                          <a:avLst/>
                          <a:gdLst>
                            <a:gd name="connsiteX0" fmla="*/ 140970 w 363855"/>
                            <a:gd name="connsiteY0" fmla="*/ 305753 h 305752"/>
                            <a:gd name="connsiteX1" fmla="*/ 92393 w 363855"/>
                            <a:gd name="connsiteY1" fmla="*/ 305753 h 305752"/>
                            <a:gd name="connsiteX2" fmla="*/ 20003 w 363855"/>
                            <a:gd name="connsiteY2" fmla="*/ 40958 h 305752"/>
                            <a:gd name="connsiteX3" fmla="*/ 9525 w 363855"/>
                            <a:gd name="connsiteY3" fmla="*/ 26670 h 305752"/>
                            <a:gd name="connsiteX4" fmla="*/ 0 w 363855"/>
                            <a:gd name="connsiteY4" fmla="*/ 14288 h 305752"/>
                            <a:gd name="connsiteX5" fmla="*/ 25718 w 363855"/>
                            <a:gd name="connsiteY5" fmla="*/ 953 h 305752"/>
                            <a:gd name="connsiteX6" fmla="*/ 120015 w 363855"/>
                            <a:gd name="connsiteY6" fmla="*/ 953 h 305752"/>
                            <a:gd name="connsiteX7" fmla="*/ 142875 w 363855"/>
                            <a:gd name="connsiteY7" fmla="*/ 12383 h 305752"/>
                            <a:gd name="connsiteX8" fmla="*/ 124778 w 363855"/>
                            <a:gd name="connsiteY8" fmla="*/ 37148 h 305752"/>
                            <a:gd name="connsiteX9" fmla="*/ 126683 w 363855"/>
                            <a:gd name="connsiteY9" fmla="*/ 47625 h 305752"/>
                            <a:gd name="connsiteX10" fmla="*/ 166688 w 363855"/>
                            <a:gd name="connsiteY10" fmla="*/ 197168 h 305752"/>
                            <a:gd name="connsiteX11" fmla="*/ 140970 w 363855"/>
                            <a:gd name="connsiteY11" fmla="*/ 305753 h 305752"/>
                            <a:gd name="connsiteX12" fmla="*/ 235268 w 363855"/>
                            <a:gd name="connsiteY12" fmla="*/ 953 h 305752"/>
                            <a:gd name="connsiteX13" fmla="*/ 288608 w 363855"/>
                            <a:gd name="connsiteY13" fmla="*/ 203835 h 305752"/>
                            <a:gd name="connsiteX14" fmla="*/ 262890 w 363855"/>
                            <a:gd name="connsiteY14" fmla="*/ 304800 h 305752"/>
                            <a:gd name="connsiteX15" fmla="*/ 214313 w 363855"/>
                            <a:gd name="connsiteY15" fmla="*/ 304800 h 305752"/>
                            <a:gd name="connsiteX16" fmla="*/ 160972 w 363855"/>
                            <a:gd name="connsiteY16" fmla="*/ 108585 h 305752"/>
                            <a:gd name="connsiteX17" fmla="*/ 188595 w 363855"/>
                            <a:gd name="connsiteY17" fmla="*/ 0 h 305752"/>
                            <a:gd name="connsiteX18" fmla="*/ 235268 w 363855"/>
                            <a:gd name="connsiteY18" fmla="*/ 0 h 305752"/>
                            <a:gd name="connsiteX19" fmla="*/ 285750 w 363855"/>
                            <a:gd name="connsiteY19" fmla="*/ 125730 h 305752"/>
                            <a:gd name="connsiteX20" fmla="*/ 300990 w 363855"/>
                            <a:gd name="connsiteY20" fmla="*/ 61913 h 305752"/>
                            <a:gd name="connsiteX21" fmla="*/ 303847 w 363855"/>
                            <a:gd name="connsiteY21" fmla="*/ 44768 h 305752"/>
                            <a:gd name="connsiteX22" fmla="*/ 278130 w 363855"/>
                            <a:gd name="connsiteY22" fmla="*/ 11430 h 305752"/>
                            <a:gd name="connsiteX23" fmla="*/ 294322 w 363855"/>
                            <a:gd name="connsiteY23" fmla="*/ 0 h 305752"/>
                            <a:gd name="connsiteX24" fmla="*/ 346710 w 363855"/>
                            <a:gd name="connsiteY24" fmla="*/ 0 h 305752"/>
                            <a:gd name="connsiteX25" fmla="*/ 363855 w 363855"/>
                            <a:gd name="connsiteY25" fmla="*/ 11430 h 305752"/>
                            <a:gd name="connsiteX26" fmla="*/ 355283 w 363855"/>
                            <a:gd name="connsiteY26" fmla="*/ 21908 h 305752"/>
                            <a:gd name="connsiteX27" fmla="*/ 324803 w 363855"/>
                            <a:gd name="connsiteY27" fmla="*/ 65722 h 305752"/>
                            <a:gd name="connsiteX28" fmla="*/ 299085 w 363855"/>
                            <a:gd name="connsiteY28" fmla="*/ 168593 h 305752"/>
                            <a:gd name="connsiteX29" fmla="*/ 298133 w 363855"/>
                            <a:gd name="connsiteY29" fmla="*/ 168593 h 305752"/>
                            <a:gd name="connsiteX30" fmla="*/ 285750 w 363855"/>
                            <a:gd name="connsiteY30" fmla="*/ 125730 h 30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63855" h="305752">
                              <a:moveTo>
                                <a:pt x="140970" y="305753"/>
                              </a:moveTo>
                              <a:lnTo>
                                <a:pt x="92393" y="305753"/>
                              </a:lnTo>
                              <a:lnTo>
                                <a:pt x="20003" y="40958"/>
                              </a:lnTo>
                              <a:cubicBezTo>
                                <a:pt x="18097" y="33338"/>
                                <a:pt x="17145" y="30480"/>
                                <a:pt x="9525" y="26670"/>
                              </a:cubicBezTo>
                              <a:cubicBezTo>
                                <a:pt x="3810" y="23813"/>
                                <a:pt x="0" y="21908"/>
                                <a:pt x="0" y="14288"/>
                              </a:cubicBezTo>
                              <a:cubicBezTo>
                                <a:pt x="0" y="953"/>
                                <a:pt x="17145" y="953"/>
                                <a:pt x="25718" y="953"/>
                              </a:cubicBezTo>
                              <a:lnTo>
                                <a:pt x="120015" y="953"/>
                              </a:lnTo>
                              <a:cubicBezTo>
                                <a:pt x="128588" y="953"/>
                                <a:pt x="142875" y="0"/>
                                <a:pt x="142875" y="12383"/>
                              </a:cubicBezTo>
                              <a:cubicBezTo>
                                <a:pt x="142875" y="26670"/>
                                <a:pt x="124778" y="22860"/>
                                <a:pt x="124778" y="37148"/>
                              </a:cubicBezTo>
                              <a:cubicBezTo>
                                <a:pt x="124778" y="40958"/>
                                <a:pt x="125730" y="42863"/>
                                <a:pt x="126683" y="47625"/>
                              </a:cubicBezTo>
                              <a:lnTo>
                                <a:pt x="166688" y="197168"/>
                              </a:lnTo>
                              <a:lnTo>
                                <a:pt x="140970" y="305753"/>
                              </a:lnTo>
                              <a:close/>
                              <a:moveTo>
                                <a:pt x="235268" y="953"/>
                              </a:moveTo>
                              <a:lnTo>
                                <a:pt x="288608" y="203835"/>
                              </a:lnTo>
                              <a:lnTo>
                                <a:pt x="262890" y="304800"/>
                              </a:lnTo>
                              <a:lnTo>
                                <a:pt x="214313" y="304800"/>
                              </a:lnTo>
                              <a:lnTo>
                                <a:pt x="160972" y="108585"/>
                              </a:lnTo>
                              <a:lnTo>
                                <a:pt x="188595" y="0"/>
                              </a:lnTo>
                              <a:lnTo>
                                <a:pt x="235268" y="0"/>
                              </a:lnTo>
                              <a:close/>
                              <a:moveTo>
                                <a:pt x="285750" y="125730"/>
                              </a:moveTo>
                              <a:lnTo>
                                <a:pt x="300990" y="61913"/>
                              </a:lnTo>
                              <a:cubicBezTo>
                                <a:pt x="301943" y="56198"/>
                                <a:pt x="303847" y="51435"/>
                                <a:pt x="303847" y="44768"/>
                              </a:cubicBezTo>
                              <a:cubicBezTo>
                                <a:pt x="303847" y="23813"/>
                                <a:pt x="278130" y="26670"/>
                                <a:pt x="278130" y="11430"/>
                              </a:cubicBezTo>
                              <a:cubicBezTo>
                                <a:pt x="278130" y="1905"/>
                                <a:pt x="286703" y="0"/>
                                <a:pt x="294322" y="0"/>
                              </a:cubicBezTo>
                              <a:lnTo>
                                <a:pt x="346710" y="0"/>
                              </a:lnTo>
                              <a:cubicBezTo>
                                <a:pt x="354330" y="0"/>
                                <a:pt x="363855" y="953"/>
                                <a:pt x="363855" y="11430"/>
                              </a:cubicBezTo>
                              <a:cubicBezTo>
                                <a:pt x="363855" y="17145"/>
                                <a:pt x="360997" y="19050"/>
                                <a:pt x="355283" y="21908"/>
                              </a:cubicBezTo>
                              <a:cubicBezTo>
                                <a:pt x="335280" y="30480"/>
                                <a:pt x="329565" y="44768"/>
                                <a:pt x="324803" y="65722"/>
                              </a:cubicBezTo>
                              <a:lnTo>
                                <a:pt x="299085" y="168593"/>
                              </a:lnTo>
                              <a:lnTo>
                                <a:pt x="298133" y="168593"/>
                              </a:lnTo>
                              <a:lnTo>
                                <a:pt x="285750" y="12573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430584" id="Graphic 148" o:spid="_x0000_s1026" style="position:absolute;margin-left:378.05pt;margin-top:191.9pt;width:48.5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3855,3057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" path="m140970,305753r-48577,l20003,40958c18097,33338,17145,30480,9525,26670,3810,23813,,21908,,14288,,953,17145,953,25718,953r94297,c128588,953,142875,,142875,12383v,14287,-18097,10477,-18097,24765c124778,40958,125730,42863,126683,47625r40005,149543l140970,305753xm235268,953r53340,202882l262890,304800r-48577,l160972,108585,188595,r46673,l235268,953xm285750,125730l300990,61913v953,-5715,2857,-10478,2857,-17145c303847,23813,278130,26670,278130,11430,278130,1905,286703,,294322,r52388,c354330,,363855,953,363855,11430v,5715,-2858,7620,-8572,10478c335280,30480,329565,44768,324803,65722l299085,168593r-952,l285750,125730xe" fillcolor="black" stroked="f">
                <v:stroke joinstyle="miter"/>
                <v:path arrowok="t" o:connecttype="custom" o:connectlocs="238640,517527;156407,517527;33862,69327;16124,45142;0,24184;43537,1613;203167,1613;241865,20960;211230,62878;214455,80612;282177,333732;238640,517527;398272,1613;488569,345017;445032,515914;362799,515914;272501,183794;319262,0;398272,0;483730,212814;509529,104796;514366,75776;470831,19347;498241,0;586926,0;615950,19347;601439,37082;549841,111243;506304,285366;504693,285366;483730,212814" o:connectangles="0,0,0,0,0,0,0,0,0,0,0,0,0,0,0,0,0,0,0,0,0,0,0,0,0,0,0,0,0,0,0"/>
              </v:shape>
            </w:pict>
          </mc:Fallback>
        </mc:AlternateContent>
      </w:r>
      <w:r>
        <w:rPr>
          <w:noProof/>
        </w:rPr>
        <mc:AlternateContent>
          <mc:Choice Requires="wps">
            <w:drawing>
              <wp:anchor distT="0" distB="0" distL="114300" distR="114300" simplePos="0" relativeHeight="251679744" behindDoc="0" locked="0" layoutInCell="1" allowOverlap="1" wp14:anchorId="628584A6" wp14:editId="373ECBAB">
                <wp:simplePos x="0" y="0"/>
                <wp:positionH relativeFrom="column">
                  <wp:posOffset>4084320</wp:posOffset>
                </wp:positionH>
                <wp:positionV relativeFrom="paragraph">
                  <wp:posOffset>2437130</wp:posOffset>
                </wp:positionV>
                <wp:extent cx="377190" cy="536575"/>
                <wp:effectExtent l="0" t="0" r="3810" b="0"/>
                <wp:wrapNone/>
                <wp:docPr id="160" name="Graphic 159"/>
                <wp:cNvGraphicFramePr/>
                <a:graphic xmlns:a="http://schemas.openxmlformats.org/drawingml/2006/main">
                  <a:graphicData uri="http://schemas.microsoft.com/office/word/2010/wordprocessingShape">
                    <wps:wsp>
                      <wps:cNvSpPr/>
                      <wps:spPr>
                        <a:xfrm>
                          <a:off x="0" y="0"/>
                          <a:ext cx="377190" cy="536575"/>
                        </a:xfrm>
                        <a:custGeom>
                          <a:avLst/>
                          <a:gdLst>
                            <a:gd name="connsiteX0" fmla="*/ 103823 w 222885"/>
                            <a:gd name="connsiteY0" fmla="*/ 24765 h 317182"/>
                            <a:gd name="connsiteX1" fmla="*/ 75248 w 222885"/>
                            <a:gd name="connsiteY1" fmla="*/ 58102 h 317182"/>
                            <a:gd name="connsiteX2" fmla="*/ 134303 w 222885"/>
                            <a:gd name="connsiteY2" fmla="*/ 108585 h 317182"/>
                            <a:gd name="connsiteX3" fmla="*/ 222885 w 222885"/>
                            <a:gd name="connsiteY3" fmla="*/ 211455 h 317182"/>
                            <a:gd name="connsiteX4" fmla="*/ 110490 w 222885"/>
                            <a:gd name="connsiteY4" fmla="*/ 317183 h 317182"/>
                            <a:gd name="connsiteX5" fmla="*/ 110490 w 222885"/>
                            <a:gd name="connsiteY5" fmla="*/ 293370 h 317182"/>
                            <a:gd name="connsiteX6" fmla="*/ 147638 w 222885"/>
                            <a:gd name="connsiteY6" fmla="*/ 256223 h 317182"/>
                            <a:gd name="connsiteX7" fmla="*/ 99060 w 222885"/>
                            <a:gd name="connsiteY7" fmla="*/ 211455 h 317182"/>
                            <a:gd name="connsiteX8" fmla="*/ 0 w 222885"/>
                            <a:gd name="connsiteY8" fmla="*/ 102870 h 317182"/>
                            <a:gd name="connsiteX9" fmla="*/ 104775 w 222885"/>
                            <a:gd name="connsiteY9" fmla="*/ 952 h 317182"/>
                            <a:gd name="connsiteX10" fmla="*/ 104775 w 222885"/>
                            <a:gd name="connsiteY10" fmla="*/ 24765 h 317182"/>
                            <a:gd name="connsiteX11" fmla="*/ 0 w 222885"/>
                            <a:gd name="connsiteY11" fmla="*/ 220027 h 317182"/>
                            <a:gd name="connsiteX12" fmla="*/ 13335 w 222885"/>
                            <a:gd name="connsiteY12" fmla="*/ 200025 h 317182"/>
                            <a:gd name="connsiteX13" fmla="*/ 28575 w 222885"/>
                            <a:gd name="connsiteY13" fmla="*/ 213360 h 317182"/>
                            <a:gd name="connsiteX14" fmla="*/ 92393 w 222885"/>
                            <a:gd name="connsiteY14" fmla="*/ 293370 h 317182"/>
                            <a:gd name="connsiteX15" fmla="*/ 92393 w 222885"/>
                            <a:gd name="connsiteY15" fmla="*/ 317183 h 317182"/>
                            <a:gd name="connsiteX16" fmla="*/ 34290 w 222885"/>
                            <a:gd name="connsiteY16" fmla="*/ 301942 h 317182"/>
                            <a:gd name="connsiteX17" fmla="*/ 12383 w 222885"/>
                            <a:gd name="connsiteY17" fmla="*/ 315277 h 317182"/>
                            <a:gd name="connsiteX18" fmla="*/ 0 w 222885"/>
                            <a:gd name="connsiteY18" fmla="*/ 298133 h 317182"/>
                            <a:gd name="connsiteX19" fmla="*/ 0 w 222885"/>
                            <a:gd name="connsiteY19" fmla="*/ 220027 h 317182"/>
                            <a:gd name="connsiteX20" fmla="*/ 212408 w 222885"/>
                            <a:gd name="connsiteY20" fmla="*/ 88583 h 317182"/>
                            <a:gd name="connsiteX21" fmla="*/ 199073 w 222885"/>
                            <a:gd name="connsiteY21" fmla="*/ 107633 h 317182"/>
                            <a:gd name="connsiteX22" fmla="*/ 184785 w 222885"/>
                            <a:gd name="connsiteY22" fmla="*/ 91440 h 317182"/>
                            <a:gd name="connsiteX23" fmla="*/ 123825 w 222885"/>
                            <a:gd name="connsiteY23" fmla="*/ 23813 h 317182"/>
                            <a:gd name="connsiteX24" fmla="*/ 123825 w 222885"/>
                            <a:gd name="connsiteY24" fmla="*/ 0 h 317182"/>
                            <a:gd name="connsiteX25" fmla="*/ 180975 w 222885"/>
                            <a:gd name="connsiteY25" fmla="*/ 16192 h 317182"/>
                            <a:gd name="connsiteX26" fmla="*/ 200978 w 222885"/>
                            <a:gd name="connsiteY26" fmla="*/ 1905 h 317182"/>
                            <a:gd name="connsiteX27" fmla="*/ 212408 w 222885"/>
                            <a:gd name="connsiteY27" fmla="*/ 19050 h 317182"/>
                            <a:gd name="connsiteX28" fmla="*/ 212408 w 222885"/>
                            <a:gd name="connsiteY28" fmla="*/ 88583 h 317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22885" h="317182">
                              <a:moveTo>
                                <a:pt x="103823" y="24765"/>
                              </a:moveTo>
                              <a:cubicBezTo>
                                <a:pt x="88583" y="30480"/>
                                <a:pt x="75248" y="41910"/>
                                <a:pt x="75248" y="58102"/>
                              </a:cubicBezTo>
                              <a:cubicBezTo>
                                <a:pt x="75248" y="78105"/>
                                <a:pt x="86678" y="90487"/>
                                <a:pt x="134303" y="108585"/>
                              </a:cubicBezTo>
                              <a:cubicBezTo>
                                <a:pt x="206693" y="136208"/>
                                <a:pt x="222885" y="174308"/>
                                <a:pt x="222885" y="211455"/>
                              </a:cubicBezTo>
                              <a:cubicBezTo>
                                <a:pt x="222885" y="274320"/>
                                <a:pt x="170498" y="315277"/>
                                <a:pt x="110490" y="317183"/>
                              </a:cubicBezTo>
                              <a:lnTo>
                                <a:pt x="110490" y="293370"/>
                              </a:lnTo>
                              <a:cubicBezTo>
                                <a:pt x="129540" y="287655"/>
                                <a:pt x="146685" y="278130"/>
                                <a:pt x="147638" y="256223"/>
                              </a:cubicBezTo>
                              <a:cubicBezTo>
                                <a:pt x="148590" y="230505"/>
                                <a:pt x="118110" y="220027"/>
                                <a:pt x="99060" y="211455"/>
                              </a:cubicBezTo>
                              <a:cubicBezTo>
                                <a:pt x="47625" y="189548"/>
                                <a:pt x="0" y="166687"/>
                                <a:pt x="0" y="102870"/>
                              </a:cubicBezTo>
                              <a:cubicBezTo>
                                <a:pt x="0" y="40958"/>
                                <a:pt x="44768" y="2858"/>
                                <a:pt x="104775" y="952"/>
                              </a:cubicBezTo>
                              <a:lnTo>
                                <a:pt x="104775" y="24765"/>
                              </a:lnTo>
                              <a:close/>
                              <a:moveTo>
                                <a:pt x="0" y="220027"/>
                              </a:moveTo>
                              <a:cubicBezTo>
                                <a:pt x="0" y="211455"/>
                                <a:pt x="1905" y="200025"/>
                                <a:pt x="13335" y="200025"/>
                              </a:cubicBezTo>
                              <a:cubicBezTo>
                                <a:pt x="21908" y="200025"/>
                                <a:pt x="27623" y="206692"/>
                                <a:pt x="28575" y="213360"/>
                              </a:cubicBezTo>
                              <a:cubicBezTo>
                                <a:pt x="34290" y="245745"/>
                                <a:pt x="57150" y="285750"/>
                                <a:pt x="92393" y="293370"/>
                              </a:cubicBezTo>
                              <a:lnTo>
                                <a:pt x="92393" y="317183"/>
                              </a:lnTo>
                              <a:cubicBezTo>
                                <a:pt x="57150" y="316230"/>
                                <a:pt x="49530" y="301942"/>
                                <a:pt x="34290" y="301942"/>
                              </a:cubicBezTo>
                              <a:cubicBezTo>
                                <a:pt x="20955" y="301942"/>
                                <a:pt x="22860" y="315277"/>
                                <a:pt x="12383" y="315277"/>
                              </a:cubicBezTo>
                              <a:cubicBezTo>
                                <a:pt x="0" y="315277"/>
                                <a:pt x="0" y="300037"/>
                                <a:pt x="0" y="298133"/>
                              </a:cubicBezTo>
                              <a:lnTo>
                                <a:pt x="0" y="220027"/>
                              </a:lnTo>
                              <a:close/>
                              <a:moveTo>
                                <a:pt x="212408" y="88583"/>
                              </a:moveTo>
                              <a:cubicBezTo>
                                <a:pt x="212408" y="98108"/>
                                <a:pt x="210503" y="107633"/>
                                <a:pt x="199073" y="107633"/>
                              </a:cubicBezTo>
                              <a:cubicBezTo>
                                <a:pt x="189548" y="107633"/>
                                <a:pt x="185738" y="100012"/>
                                <a:pt x="184785" y="91440"/>
                              </a:cubicBezTo>
                              <a:cubicBezTo>
                                <a:pt x="180023" y="60960"/>
                                <a:pt x="155258" y="30480"/>
                                <a:pt x="123825" y="23813"/>
                              </a:cubicBezTo>
                              <a:lnTo>
                                <a:pt x="123825" y="0"/>
                              </a:lnTo>
                              <a:cubicBezTo>
                                <a:pt x="149543" y="0"/>
                                <a:pt x="177165" y="16192"/>
                                <a:pt x="180975" y="16192"/>
                              </a:cubicBezTo>
                              <a:cubicBezTo>
                                <a:pt x="191453" y="16192"/>
                                <a:pt x="190500" y="1905"/>
                                <a:pt x="200978" y="1905"/>
                              </a:cubicBezTo>
                              <a:cubicBezTo>
                                <a:pt x="213360" y="1905"/>
                                <a:pt x="212408" y="16192"/>
                                <a:pt x="212408" y="19050"/>
                              </a:cubicBezTo>
                              <a:lnTo>
                                <a:pt x="212408" y="88583"/>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41EACB" id="Graphic 159" o:spid="_x0000_s1026" style="position:absolute;margin-left:321.6pt;margin-top:191.9pt;width:29.7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2885,317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" path="m103823,24765c88583,30480,75248,41910,75248,58102v,20003,11430,32385,59055,50483c206693,136208,222885,174308,222885,211455v,62865,-52387,103822,-112395,105728l110490,293370v19050,-5715,36195,-15240,37148,-37147c148590,230505,118110,220027,99060,211455,47625,189548,,166687,,102870,,40958,44768,2858,104775,952r,23813l103823,24765xm,220027v,-8572,1905,-20002,13335,-20002c21908,200025,27623,206692,28575,213360v5715,32385,28575,72390,63818,80010l92393,317183c57150,316230,49530,301942,34290,301942v-13335,,-11430,13335,-21907,13335c,315277,,300037,,298133l,220027xm212408,88583v,9525,-1905,19050,-13335,19050c189548,107633,185738,100012,184785,91440,180023,60960,155258,30480,123825,23813l123825,v25718,,53340,16192,57150,16192c191453,16192,190500,1905,200978,1905v12382,,11430,14287,11430,17145l212408,88583xe" fillcolor="black" stroked="f">
                <v:stroke joinstyle="miter"/>
                <v:path arrowok="t" o:connecttype="custom" o:connectlocs="175700,41895;127343,98291;227282,183693;377190,357717;186983,536577;186983,496292;249849,433451;167640,357717;0,174025;177312,1610;177312,41895;0,372218;22567,338381;48358,360940;156357,496292;156357,536577;58029,510794;20956,533352;0,504350;0,372218;359460,149855;336893,182082;312713,154689;209550,40284;209550,0;306265,27392;340117,3223;359460,32227;359460,149855" o:connectangles="0,0,0,0,0,0,0,0,0,0,0,0,0,0,0,0,0,0,0,0,0,0,0,0,0,0,0,0,0"/>
              </v:shape>
            </w:pict>
          </mc:Fallback>
        </mc:AlternateContent>
      </w:r>
      <w:r w:rsidRPr="00A86120">
        <w:rPr>
          <w:noProof/>
          <w:sz w:val="18"/>
          <w:szCs w:val="21"/>
        </w:rPr>
        <mc:AlternateContent>
          <mc:Choice Requires="wps">
            <w:drawing>
              <wp:anchor distT="0" distB="0" distL="114300" distR="114300" simplePos="0" relativeHeight="251666432" behindDoc="1" locked="0" layoutInCell="1" allowOverlap="1" wp14:anchorId="7F182028" wp14:editId="5B9691D8">
                <wp:simplePos x="0" y="0"/>
                <wp:positionH relativeFrom="column">
                  <wp:posOffset>4709795</wp:posOffset>
                </wp:positionH>
                <wp:positionV relativeFrom="paragraph">
                  <wp:posOffset>67945</wp:posOffset>
                </wp:positionV>
                <wp:extent cx="4572000" cy="2971800"/>
                <wp:effectExtent l="0" t="0" r="0" b="0"/>
                <wp:wrapNone/>
                <wp:docPr id="76" name="Rounded Rectangle 76"/>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67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2212E" id="Rounded Rectangle 76" o:spid="_x0000_s1026" style="position:absolute;margin-left:370.85pt;margin-top:5.35pt;width:5in;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" fillcolor="#f2f2f2 [305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7456" behindDoc="1" locked="0" layoutInCell="1" allowOverlap="1" wp14:anchorId="3A65FA4A" wp14:editId="753FB528">
                <wp:simplePos x="0" y="0"/>
                <wp:positionH relativeFrom="column">
                  <wp:posOffset>16510</wp:posOffset>
                </wp:positionH>
                <wp:positionV relativeFrom="paragraph">
                  <wp:posOffset>67945</wp:posOffset>
                </wp:positionV>
                <wp:extent cx="4572000" cy="2971800"/>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rgbClr val="DBEA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7DFC7" id="Rounded Rectangle 75" o:spid="_x0000_s1026" style="position:absolute;margin-left:1.3pt;margin-top:5.35pt;width:5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" fillcolor="#dbeadf" stroked="f" strokeweight="1pt">
                <v:stroke joinstyle="miter"/>
              </v:roundrect>
            </w:pict>
          </mc:Fallback>
        </mc:AlternateContent>
      </w:r>
      <w:r w:rsidRPr="00A86120">
        <w:rPr>
          <w:sz w:val="18"/>
          <w:szCs w:val="21"/>
        </w:rPr>
        <w:fldChar w:fldCharType="begin"/>
      </w:r>
      <w:r w:rsidRPr="00A86120">
        <w:rPr>
          <w:sz w:val="18"/>
          <w:szCs w:val="21"/>
        </w:rPr>
        <w:instrText xml:space="preserve"> INCLUDEPICTURE "/Users/ericawaite/Library/Group Containers/UBF8T346G9.ms/WebArchiveCopyPasteTempFiles/com.microsoft.Word/cvetovaya-palitra-3797.png" \* MERGEFORMATINET </w:instrText>
      </w:r>
      <w:r w:rsidR="00000000">
        <w:rPr>
          <w:sz w:val="18"/>
          <w:szCs w:val="21"/>
        </w:rPr>
        <w:fldChar w:fldCharType="separate"/>
      </w:r>
      <w:r w:rsidRPr="00A86120">
        <w:rPr>
          <w:sz w:val="18"/>
          <w:szCs w:val="21"/>
        </w:rPr>
        <w:fldChar w:fldCharType="end"/>
      </w:r>
    </w:p>
    <w:p w14:paraId="78EBA9E4" w14:textId="0AFF7ED3" w:rsidR="00B427CB" w:rsidRDefault="00B427CB" w:rsidP="00B427CB">
      <w:pPr>
        <w:pStyle w:val="Heading1"/>
      </w:pPr>
      <w:bookmarkStart w:id="27" w:name="_Toc136582259"/>
      <w:r>
        <w:lastRenderedPageBreak/>
        <w:t>SMART OBJECTIVES</w:t>
      </w:r>
      <w:bookmarkEnd w:id="27"/>
    </w:p>
    <w:p w14:paraId="47A9BA05" w14:textId="77777777" w:rsidR="00975820" w:rsidRDefault="00B427CB" w:rsidP="00B427CB">
      <w:r w:rsidRPr="00B427CB">
        <w:t>S-Specific, M-Measurable, A-Achievable, R-Realistic, T-Timebound</w:t>
      </w:r>
    </w:p>
    <w:p w14:paraId="6928FD76" w14:textId="62DEBF39" w:rsidR="00B427CB" w:rsidRDefault="00B427CB" w:rsidP="00B427CB">
      <w:r>
        <w:t>List 3 to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10339"/>
      </w:tblGrid>
      <w:tr w:rsidR="00B427CB" w14:paraId="589833A8" w14:textId="77777777" w:rsidTr="00B427CB">
        <w:trPr>
          <w:trHeight w:val="792"/>
        </w:trPr>
        <w:tc>
          <w:tcPr>
            <w:tcW w:w="449" w:type="dxa"/>
            <w:shd w:val="clear" w:color="auto" w:fill="C3CECB"/>
            <w:vAlign w:val="center"/>
          </w:tcPr>
          <w:p w14:paraId="64907A65" w14:textId="77777777" w:rsidR="00B427CB" w:rsidRPr="00015707" w:rsidRDefault="00B427CB" w:rsidP="00EB4270">
            <w:pPr>
              <w:pStyle w:val="ListParagraph"/>
              <w:ind w:left="0"/>
              <w:jc w:val="right"/>
              <w:rPr>
                <w:color w:val="FFFFFF" w:themeColor="background1"/>
              </w:rPr>
            </w:pPr>
            <w:r w:rsidRPr="00015707">
              <w:rPr>
                <w:color w:val="FFFFFF" w:themeColor="background1"/>
              </w:rPr>
              <w:t>1</w:t>
            </w:r>
          </w:p>
        </w:tc>
        <w:tc>
          <w:tcPr>
            <w:tcW w:w="10339" w:type="dxa"/>
            <w:vAlign w:val="center"/>
          </w:tcPr>
          <w:p w14:paraId="4623704E" w14:textId="1A6C69C8" w:rsidR="00B427CB" w:rsidRDefault="002B147D" w:rsidP="00EB4270">
            <w:pPr>
              <w:pStyle w:val="ListParagraph"/>
              <w:ind w:left="69"/>
            </w:pPr>
            <w:r>
              <w:t>Objective</w:t>
            </w:r>
            <w:r w:rsidR="00B427CB">
              <w:t xml:space="preserve"> One</w:t>
            </w:r>
          </w:p>
        </w:tc>
      </w:tr>
      <w:tr w:rsidR="00B427CB" w14:paraId="077AB756" w14:textId="77777777" w:rsidTr="00B427CB">
        <w:trPr>
          <w:trHeight w:val="792"/>
        </w:trPr>
        <w:tc>
          <w:tcPr>
            <w:tcW w:w="449" w:type="dxa"/>
            <w:shd w:val="clear" w:color="auto" w:fill="C3CECB"/>
            <w:vAlign w:val="center"/>
          </w:tcPr>
          <w:p w14:paraId="62028D45" w14:textId="77777777" w:rsidR="00B427CB" w:rsidRPr="00015707" w:rsidRDefault="00B427CB" w:rsidP="00EB4270">
            <w:pPr>
              <w:pStyle w:val="ListParagraph"/>
              <w:ind w:left="0"/>
              <w:jc w:val="right"/>
              <w:rPr>
                <w:color w:val="FFFFFF" w:themeColor="background1"/>
              </w:rPr>
            </w:pPr>
            <w:r w:rsidRPr="00015707">
              <w:rPr>
                <w:color w:val="FFFFFF" w:themeColor="background1"/>
              </w:rPr>
              <w:t>2</w:t>
            </w:r>
          </w:p>
        </w:tc>
        <w:tc>
          <w:tcPr>
            <w:tcW w:w="10339" w:type="dxa"/>
            <w:vAlign w:val="center"/>
          </w:tcPr>
          <w:p w14:paraId="6EC144D6" w14:textId="77777777" w:rsidR="00B427CB" w:rsidRDefault="00B427CB" w:rsidP="00EB4270">
            <w:pPr>
              <w:pStyle w:val="ListParagraph"/>
              <w:ind w:left="69"/>
            </w:pPr>
          </w:p>
        </w:tc>
      </w:tr>
      <w:tr w:rsidR="00B427CB" w14:paraId="7BF03A50" w14:textId="77777777" w:rsidTr="00B427CB">
        <w:trPr>
          <w:trHeight w:val="792"/>
        </w:trPr>
        <w:tc>
          <w:tcPr>
            <w:tcW w:w="449" w:type="dxa"/>
            <w:shd w:val="clear" w:color="auto" w:fill="C3CECB"/>
            <w:vAlign w:val="center"/>
          </w:tcPr>
          <w:p w14:paraId="09D81FCF" w14:textId="77777777" w:rsidR="00B427CB" w:rsidRPr="00015707" w:rsidRDefault="00B427CB" w:rsidP="00EB4270">
            <w:pPr>
              <w:pStyle w:val="ListParagraph"/>
              <w:ind w:left="0"/>
              <w:jc w:val="right"/>
              <w:rPr>
                <w:color w:val="FFFFFF" w:themeColor="background1"/>
              </w:rPr>
            </w:pPr>
            <w:r w:rsidRPr="00015707">
              <w:rPr>
                <w:color w:val="FFFFFF" w:themeColor="background1"/>
              </w:rPr>
              <w:t>3</w:t>
            </w:r>
          </w:p>
        </w:tc>
        <w:tc>
          <w:tcPr>
            <w:tcW w:w="10339" w:type="dxa"/>
            <w:vAlign w:val="center"/>
          </w:tcPr>
          <w:p w14:paraId="618D11C9" w14:textId="77777777" w:rsidR="00B427CB" w:rsidRDefault="00B427CB" w:rsidP="00EB4270">
            <w:pPr>
              <w:pStyle w:val="ListParagraph"/>
              <w:ind w:left="69"/>
            </w:pPr>
          </w:p>
        </w:tc>
      </w:tr>
      <w:tr w:rsidR="00B427CB" w14:paraId="37EAD0EF" w14:textId="77777777" w:rsidTr="00B427CB">
        <w:trPr>
          <w:trHeight w:val="792"/>
        </w:trPr>
        <w:tc>
          <w:tcPr>
            <w:tcW w:w="449" w:type="dxa"/>
            <w:shd w:val="clear" w:color="auto" w:fill="C3CECB"/>
            <w:vAlign w:val="center"/>
          </w:tcPr>
          <w:p w14:paraId="49F9F74A" w14:textId="77777777" w:rsidR="00B427CB" w:rsidRPr="00015707" w:rsidRDefault="00B427CB" w:rsidP="00EB4270">
            <w:pPr>
              <w:pStyle w:val="ListParagraph"/>
              <w:ind w:left="0"/>
              <w:jc w:val="right"/>
              <w:rPr>
                <w:color w:val="FFFFFF" w:themeColor="background1"/>
              </w:rPr>
            </w:pPr>
            <w:r w:rsidRPr="00015707">
              <w:rPr>
                <w:color w:val="FFFFFF" w:themeColor="background1"/>
              </w:rPr>
              <w:t>4</w:t>
            </w:r>
          </w:p>
        </w:tc>
        <w:tc>
          <w:tcPr>
            <w:tcW w:w="10339" w:type="dxa"/>
            <w:vAlign w:val="center"/>
          </w:tcPr>
          <w:p w14:paraId="682A401F" w14:textId="77777777" w:rsidR="00B427CB" w:rsidRDefault="00B427CB" w:rsidP="00EB4270">
            <w:pPr>
              <w:pStyle w:val="ListParagraph"/>
              <w:ind w:left="69"/>
            </w:pPr>
          </w:p>
        </w:tc>
      </w:tr>
      <w:tr w:rsidR="00B427CB" w14:paraId="43A602BF" w14:textId="77777777" w:rsidTr="00B427CB">
        <w:trPr>
          <w:trHeight w:val="792"/>
        </w:trPr>
        <w:tc>
          <w:tcPr>
            <w:tcW w:w="449" w:type="dxa"/>
            <w:shd w:val="clear" w:color="auto" w:fill="C3CECB"/>
            <w:vAlign w:val="center"/>
          </w:tcPr>
          <w:p w14:paraId="465E3B56" w14:textId="77777777" w:rsidR="00B427CB" w:rsidRPr="00015707" w:rsidRDefault="00B427CB" w:rsidP="00EB4270">
            <w:pPr>
              <w:pStyle w:val="ListParagraph"/>
              <w:ind w:left="0"/>
              <w:jc w:val="right"/>
              <w:rPr>
                <w:color w:val="FFFFFF" w:themeColor="background1"/>
              </w:rPr>
            </w:pPr>
            <w:r w:rsidRPr="00015707">
              <w:rPr>
                <w:color w:val="FFFFFF" w:themeColor="background1"/>
              </w:rPr>
              <w:t>5</w:t>
            </w:r>
          </w:p>
        </w:tc>
        <w:tc>
          <w:tcPr>
            <w:tcW w:w="10339" w:type="dxa"/>
            <w:vAlign w:val="center"/>
          </w:tcPr>
          <w:p w14:paraId="1E6FD75E" w14:textId="77777777" w:rsidR="00B427CB" w:rsidRDefault="00B427CB" w:rsidP="00EB4270">
            <w:pPr>
              <w:pStyle w:val="ListParagraph"/>
              <w:ind w:left="69"/>
            </w:pPr>
          </w:p>
        </w:tc>
      </w:tr>
    </w:tbl>
    <w:p w14:paraId="2FDEB9A2" w14:textId="77777777" w:rsidR="00B427CB" w:rsidRDefault="00B427CB" w:rsidP="00B427CB">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3"/>
        <w:gridCol w:w="8717"/>
      </w:tblGrid>
      <w:tr w:rsidR="002B147D" w14:paraId="119F327A" w14:textId="77777777" w:rsidTr="002B147D">
        <w:trPr>
          <w:trHeight w:val="1440"/>
        </w:trPr>
        <w:tc>
          <w:tcPr>
            <w:tcW w:w="1705" w:type="dxa"/>
            <w:shd w:val="clear" w:color="auto" w:fill="F2F7F4"/>
            <w:vAlign w:val="center"/>
          </w:tcPr>
          <w:p w14:paraId="0517A1A4" w14:textId="3ED84F56" w:rsidR="002B147D" w:rsidRPr="002B147D" w:rsidRDefault="002B147D" w:rsidP="002B147D">
            <w:pPr>
              <w:pStyle w:val="ListParagraph"/>
              <w:ind w:left="66"/>
              <w:rPr>
                <w:sz w:val="20"/>
                <w:szCs w:val="21"/>
              </w:rPr>
            </w:pPr>
            <w:r w:rsidRPr="002B147D">
              <w:rPr>
                <w:sz w:val="20"/>
                <w:szCs w:val="21"/>
              </w:rPr>
              <w:t>WHAT THE AUDIENCE NEEDS TO HEAR</w:t>
            </w:r>
          </w:p>
        </w:tc>
        <w:tc>
          <w:tcPr>
            <w:tcW w:w="9085" w:type="dxa"/>
            <w:vAlign w:val="center"/>
          </w:tcPr>
          <w:p w14:paraId="76A0CB2B" w14:textId="34C12E20" w:rsidR="002B147D" w:rsidRDefault="002B147D" w:rsidP="002B147D">
            <w:pPr>
              <w:pStyle w:val="ListParagraph"/>
              <w:ind w:left="69"/>
            </w:pPr>
          </w:p>
        </w:tc>
      </w:tr>
      <w:tr w:rsidR="002B147D" w14:paraId="70EEE247" w14:textId="77777777" w:rsidTr="002B147D">
        <w:trPr>
          <w:trHeight w:val="1440"/>
        </w:trPr>
        <w:tc>
          <w:tcPr>
            <w:tcW w:w="1705" w:type="dxa"/>
            <w:shd w:val="clear" w:color="auto" w:fill="F2F7F4"/>
            <w:vAlign w:val="center"/>
          </w:tcPr>
          <w:p w14:paraId="395AA302" w14:textId="0B6866A5" w:rsidR="002B147D" w:rsidRPr="002B147D" w:rsidRDefault="002B147D" w:rsidP="002B147D">
            <w:pPr>
              <w:pStyle w:val="ListParagraph"/>
              <w:ind w:left="66"/>
              <w:rPr>
                <w:sz w:val="20"/>
                <w:szCs w:val="21"/>
              </w:rPr>
            </w:pPr>
            <w:r w:rsidRPr="002B147D">
              <w:rPr>
                <w:sz w:val="20"/>
                <w:szCs w:val="21"/>
              </w:rPr>
              <w:t>BEST WAY TO REACH &amp; COMMUNICATE</w:t>
            </w:r>
          </w:p>
        </w:tc>
        <w:tc>
          <w:tcPr>
            <w:tcW w:w="9085" w:type="dxa"/>
            <w:vAlign w:val="center"/>
          </w:tcPr>
          <w:p w14:paraId="652C5612" w14:textId="77777777" w:rsidR="002B147D" w:rsidRDefault="002B147D" w:rsidP="002B147D">
            <w:pPr>
              <w:pStyle w:val="ListParagraph"/>
              <w:ind w:left="69"/>
            </w:pPr>
          </w:p>
        </w:tc>
      </w:tr>
      <w:tr w:rsidR="002B147D" w14:paraId="2C07577E" w14:textId="77777777" w:rsidTr="002B147D">
        <w:trPr>
          <w:trHeight w:val="1440"/>
        </w:trPr>
        <w:tc>
          <w:tcPr>
            <w:tcW w:w="1705" w:type="dxa"/>
            <w:shd w:val="clear" w:color="auto" w:fill="F2F7F4"/>
            <w:vAlign w:val="center"/>
          </w:tcPr>
          <w:p w14:paraId="19D8033C" w14:textId="3F368E99" w:rsidR="002B147D" w:rsidRPr="002B147D" w:rsidRDefault="002B147D" w:rsidP="002B147D">
            <w:pPr>
              <w:pStyle w:val="ListParagraph"/>
              <w:ind w:left="66"/>
              <w:rPr>
                <w:sz w:val="20"/>
                <w:szCs w:val="21"/>
              </w:rPr>
            </w:pPr>
            <w:r w:rsidRPr="002B147D">
              <w:rPr>
                <w:sz w:val="20"/>
                <w:szCs w:val="21"/>
              </w:rPr>
              <w:t>COMMUNICATION SCHEDULE &amp; FREQUENCY</w:t>
            </w:r>
          </w:p>
        </w:tc>
        <w:tc>
          <w:tcPr>
            <w:tcW w:w="9085" w:type="dxa"/>
            <w:vAlign w:val="center"/>
          </w:tcPr>
          <w:p w14:paraId="0F00C80D" w14:textId="77777777" w:rsidR="002B147D" w:rsidRDefault="002B147D" w:rsidP="002B147D">
            <w:pPr>
              <w:pStyle w:val="ListParagraph"/>
              <w:ind w:left="69"/>
            </w:pPr>
          </w:p>
        </w:tc>
      </w:tr>
      <w:tr w:rsidR="002B147D" w14:paraId="6089FD17" w14:textId="77777777" w:rsidTr="002B147D">
        <w:trPr>
          <w:trHeight w:val="1440"/>
        </w:trPr>
        <w:tc>
          <w:tcPr>
            <w:tcW w:w="1705" w:type="dxa"/>
            <w:shd w:val="clear" w:color="auto" w:fill="F2F7F4"/>
            <w:vAlign w:val="center"/>
          </w:tcPr>
          <w:p w14:paraId="0D74E45D" w14:textId="2B096870" w:rsidR="002B147D" w:rsidRPr="002B147D" w:rsidRDefault="002B147D" w:rsidP="002B147D">
            <w:pPr>
              <w:pStyle w:val="ListParagraph"/>
              <w:ind w:left="66"/>
              <w:rPr>
                <w:sz w:val="20"/>
                <w:szCs w:val="21"/>
              </w:rPr>
            </w:pPr>
            <w:r w:rsidRPr="002B147D">
              <w:rPr>
                <w:sz w:val="20"/>
                <w:szCs w:val="21"/>
              </w:rPr>
              <w:t>HOW TO MEASURE MESSAGE REACH</w:t>
            </w:r>
          </w:p>
        </w:tc>
        <w:tc>
          <w:tcPr>
            <w:tcW w:w="9085" w:type="dxa"/>
            <w:vAlign w:val="center"/>
          </w:tcPr>
          <w:p w14:paraId="586973BD" w14:textId="77777777" w:rsidR="002B147D" w:rsidRDefault="002B147D" w:rsidP="002B147D">
            <w:pPr>
              <w:pStyle w:val="ListParagraph"/>
              <w:ind w:left="69"/>
            </w:pPr>
          </w:p>
        </w:tc>
      </w:tr>
      <w:tr w:rsidR="002B147D" w14:paraId="7258496D" w14:textId="77777777" w:rsidTr="002B147D">
        <w:trPr>
          <w:trHeight w:val="1440"/>
        </w:trPr>
        <w:tc>
          <w:tcPr>
            <w:tcW w:w="1705" w:type="dxa"/>
            <w:shd w:val="clear" w:color="auto" w:fill="F2F7F4"/>
            <w:vAlign w:val="center"/>
          </w:tcPr>
          <w:p w14:paraId="4A9F2E61" w14:textId="22F856E6" w:rsidR="002B147D" w:rsidRPr="002B147D" w:rsidRDefault="002B147D" w:rsidP="002B147D">
            <w:pPr>
              <w:pStyle w:val="ListParagraph"/>
              <w:ind w:left="66"/>
              <w:rPr>
                <w:sz w:val="20"/>
                <w:szCs w:val="21"/>
              </w:rPr>
            </w:pPr>
            <w:r w:rsidRPr="002B147D">
              <w:rPr>
                <w:sz w:val="20"/>
                <w:szCs w:val="21"/>
              </w:rPr>
              <w:t>ADDITIONAL COMMENTS</w:t>
            </w:r>
          </w:p>
        </w:tc>
        <w:tc>
          <w:tcPr>
            <w:tcW w:w="9085" w:type="dxa"/>
            <w:vAlign w:val="center"/>
          </w:tcPr>
          <w:p w14:paraId="57C3170E" w14:textId="77777777" w:rsidR="002B147D" w:rsidRDefault="002B147D" w:rsidP="002B147D">
            <w:pPr>
              <w:pStyle w:val="ListParagraph"/>
              <w:ind w:left="69"/>
            </w:pPr>
          </w:p>
        </w:tc>
      </w:tr>
    </w:tbl>
    <w:p w14:paraId="5997E385" w14:textId="77777777" w:rsidR="00B427CB" w:rsidRDefault="00B427CB" w:rsidP="00B427CB">
      <w:pPr>
        <w:pStyle w:val="ListParagraph"/>
        <w:spacing w:line="360" w:lineRule="auto"/>
        <w:ind w:left="0"/>
      </w:pPr>
    </w:p>
    <w:p w14:paraId="3894A2CC" w14:textId="77777777" w:rsidR="00715B57" w:rsidRDefault="00715B57" w:rsidP="001674ED">
      <w:pPr>
        <w:pStyle w:val="Heading1"/>
        <w:sectPr w:rsidR="00715B57" w:rsidSect="00715B57">
          <w:pgSz w:w="12240" w:h="15840"/>
          <w:pgMar w:top="720" w:right="720" w:bottom="486" w:left="720" w:header="0" w:footer="576" w:gutter="0"/>
          <w:cols w:space="228"/>
          <w:docGrid w:linePitch="299"/>
        </w:sectPr>
      </w:pPr>
    </w:p>
    <w:p w14:paraId="79BCBEA9" w14:textId="062100FE" w:rsidR="001674ED" w:rsidRDefault="00EB505A" w:rsidP="001674ED">
      <w:pPr>
        <w:pStyle w:val="Heading1"/>
      </w:pPr>
      <w:bookmarkStart w:id="28" w:name="_Toc136582260"/>
      <w:r>
        <w:lastRenderedPageBreak/>
        <w:t>MEASUREMENTS OF SUCCESS</w:t>
      </w:r>
      <w:bookmarkEnd w:id="2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95"/>
        <w:gridCol w:w="2790"/>
        <w:gridCol w:w="5539"/>
      </w:tblGrid>
      <w:tr w:rsidR="001674ED" w14:paraId="4846CB9E" w14:textId="77777777" w:rsidTr="001674ED">
        <w:trPr>
          <w:trHeight w:val="432"/>
        </w:trPr>
        <w:tc>
          <w:tcPr>
            <w:tcW w:w="6295" w:type="dxa"/>
            <w:shd w:val="clear" w:color="auto" w:fill="DBEADF"/>
            <w:vAlign w:val="center"/>
          </w:tcPr>
          <w:p w14:paraId="37E4A412" w14:textId="33523680" w:rsidR="001674ED" w:rsidRDefault="001674ED" w:rsidP="001674ED">
            <w:r>
              <w:t>MEASURABLE COMPONENT DESCRIPTION</w:t>
            </w:r>
          </w:p>
        </w:tc>
        <w:tc>
          <w:tcPr>
            <w:tcW w:w="2790" w:type="dxa"/>
            <w:shd w:val="clear" w:color="auto" w:fill="D9D9D9" w:themeFill="background1" w:themeFillShade="D9"/>
            <w:vAlign w:val="center"/>
          </w:tcPr>
          <w:p w14:paraId="59770ED8" w14:textId="3109A007" w:rsidR="001674ED" w:rsidRDefault="001674ED" w:rsidP="001674ED">
            <w:r>
              <w:t>WHEN TO MEASURE</w:t>
            </w:r>
          </w:p>
        </w:tc>
        <w:tc>
          <w:tcPr>
            <w:tcW w:w="5539" w:type="dxa"/>
            <w:shd w:val="clear" w:color="auto" w:fill="D9D9D9" w:themeFill="background1" w:themeFillShade="D9"/>
            <w:vAlign w:val="center"/>
          </w:tcPr>
          <w:p w14:paraId="4781592C" w14:textId="62AC1544" w:rsidR="001674ED" w:rsidRDefault="001674ED" w:rsidP="001674ED">
            <w:r>
              <w:t>HOW TO MEASURE</w:t>
            </w:r>
          </w:p>
        </w:tc>
      </w:tr>
      <w:tr w:rsidR="001674ED" w14:paraId="50315D93" w14:textId="77777777" w:rsidTr="001674ED">
        <w:trPr>
          <w:trHeight w:val="1080"/>
        </w:trPr>
        <w:tc>
          <w:tcPr>
            <w:tcW w:w="6295" w:type="dxa"/>
            <w:shd w:val="clear" w:color="auto" w:fill="F8FAF7"/>
            <w:vAlign w:val="center"/>
          </w:tcPr>
          <w:p w14:paraId="5EFE560C" w14:textId="77777777" w:rsidR="001674ED" w:rsidRDefault="001674ED" w:rsidP="001674ED"/>
        </w:tc>
        <w:tc>
          <w:tcPr>
            <w:tcW w:w="2790" w:type="dxa"/>
            <w:shd w:val="clear" w:color="auto" w:fill="auto"/>
            <w:vAlign w:val="center"/>
          </w:tcPr>
          <w:p w14:paraId="5E37E88B" w14:textId="77777777" w:rsidR="001674ED" w:rsidRDefault="001674ED" w:rsidP="001674ED"/>
        </w:tc>
        <w:tc>
          <w:tcPr>
            <w:tcW w:w="5539" w:type="dxa"/>
            <w:shd w:val="clear" w:color="auto" w:fill="auto"/>
            <w:vAlign w:val="center"/>
          </w:tcPr>
          <w:p w14:paraId="21E102B3" w14:textId="77777777" w:rsidR="001674ED" w:rsidRDefault="001674ED" w:rsidP="001674ED"/>
        </w:tc>
      </w:tr>
      <w:tr w:rsidR="001674ED" w14:paraId="5DE44A2F" w14:textId="77777777" w:rsidTr="001674ED">
        <w:trPr>
          <w:trHeight w:val="1080"/>
        </w:trPr>
        <w:tc>
          <w:tcPr>
            <w:tcW w:w="6295" w:type="dxa"/>
            <w:shd w:val="clear" w:color="auto" w:fill="F8FAF7"/>
            <w:vAlign w:val="center"/>
          </w:tcPr>
          <w:p w14:paraId="10DFB45C" w14:textId="77777777" w:rsidR="001674ED" w:rsidRDefault="001674ED" w:rsidP="001674ED"/>
        </w:tc>
        <w:tc>
          <w:tcPr>
            <w:tcW w:w="2790" w:type="dxa"/>
            <w:shd w:val="clear" w:color="auto" w:fill="auto"/>
            <w:vAlign w:val="center"/>
          </w:tcPr>
          <w:p w14:paraId="7116ECBC" w14:textId="77777777" w:rsidR="001674ED" w:rsidRDefault="001674ED" w:rsidP="001674ED"/>
        </w:tc>
        <w:tc>
          <w:tcPr>
            <w:tcW w:w="5539" w:type="dxa"/>
            <w:shd w:val="clear" w:color="auto" w:fill="auto"/>
            <w:vAlign w:val="center"/>
          </w:tcPr>
          <w:p w14:paraId="1784D4CC" w14:textId="77777777" w:rsidR="001674ED" w:rsidRDefault="001674ED" w:rsidP="001674ED"/>
        </w:tc>
      </w:tr>
      <w:tr w:rsidR="001674ED" w14:paraId="6416771C" w14:textId="77777777" w:rsidTr="001674ED">
        <w:trPr>
          <w:trHeight w:val="1080"/>
        </w:trPr>
        <w:tc>
          <w:tcPr>
            <w:tcW w:w="6295" w:type="dxa"/>
            <w:shd w:val="clear" w:color="auto" w:fill="F8FAF7"/>
            <w:vAlign w:val="center"/>
          </w:tcPr>
          <w:p w14:paraId="19FED022" w14:textId="77777777" w:rsidR="001674ED" w:rsidRDefault="001674ED" w:rsidP="001674ED"/>
        </w:tc>
        <w:tc>
          <w:tcPr>
            <w:tcW w:w="2790" w:type="dxa"/>
            <w:shd w:val="clear" w:color="auto" w:fill="auto"/>
            <w:vAlign w:val="center"/>
          </w:tcPr>
          <w:p w14:paraId="5F8360C5" w14:textId="77777777" w:rsidR="001674ED" w:rsidRDefault="001674ED" w:rsidP="001674ED"/>
        </w:tc>
        <w:tc>
          <w:tcPr>
            <w:tcW w:w="5539" w:type="dxa"/>
            <w:shd w:val="clear" w:color="auto" w:fill="auto"/>
            <w:vAlign w:val="center"/>
          </w:tcPr>
          <w:p w14:paraId="4E245D27" w14:textId="77777777" w:rsidR="001674ED" w:rsidRDefault="001674ED" w:rsidP="001674ED"/>
        </w:tc>
      </w:tr>
      <w:tr w:rsidR="001674ED" w14:paraId="1AC0CA25" w14:textId="77777777" w:rsidTr="001674ED">
        <w:trPr>
          <w:trHeight w:val="1080"/>
        </w:trPr>
        <w:tc>
          <w:tcPr>
            <w:tcW w:w="6295" w:type="dxa"/>
            <w:shd w:val="clear" w:color="auto" w:fill="F8FAF7"/>
            <w:vAlign w:val="center"/>
          </w:tcPr>
          <w:p w14:paraId="4CE4541F" w14:textId="77777777" w:rsidR="001674ED" w:rsidRDefault="001674ED" w:rsidP="001674ED"/>
        </w:tc>
        <w:tc>
          <w:tcPr>
            <w:tcW w:w="2790" w:type="dxa"/>
            <w:shd w:val="clear" w:color="auto" w:fill="auto"/>
            <w:vAlign w:val="center"/>
          </w:tcPr>
          <w:p w14:paraId="6E7C1921" w14:textId="77777777" w:rsidR="001674ED" w:rsidRDefault="001674ED" w:rsidP="001674ED"/>
        </w:tc>
        <w:tc>
          <w:tcPr>
            <w:tcW w:w="5539" w:type="dxa"/>
            <w:shd w:val="clear" w:color="auto" w:fill="auto"/>
            <w:vAlign w:val="center"/>
          </w:tcPr>
          <w:p w14:paraId="29DCE819" w14:textId="77777777" w:rsidR="001674ED" w:rsidRDefault="001674ED" w:rsidP="001674ED"/>
        </w:tc>
      </w:tr>
      <w:tr w:rsidR="001674ED" w14:paraId="66CE0310" w14:textId="77777777" w:rsidTr="001674ED">
        <w:trPr>
          <w:trHeight w:val="1080"/>
        </w:trPr>
        <w:tc>
          <w:tcPr>
            <w:tcW w:w="6295" w:type="dxa"/>
            <w:shd w:val="clear" w:color="auto" w:fill="F8FAF7"/>
            <w:vAlign w:val="center"/>
          </w:tcPr>
          <w:p w14:paraId="7117B6B8" w14:textId="77777777" w:rsidR="001674ED" w:rsidRDefault="001674ED" w:rsidP="001674ED"/>
        </w:tc>
        <w:tc>
          <w:tcPr>
            <w:tcW w:w="2790" w:type="dxa"/>
            <w:shd w:val="clear" w:color="auto" w:fill="auto"/>
            <w:vAlign w:val="center"/>
          </w:tcPr>
          <w:p w14:paraId="35C9A369" w14:textId="77777777" w:rsidR="001674ED" w:rsidRDefault="001674ED" w:rsidP="001674ED"/>
        </w:tc>
        <w:tc>
          <w:tcPr>
            <w:tcW w:w="5539" w:type="dxa"/>
            <w:shd w:val="clear" w:color="auto" w:fill="auto"/>
            <w:vAlign w:val="center"/>
          </w:tcPr>
          <w:p w14:paraId="138EC2A6" w14:textId="77777777" w:rsidR="001674ED" w:rsidRDefault="001674ED" w:rsidP="001674ED"/>
        </w:tc>
      </w:tr>
      <w:tr w:rsidR="001674ED" w14:paraId="1F40B937" w14:textId="77777777" w:rsidTr="001674ED">
        <w:trPr>
          <w:trHeight w:val="1080"/>
        </w:trPr>
        <w:tc>
          <w:tcPr>
            <w:tcW w:w="6295" w:type="dxa"/>
            <w:shd w:val="clear" w:color="auto" w:fill="F8FAF7"/>
            <w:vAlign w:val="center"/>
          </w:tcPr>
          <w:p w14:paraId="085875D3" w14:textId="77777777" w:rsidR="001674ED" w:rsidRDefault="001674ED" w:rsidP="001674ED"/>
        </w:tc>
        <w:tc>
          <w:tcPr>
            <w:tcW w:w="2790" w:type="dxa"/>
            <w:shd w:val="clear" w:color="auto" w:fill="auto"/>
            <w:vAlign w:val="center"/>
          </w:tcPr>
          <w:p w14:paraId="44ACE08A" w14:textId="77777777" w:rsidR="001674ED" w:rsidRDefault="001674ED" w:rsidP="001674ED"/>
        </w:tc>
        <w:tc>
          <w:tcPr>
            <w:tcW w:w="5539" w:type="dxa"/>
            <w:shd w:val="clear" w:color="auto" w:fill="auto"/>
            <w:vAlign w:val="center"/>
          </w:tcPr>
          <w:p w14:paraId="372EF383" w14:textId="77777777" w:rsidR="001674ED" w:rsidRDefault="001674ED" w:rsidP="001674ED"/>
        </w:tc>
      </w:tr>
      <w:tr w:rsidR="001674ED" w14:paraId="57E5D21D" w14:textId="77777777" w:rsidTr="001674ED">
        <w:trPr>
          <w:trHeight w:val="1080"/>
        </w:trPr>
        <w:tc>
          <w:tcPr>
            <w:tcW w:w="6295" w:type="dxa"/>
            <w:shd w:val="clear" w:color="auto" w:fill="F8FAF7"/>
            <w:vAlign w:val="center"/>
          </w:tcPr>
          <w:p w14:paraId="110E378B" w14:textId="77777777" w:rsidR="001674ED" w:rsidRDefault="001674ED" w:rsidP="001674ED"/>
        </w:tc>
        <w:tc>
          <w:tcPr>
            <w:tcW w:w="2790" w:type="dxa"/>
            <w:shd w:val="clear" w:color="auto" w:fill="auto"/>
            <w:vAlign w:val="center"/>
          </w:tcPr>
          <w:p w14:paraId="69758AB0" w14:textId="77777777" w:rsidR="001674ED" w:rsidRDefault="001674ED" w:rsidP="001674ED"/>
        </w:tc>
        <w:tc>
          <w:tcPr>
            <w:tcW w:w="5539" w:type="dxa"/>
            <w:shd w:val="clear" w:color="auto" w:fill="auto"/>
            <w:vAlign w:val="center"/>
          </w:tcPr>
          <w:p w14:paraId="5D566ECF" w14:textId="77777777" w:rsidR="001674ED" w:rsidRDefault="001674ED" w:rsidP="001674ED"/>
        </w:tc>
      </w:tr>
      <w:tr w:rsidR="001674ED" w14:paraId="2C284519" w14:textId="77777777" w:rsidTr="001674ED">
        <w:trPr>
          <w:trHeight w:val="1080"/>
        </w:trPr>
        <w:tc>
          <w:tcPr>
            <w:tcW w:w="6295" w:type="dxa"/>
            <w:shd w:val="clear" w:color="auto" w:fill="F8FAF7"/>
            <w:vAlign w:val="center"/>
          </w:tcPr>
          <w:p w14:paraId="6F6D7278" w14:textId="77777777" w:rsidR="001674ED" w:rsidRDefault="001674ED" w:rsidP="001674ED"/>
        </w:tc>
        <w:tc>
          <w:tcPr>
            <w:tcW w:w="2790" w:type="dxa"/>
            <w:shd w:val="clear" w:color="auto" w:fill="auto"/>
            <w:vAlign w:val="center"/>
          </w:tcPr>
          <w:p w14:paraId="54CD55E9" w14:textId="77777777" w:rsidR="001674ED" w:rsidRDefault="001674ED" w:rsidP="001674ED"/>
        </w:tc>
        <w:tc>
          <w:tcPr>
            <w:tcW w:w="5539" w:type="dxa"/>
            <w:shd w:val="clear" w:color="auto" w:fill="auto"/>
            <w:vAlign w:val="center"/>
          </w:tcPr>
          <w:p w14:paraId="6465B045" w14:textId="77777777" w:rsidR="001674ED" w:rsidRDefault="001674ED" w:rsidP="001674ED"/>
        </w:tc>
      </w:tr>
    </w:tbl>
    <w:p w14:paraId="5BA71341" w14:textId="77777777" w:rsidR="001674ED" w:rsidRPr="001674ED" w:rsidRDefault="001674ED" w:rsidP="001674ED"/>
    <w:p w14:paraId="05DE2D50" w14:textId="77777777" w:rsidR="00470B73" w:rsidRPr="00C84949" w:rsidRDefault="00470B73" w:rsidP="00470B73">
      <w:pPr>
        <w:sectPr w:rsidR="00470B73" w:rsidRPr="00C84949" w:rsidSect="001674ED">
          <w:pgSz w:w="15840" w:h="12240" w:orient="landscape"/>
          <w:pgMar w:top="720" w:right="486" w:bottom="720" w:left="720" w:header="0" w:footer="576" w:gutter="0"/>
          <w:cols w:space="228"/>
          <w:docGrid w:linePitch="299"/>
        </w:sectPr>
      </w:pPr>
    </w:p>
    <w:p w14:paraId="6024E54D" w14:textId="77777777" w:rsidR="00C84949" w:rsidRDefault="001674ED" w:rsidP="001674ED">
      <w:pPr>
        <w:pStyle w:val="Heading1"/>
      </w:pPr>
      <w:bookmarkStart w:id="29" w:name="_Toc136582261"/>
      <w:r>
        <w:lastRenderedPageBreak/>
        <w:t>ACTION PLANS</w:t>
      </w:r>
      <w:bookmarkEnd w:id="29"/>
    </w:p>
    <w:p w14:paraId="4ABDA179" w14:textId="3965F544" w:rsidR="001674ED" w:rsidRDefault="001674ED" w:rsidP="00650C44">
      <w:pPr>
        <w:pStyle w:val="Heading2"/>
      </w:pPr>
      <w:bookmarkStart w:id="30" w:name="_Toc136582262"/>
      <w:r>
        <w:t>YEAR ONE  –  20XX</w:t>
      </w:r>
      <w:bookmarkEnd w:id="3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1674ED" w14:paraId="11888A3A" w14:textId="77777777" w:rsidTr="00650C44">
        <w:trPr>
          <w:trHeight w:val="432"/>
        </w:trPr>
        <w:tc>
          <w:tcPr>
            <w:tcW w:w="2425" w:type="dxa"/>
            <w:shd w:val="clear" w:color="auto" w:fill="E7EAE4"/>
            <w:vAlign w:val="center"/>
          </w:tcPr>
          <w:p w14:paraId="6750AF7D" w14:textId="356769D8" w:rsidR="001674ED" w:rsidRDefault="00650C44" w:rsidP="00650C44">
            <w:r>
              <w:t>BEGIN &amp; END DATES</w:t>
            </w:r>
          </w:p>
        </w:tc>
        <w:tc>
          <w:tcPr>
            <w:tcW w:w="4066" w:type="dxa"/>
            <w:shd w:val="clear" w:color="auto" w:fill="E7EAE4"/>
            <w:vAlign w:val="center"/>
          </w:tcPr>
          <w:p w14:paraId="1D693178" w14:textId="5EE566AA" w:rsidR="001674ED" w:rsidRDefault="00650C44" w:rsidP="00650C44">
            <w:r>
              <w:t>ACTION</w:t>
            </w:r>
          </w:p>
        </w:tc>
        <w:tc>
          <w:tcPr>
            <w:tcW w:w="4066" w:type="dxa"/>
            <w:shd w:val="clear" w:color="auto" w:fill="E7EAE4"/>
            <w:vAlign w:val="center"/>
          </w:tcPr>
          <w:p w14:paraId="679B9804" w14:textId="3B28DA62" w:rsidR="001674ED" w:rsidRDefault="00650C44" w:rsidP="00650C44">
            <w:r>
              <w:t>RELATED OBJECTIVES</w:t>
            </w:r>
          </w:p>
        </w:tc>
        <w:tc>
          <w:tcPr>
            <w:tcW w:w="4067" w:type="dxa"/>
            <w:shd w:val="clear" w:color="auto" w:fill="E7EAE4"/>
            <w:vAlign w:val="center"/>
          </w:tcPr>
          <w:p w14:paraId="5723BFF9" w14:textId="16C5B2B8" w:rsidR="001674ED" w:rsidRDefault="00650C44" w:rsidP="00650C44">
            <w:r>
              <w:t xml:space="preserve">RESOURCES: </w:t>
            </w:r>
            <w:r w:rsidRPr="00650C44">
              <w:rPr>
                <w:sz w:val="18"/>
                <w:szCs w:val="20"/>
              </w:rPr>
              <w:t>Cost, Time, Team Members</w:t>
            </w:r>
          </w:p>
        </w:tc>
      </w:tr>
      <w:tr w:rsidR="001674ED" w14:paraId="1DD1DD34" w14:textId="77777777" w:rsidTr="00650C44">
        <w:trPr>
          <w:trHeight w:val="720"/>
        </w:trPr>
        <w:tc>
          <w:tcPr>
            <w:tcW w:w="2425" w:type="dxa"/>
            <w:vAlign w:val="center"/>
          </w:tcPr>
          <w:p w14:paraId="3E2B9396" w14:textId="77777777" w:rsidR="001674ED" w:rsidRDefault="001674ED" w:rsidP="00650C44"/>
        </w:tc>
        <w:tc>
          <w:tcPr>
            <w:tcW w:w="4066" w:type="dxa"/>
            <w:vAlign w:val="center"/>
          </w:tcPr>
          <w:p w14:paraId="28C9A408" w14:textId="77777777" w:rsidR="001674ED" w:rsidRDefault="001674ED" w:rsidP="00650C44"/>
        </w:tc>
        <w:tc>
          <w:tcPr>
            <w:tcW w:w="4066" w:type="dxa"/>
            <w:vAlign w:val="center"/>
          </w:tcPr>
          <w:p w14:paraId="5AA685C5" w14:textId="65B7998B" w:rsidR="001674ED" w:rsidRDefault="001674ED" w:rsidP="00650C44"/>
        </w:tc>
        <w:tc>
          <w:tcPr>
            <w:tcW w:w="4067" w:type="dxa"/>
            <w:vAlign w:val="center"/>
          </w:tcPr>
          <w:p w14:paraId="4166BF9E" w14:textId="77777777" w:rsidR="001674ED" w:rsidRDefault="001674ED" w:rsidP="00650C44"/>
        </w:tc>
      </w:tr>
      <w:tr w:rsidR="001674ED" w14:paraId="1DAB21C2" w14:textId="77777777" w:rsidTr="00650C44">
        <w:trPr>
          <w:trHeight w:val="720"/>
        </w:trPr>
        <w:tc>
          <w:tcPr>
            <w:tcW w:w="2425" w:type="dxa"/>
            <w:vAlign w:val="center"/>
          </w:tcPr>
          <w:p w14:paraId="171FCE56" w14:textId="77777777" w:rsidR="001674ED" w:rsidRDefault="001674ED" w:rsidP="00650C44"/>
        </w:tc>
        <w:tc>
          <w:tcPr>
            <w:tcW w:w="4066" w:type="dxa"/>
            <w:vAlign w:val="center"/>
          </w:tcPr>
          <w:p w14:paraId="3A3B86CB" w14:textId="77777777" w:rsidR="001674ED" w:rsidRDefault="001674ED" w:rsidP="00650C44"/>
        </w:tc>
        <w:tc>
          <w:tcPr>
            <w:tcW w:w="4066" w:type="dxa"/>
            <w:vAlign w:val="center"/>
          </w:tcPr>
          <w:p w14:paraId="18AEF383" w14:textId="77777777" w:rsidR="001674ED" w:rsidRDefault="001674ED" w:rsidP="00650C44"/>
        </w:tc>
        <w:tc>
          <w:tcPr>
            <w:tcW w:w="4067" w:type="dxa"/>
            <w:vAlign w:val="center"/>
          </w:tcPr>
          <w:p w14:paraId="0AC0B34C" w14:textId="77777777" w:rsidR="001674ED" w:rsidRDefault="001674ED" w:rsidP="00650C44"/>
        </w:tc>
      </w:tr>
      <w:tr w:rsidR="001674ED" w14:paraId="6368A5A8" w14:textId="77777777" w:rsidTr="00650C44">
        <w:trPr>
          <w:trHeight w:val="720"/>
        </w:trPr>
        <w:tc>
          <w:tcPr>
            <w:tcW w:w="2425" w:type="dxa"/>
            <w:vAlign w:val="center"/>
          </w:tcPr>
          <w:p w14:paraId="493ADD54" w14:textId="77777777" w:rsidR="001674ED" w:rsidRDefault="001674ED" w:rsidP="00650C44"/>
        </w:tc>
        <w:tc>
          <w:tcPr>
            <w:tcW w:w="4066" w:type="dxa"/>
            <w:vAlign w:val="center"/>
          </w:tcPr>
          <w:p w14:paraId="7249AEC9" w14:textId="77777777" w:rsidR="001674ED" w:rsidRDefault="001674ED" w:rsidP="00650C44"/>
        </w:tc>
        <w:tc>
          <w:tcPr>
            <w:tcW w:w="4066" w:type="dxa"/>
            <w:vAlign w:val="center"/>
          </w:tcPr>
          <w:p w14:paraId="0FC35BF8" w14:textId="77777777" w:rsidR="001674ED" w:rsidRDefault="001674ED" w:rsidP="00650C44"/>
        </w:tc>
        <w:tc>
          <w:tcPr>
            <w:tcW w:w="4067" w:type="dxa"/>
            <w:vAlign w:val="center"/>
          </w:tcPr>
          <w:p w14:paraId="54ABF1D0" w14:textId="77777777" w:rsidR="001674ED" w:rsidRDefault="001674ED" w:rsidP="00650C44"/>
        </w:tc>
      </w:tr>
      <w:tr w:rsidR="001674ED" w14:paraId="085A4D52" w14:textId="77777777" w:rsidTr="00650C44">
        <w:trPr>
          <w:trHeight w:val="720"/>
        </w:trPr>
        <w:tc>
          <w:tcPr>
            <w:tcW w:w="2425" w:type="dxa"/>
            <w:vAlign w:val="center"/>
          </w:tcPr>
          <w:p w14:paraId="40A809DA" w14:textId="77777777" w:rsidR="001674ED" w:rsidRDefault="001674ED" w:rsidP="00650C44"/>
        </w:tc>
        <w:tc>
          <w:tcPr>
            <w:tcW w:w="4066" w:type="dxa"/>
            <w:vAlign w:val="center"/>
          </w:tcPr>
          <w:p w14:paraId="098ED8A6" w14:textId="77777777" w:rsidR="001674ED" w:rsidRDefault="001674ED" w:rsidP="00650C44"/>
        </w:tc>
        <w:tc>
          <w:tcPr>
            <w:tcW w:w="4066" w:type="dxa"/>
            <w:vAlign w:val="center"/>
          </w:tcPr>
          <w:p w14:paraId="481A13B9" w14:textId="77777777" w:rsidR="001674ED" w:rsidRDefault="001674ED" w:rsidP="00650C44"/>
        </w:tc>
        <w:tc>
          <w:tcPr>
            <w:tcW w:w="4067" w:type="dxa"/>
            <w:vAlign w:val="center"/>
          </w:tcPr>
          <w:p w14:paraId="2B737B9F" w14:textId="77777777" w:rsidR="001674ED" w:rsidRDefault="001674ED" w:rsidP="00650C44"/>
        </w:tc>
      </w:tr>
      <w:tr w:rsidR="001674ED" w14:paraId="4E3376AA" w14:textId="77777777" w:rsidTr="00650C44">
        <w:trPr>
          <w:trHeight w:val="720"/>
        </w:trPr>
        <w:tc>
          <w:tcPr>
            <w:tcW w:w="2425" w:type="dxa"/>
            <w:vAlign w:val="center"/>
          </w:tcPr>
          <w:p w14:paraId="0B54EC01" w14:textId="77777777" w:rsidR="001674ED" w:rsidRDefault="001674ED" w:rsidP="00650C44"/>
        </w:tc>
        <w:tc>
          <w:tcPr>
            <w:tcW w:w="4066" w:type="dxa"/>
            <w:vAlign w:val="center"/>
          </w:tcPr>
          <w:p w14:paraId="53EE9217" w14:textId="77777777" w:rsidR="001674ED" w:rsidRDefault="001674ED" w:rsidP="00650C44"/>
        </w:tc>
        <w:tc>
          <w:tcPr>
            <w:tcW w:w="4066" w:type="dxa"/>
            <w:vAlign w:val="center"/>
          </w:tcPr>
          <w:p w14:paraId="0267713F" w14:textId="77777777" w:rsidR="001674ED" w:rsidRDefault="001674ED" w:rsidP="00650C44"/>
        </w:tc>
        <w:tc>
          <w:tcPr>
            <w:tcW w:w="4067" w:type="dxa"/>
            <w:vAlign w:val="center"/>
          </w:tcPr>
          <w:p w14:paraId="55703F26" w14:textId="77777777" w:rsidR="001674ED" w:rsidRDefault="001674ED" w:rsidP="00650C44"/>
        </w:tc>
      </w:tr>
    </w:tbl>
    <w:p w14:paraId="526CEEA5" w14:textId="77777777" w:rsidR="00650C44" w:rsidRDefault="00650C44" w:rsidP="001674ED"/>
    <w:p w14:paraId="380C23B5" w14:textId="322C3620" w:rsidR="00650C44" w:rsidRDefault="00650C44" w:rsidP="00650C44">
      <w:pPr>
        <w:pStyle w:val="Heading2"/>
      </w:pPr>
      <w:bookmarkStart w:id="31" w:name="_Toc136582263"/>
      <w:r>
        <w:t>YEAR TWO  –  20XX</w:t>
      </w:r>
      <w:bookmarkEnd w:id="3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5FDC1087" w14:textId="77777777" w:rsidTr="00EB4270">
        <w:trPr>
          <w:trHeight w:val="432"/>
        </w:trPr>
        <w:tc>
          <w:tcPr>
            <w:tcW w:w="2425" w:type="dxa"/>
            <w:shd w:val="clear" w:color="auto" w:fill="E7EAE4"/>
            <w:vAlign w:val="center"/>
          </w:tcPr>
          <w:p w14:paraId="44C2A295" w14:textId="77777777" w:rsidR="00650C44" w:rsidRDefault="00650C44" w:rsidP="00EB4270">
            <w:r>
              <w:t>BEGIN &amp; END DATES</w:t>
            </w:r>
          </w:p>
        </w:tc>
        <w:tc>
          <w:tcPr>
            <w:tcW w:w="4066" w:type="dxa"/>
            <w:shd w:val="clear" w:color="auto" w:fill="E7EAE4"/>
            <w:vAlign w:val="center"/>
          </w:tcPr>
          <w:p w14:paraId="79E40112" w14:textId="77777777" w:rsidR="00650C44" w:rsidRDefault="00650C44" w:rsidP="00EB4270">
            <w:r>
              <w:t>ACTION</w:t>
            </w:r>
          </w:p>
        </w:tc>
        <w:tc>
          <w:tcPr>
            <w:tcW w:w="4066" w:type="dxa"/>
            <w:shd w:val="clear" w:color="auto" w:fill="E7EAE4"/>
            <w:vAlign w:val="center"/>
          </w:tcPr>
          <w:p w14:paraId="3B0A12AA" w14:textId="77777777" w:rsidR="00650C44" w:rsidRDefault="00650C44" w:rsidP="00EB4270">
            <w:r>
              <w:t>RELATED OBJECTIVES</w:t>
            </w:r>
          </w:p>
        </w:tc>
        <w:tc>
          <w:tcPr>
            <w:tcW w:w="4067" w:type="dxa"/>
            <w:shd w:val="clear" w:color="auto" w:fill="E7EAE4"/>
            <w:vAlign w:val="center"/>
          </w:tcPr>
          <w:p w14:paraId="0C7AD8CE" w14:textId="77777777" w:rsidR="00650C44" w:rsidRDefault="00650C44" w:rsidP="00EB4270">
            <w:r>
              <w:t xml:space="preserve">RESOURCES: </w:t>
            </w:r>
            <w:r w:rsidRPr="00650C44">
              <w:rPr>
                <w:sz w:val="18"/>
                <w:szCs w:val="20"/>
              </w:rPr>
              <w:t>Cost, Time, Team Members</w:t>
            </w:r>
          </w:p>
        </w:tc>
      </w:tr>
      <w:tr w:rsidR="00650C44" w14:paraId="7F2BF273" w14:textId="77777777" w:rsidTr="00EB4270">
        <w:trPr>
          <w:trHeight w:val="720"/>
        </w:trPr>
        <w:tc>
          <w:tcPr>
            <w:tcW w:w="2425" w:type="dxa"/>
            <w:vAlign w:val="center"/>
          </w:tcPr>
          <w:p w14:paraId="18730601" w14:textId="77777777" w:rsidR="00650C44" w:rsidRDefault="00650C44" w:rsidP="00EB4270"/>
        </w:tc>
        <w:tc>
          <w:tcPr>
            <w:tcW w:w="4066" w:type="dxa"/>
            <w:vAlign w:val="center"/>
          </w:tcPr>
          <w:p w14:paraId="0FBA0A9D" w14:textId="77777777" w:rsidR="00650C44" w:rsidRDefault="00650C44" w:rsidP="00EB4270"/>
        </w:tc>
        <w:tc>
          <w:tcPr>
            <w:tcW w:w="4066" w:type="dxa"/>
            <w:vAlign w:val="center"/>
          </w:tcPr>
          <w:p w14:paraId="6F35EFFD" w14:textId="77777777" w:rsidR="00650C44" w:rsidRDefault="00650C44" w:rsidP="00EB4270"/>
        </w:tc>
        <w:tc>
          <w:tcPr>
            <w:tcW w:w="4067" w:type="dxa"/>
            <w:vAlign w:val="center"/>
          </w:tcPr>
          <w:p w14:paraId="0344BDA4" w14:textId="77777777" w:rsidR="00650C44" w:rsidRDefault="00650C44" w:rsidP="00EB4270"/>
        </w:tc>
      </w:tr>
      <w:tr w:rsidR="00650C44" w14:paraId="1970556D" w14:textId="77777777" w:rsidTr="00EB4270">
        <w:trPr>
          <w:trHeight w:val="720"/>
        </w:trPr>
        <w:tc>
          <w:tcPr>
            <w:tcW w:w="2425" w:type="dxa"/>
            <w:vAlign w:val="center"/>
          </w:tcPr>
          <w:p w14:paraId="5401169F" w14:textId="77777777" w:rsidR="00650C44" w:rsidRDefault="00650C44" w:rsidP="00EB4270"/>
        </w:tc>
        <w:tc>
          <w:tcPr>
            <w:tcW w:w="4066" w:type="dxa"/>
            <w:vAlign w:val="center"/>
          </w:tcPr>
          <w:p w14:paraId="48CDB172" w14:textId="77777777" w:rsidR="00650C44" w:rsidRDefault="00650C44" w:rsidP="00EB4270"/>
        </w:tc>
        <w:tc>
          <w:tcPr>
            <w:tcW w:w="4066" w:type="dxa"/>
            <w:vAlign w:val="center"/>
          </w:tcPr>
          <w:p w14:paraId="161D3A88" w14:textId="77777777" w:rsidR="00650C44" w:rsidRDefault="00650C44" w:rsidP="00EB4270"/>
        </w:tc>
        <w:tc>
          <w:tcPr>
            <w:tcW w:w="4067" w:type="dxa"/>
            <w:vAlign w:val="center"/>
          </w:tcPr>
          <w:p w14:paraId="7A5B3E42" w14:textId="77777777" w:rsidR="00650C44" w:rsidRDefault="00650C44" w:rsidP="00EB4270"/>
        </w:tc>
      </w:tr>
      <w:tr w:rsidR="00650C44" w14:paraId="08475340" w14:textId="77777777" w:rsidTr="00EB4270">
        <w:trPr>
          <w:trHeight w:val="720"/>
        </w:trPr>
        <w:tc>
          <w:tcPr>
            <w:tcW w:w="2425" w:type="dxa"/>
            <w:vAlign w:val="center"/>
          </w:tcPr>
          <w:p w14:paraId="0589FC5C" w14:textId="77777777" w:rsidR="00650C44" w:rsidRDefault="00650C44" w:rsidP="00EB4270"/>
        </w:tc>
        <w:tc>
          <w:tcPr>
            <w:tcW w:w="4066" w:type="dxa"/>
            <w:vAlign w:val="center"/>
          </w:tcPr>
          <w:p w14:paraId="19A30D05" w14:textId="77777777" w:rsidR="00650C44" w:rsidRDefault="00650C44" w:rsidP="00EB4270"/>
        </w:tc>
        <w:tc>
          <w:tcPr>
            <w:tcW w:w="4066" w:type="dxa"/>
            <w:vAlign w:val="center"/>
          </w:tcPr>
          <w:p w14:paraId="1F374A1E" w14:textId="77777777" w:rsidR="00650C44" w:rsidRDefault="00650C44" w:rsidP="00EB4270"/>
        </w:tc>
        <w:tc>
          <w:tcPr>
            <w:tcW w:w="4067" w:type="dxa"/>
            <w:vAlign w:val="center"/>
          </w:tcPr>
          <w:p w14:paraId="27231773" w14:textId="77777777" w:rsidR="00650C44" w:rsidRDefault="00650C44" w:rsidP="00EB4270"/>
        </w:tc>
      </w:tr>
      <w:tr w:rsidR="00650C44" w14:paraId="4B00CC07" w14:textId="77777777" w:rsidTr="00EB4270">
        <w:trPr>
          <w:trHeight w:val="720"/>
        </w:trPr>
        <w:tc>
          <w:tcPr>
            <w:tcW w:w="2425" w:type="dxa"/>
            <w:vAlign w:val="center"/>
          </w:tcPr>
          <w:p w14:paraId="335161C4" w14:textId="77777777" w:rsidR="00650C44" w:rsidRDefault="00650C44" w:rsidP="00EB4270"/>
        </w:tc>
        <w:tc>
          <w:tcPr>
            <w:tcW w:w="4066" w:type="dxa"/>
            <w:vAlign w:val="center"/>
          </w:tcPr>
          <w:p w14:paraId="542079CA" w14:textId="77777777" w:rsidR="00650C44" w:rsidRDefault="00650C44" w:rsidP="00EB4270"/>
        </w:tc>
        <w:tc>
          <w:tcPr>
            <w:tcW w:w="4066" w:type="dxa"/>
            <w:vAlign w:val="center"/>
          </w:tcPr>
          <w:p w14:paraId="7CED0F33" w14:textId="77777777" w:rsidR="00650C44" w:rsidRDefault="00650C44" w:rsidP="00EB4270"/>
        </w:tc>
        <w:tc>
          <w:tcPr>
            <w:tcW w:w="4067" w:type="dxa"/>
            <w:vAlign w:val="center"/>
          </w:tcPr>
          <w:p w14:paraId="2D6D090C" w14:textId="77777777" w:rsidR="00650C44" w:rsidRDefault="00650C44" w:rsidP="00EB4270"/>
        </w:tc>
      </w:tr>
      <w:tr w:rsidR="00650C44" w14:paraId="11B2D809" w14:textId="77777777" w:rsidTr="00EB4270">
        <w:trPr>
          <w:trHeight w:val="720"/>
        </w:trPr>
        <w:tc>
          <w:tcPr>
            <w:tcW w:w="2425" w:type="dxa"/>
            <w:vAlign w:val="center"/>
          </w:tcPr>
          <w:p w14:paraId="78A00AFF" w14:textId="77777777" w:rsidR="00650C44" w:rsidRDefault="00650C44" w:rsidP="00EB4270"/>
        </w:tc>
        <w:tc>
          <w:tcPr>
            <w:tcW w:w="4066" w:type="dxa"/>
            <w:vAlign w:val="center"/>
          </w:tcPr>
          <w:p w14:paraId="2ED2CC67" w14:textId="77777777" w:rsidR="00650C44" w:rsidRDefault="00650C44" w:rsidP="00EB4270"/>
        </w:tc>
        <w:tc>
          <w:tcPr>
            <w:tcW w:w="4066" w:type="dxa"/>
            <w:vAlign w:val="center"/>
          </w:tcPr>
          <w:p w14:paraId="67F85751" w14:textId="77777777" w:rsidR="00650C44" w:rsidRDefault="00650C44" w:rsidP="00EB4270"/>
        </w:tc>
        <w:tc>
          <w:tcPr>
            <w:tcW w:w="4067" w:type="dxa"/>
            <w:vAlign w:val="center"/>
          </w:tcPr>
          <w:p w14:paraId="3D3ABEB4" w14:textId="77777777" w:rsidR="00650C44" w:rsidRDefault="00650C44" w:rsidP="00EB4270"/>
        </w:tc>
      </w:tr>
    </w:tbl>
    <w:p w14:paraId="4B347065" w14:textId="77777777" w:rsidR="00650C44" w:rsidRDefault="00650C44" w:rsidP="00650C44"/>
    <w:p w14:paraId="1516802D" w14:textId="77777777" w:rsidR="00650C44" w:rsidRPr="00650C44" w:rsidRDefault="00650C44" w:rsidP="00650C44">
      <w:pPr>
        <w:sectPr w:rsidR="00650C44" w:rsidRPr="00650C44" w:rsidSect="001674ED">
          <w:pgSz w:w="15840" w:h="12240" w:orient="landscape"/>
          <w:pgMar w:top="720" w:right="486" w:bottom="720" w:left="720" w:header="0" w:footer="576" w:gutter="0"/>
          <w:cols w:space="228"/>
          <w:docGrid w:linePitch="299"/>
        </w:sectPr>
      </w:pPr>
    </w:p>
    <w:p w14:paraId="1028B7C7" w14:textId="68AC82D8" w:rsidR="00650C44" w:rsidRDefault="00650C44" w:rsidP="00650C44">
      <w:pPr>
        <w:pStyle w:val="Heading2"/>
      </w:pPr>
      <w:bookmarkStart w:id="32" w:name="_Toc136582264"/>
      <w:r>
        <w:lastRenderedPageBreak/>
        <w:t>YEAR THREE  –  20XX</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1D5163E2" w14:textId="77777777" w:rsidTr="00EB4270">
        <w:trPr>
          <w:trHeight w:val="432"/>
        </w:trPr>
        <w:tc>
          <w:tcPr>
            <w:tcW w:w="2425" w:type="dxa"/>
            <w:shd w:val="clear" w:color="auto" w:fill="E7EAE4"/>
            <w:vAlign w:val="center"/>
          </w:tcPr>
          <w:p w14:paraId="051F0C03" w14:textId="77777777" w:rsidR="00650C44" w:rsidRDefault="00650C44" w:rsidP="00EB4270">
            <w:r>
              <w:t>BEGIN &amp; END DATES</w:t>
            </w:r>
          </w:p>
        </w:tc>
        <w:tc>
          <w:tcPr>
            <w:tcW w:w="4066" w:type="dxa"/>
            <w:shd w:val="clear" w:color="auto" w:fill="E7EAE4"/>
            <w:vAlign w:val="center"/>
          </w:tcPr>
          <w:p w14:paraId="131C83D8" w14:textId="77777777" w:rsidR="00650C44" w:rsidRDefault="00650C44" w:rsidP="00EB4270">
            <w:r>
              <w:t>ACTION</w:t>
            </w:r>
          </w:p>
        </w:tc>
        <w:tc>
          <w:tcPr>
            <w:tcW w:w="4066" w:type="dxa"/>
            <w:shd w:val="clear" w:color="auto" w:fill="E7EAE4"/>
            <w:vAlign w:val="center"/>
          </w:tcPr>
          <w:p w14:paraId="47FAA426" w14:textId="77777777" w:rsidR="00650C44" w:rsidRDefault="00650C44" w:rsidP="00EB4270">
            <w:r>
              <w:t>RELATED OBJECTIVES</w:t>
            </w:r>
          </w:p>
        </w:tc>
        <w:tc>
          <w:tcPr>
            <w:tcW w:w="4067" w:type="dxa"/>
            <w:shd w:val="clear" w:color="auto" w:fill="E7EAE4"/>
            <w:vAlign w:val="center"/>
          </w:tcPr>
          <w:p w14:paraId="757825DC" w14:textId="77777777" w:rsidR="00650C44" w:rsidRDefault="00650C44" w:rsidP="00EB4270">
            <w:r>
              <w:t xml:space="preserve">RESOURCES: </w:t>
            </w:r>
            <w:r w:rsidRPr="00650C44">
              <w:rPr>
                <w:sz w:val="18"/>
                <w:szCs w:val="20"/>
              </w:rPr>
              <w:t>Cost, Time, Team Members</w:t>
            </w:r>
          </w:p>
        </w:tc>
      </w:tr>
      <w:tr w:rsidR="00650C44" w14:paraId="1958538D" w14:textId="77777777" w:rsidTr="00EB4270">
        <w:trPr>
          <w:trHeight w:val="720"/>
        </w:trPr>
        <w:tc>
          <w:tcPr>
            <w:tcW w:w="2425" w:type="dxa"/>
            <w:vAlign w:val="center"/>
          </w:tcPr>
          <w:p w14:paraId="56718B6C" w14:textId="77777777" w:rsidR="00650C44" w:rsidRDefault="00650C44" w:rsidP="00EB4270"/>
        </w:tc>
        <w:tc>
          <w:tcPr>
            <w:tcW w:w="4066" w:type="dxa"/>
            <w:vAlign w:val="center"/>
          </w:tcPr>
          <w:p w14:paraId="5CFEA286" w14:textId="77777777" w:rsidR="00650C44" w:rsidRDefault="00650C44" w:rsidP="00EB4270"/>
        </w:tc>
        <w:tc>
          <w:tcPr>
            <w:tcW w:w="4066" w:type="dxa"/>
            <w:vAlign w:val="center"/>
          </w:tcPr>
          <w:p w14:paraId="2FADC4EC" w14:textId="77777777" w:rsidR="00650C44" w:rsidRDefault="00650C44" w:rsidP="00EB4270"/>
        </w:tc>
        <w:tc>
          <w:tcPr>
            <w:tcW w:w="4067" w:type="dxa"/>
            <w:vAlign w:val="center"/>
          </w:tcPr>
          <w:p w14:paraId="38686E32" w14:textId="77777777" w:rsidR="00650C44" w:rsidRDefault="00650C44" w:rsidP="00EB4270"/>
        </w:tc>
      </w:tr>
      <w:tr w:rsidR="00650C44" w14:paraId="4EE8A8E6" w14:textId="77777777" w:rsidTr="00EB4270">
        <w:trPr>
          <w:trHeight w:val="720"/>
        </w:trPr>
        <w:tc>
          <w:tcPr>
            <w:tcW w:w="2425" w:type="dxa"/>
            <w:vAlign w:val="center"/>
          </w:tcPr>
          <w:p w14:paraId="6C8A0476" w14:textId="77777777" w:rsidR="00650C44" w:rsidRDefault="00650C44" w:rsidP="00EB4270"/>
        </w:tc>
        <w:tc>
          <w:tcPr>
            <w:tcW w:w="4066" w:type="dxa"/>
            <w:vAlign w:val="center"/>
          </w:tcPr>
          <w:p w14:paraId="05DA2492" w14:textId="77777777" w:rsidR="00650C44" w:rsidRDefault="00650C44" w:rsidP="00EB4270"/>
        </w:tc>
        <w:tc>
          <w:tcPr>
            <w:tcW w:w="4066" w:type="dxa"/>
            <w:vAlign w:val="center"/>
          </w:tcPr>
          <w:p w14:paraId="1CB9B8B4" w14:textId="77777777" w:rsidR="00650C44" w:rsidRDefault="00650C44" w:rsidP="00EB4270"/>
        </w:tc>
        <w:tc>
          <w:tcPr>
            <w:tcW w:w="4067" w:type="dxa"/>
            <w:vAlign w:val="center"/>
          </w:tcPr>
          <w:p w14:paraId="1BEF85B1" w14:textId="77777777" w:rsidR="00650C44" w:rsidRDefault="00650C44" w:rsidP="00EB4270"/>
        </w:tc>
      </w:tr>
      <w:tr w:rsidR="00650C44" w14:paraId="3B65A3B3" w14:textId="77777777" w:rsidTr="00EB4270">
        <w:trPr>
          <w:trHeight w:val="720"/>
        </w:trPr>
        <w:tc>
          <w:tcPr>
            <w:tcW w:w="2425" w:type="dxa"/>
            <w:vAlign w:val="center"/>
          </w:tcPr>
          <w:p w14:paraId="4EA451FA" w14:textId="77777777" w:rsidR="00650C44" w:rsidRDefault="00650C44" w:rsidP="00EB4270"/>
        </w:tc>
        <w:tc>
          <w:tcPr>
            <w:tcW w:w="4066" w:type="dxa"/>
            <w:vAlign w:val="center"/>
          </w:tcPr>
          <w:p w14:paraId="10E9B62B" w14:textId="77777777" w:rsidR="00650C44" w:rsidRDefault="00650C44" w:rsidP="00EB4270"/>
        </w:tc>
        <w:tc>
          <w:tcPr>
            <w:tcW w:w="4066" w:type="dxa"/>
            <w:vAlign w:val="center"/>
          </w:tcPr>
          <w:p w14:paraId="70FE5AFF" w14:textId="77777777" w:rsidR="00650C44" w:rsidRDefault="00650C44" w:rsidP="00EB4270"/>
        </w:tc>
        <w:tc>
          <w:tcPr>
            <w:tcW w:w="4067" w:type="dxa"/>
            <w:vAlign w:val="center"/>
          </w:tcPr>
          <w:p w14:paraId="68F5DE7F" w14:textId="77777777" w:rsidR="00650C44" w:rsidRDefault="00650C44" w:rsidP="00EB4270"/>
        </w:tc>
      </w:tr>
      <w:tr w:rsidR="00650C44" w14:paraId="73EF22D5" w14:textId="77777777" w:rsidTr="00EB4270">
        <w:trPr>
          <w:trHeight w:val="720"/>
        </w:trPr>
        <w:tc>
          <w:tcPr>
            <w:tcW w:w="2425" w:type="dxa"/>
            <w:vAlign w:val="center"/>
          </w:tcPr>
          <w:p w14:paraId="4545E3A4" w14:textId="77777777" w:rsidR="00650C44" w:rsidRDefault="00650C44" w:rsidP="00EB4270"/>
        </w:tc>
        <w:tc>
          <w:tcPr>
            <w:tcW w:w="4066" w:type="dxa"/>
            <w:vAlign w:val="center"/>
          </w:tcPr>
          <w:p w14:paraId="253AEDB6" w14:textId="77777777" w:rsidR="00650C44" w:rsidRDefault="00650C44" w:rsidP="00EB4270"/>
        </w:tc>
        <w:tc>
          <w:tcPr>
            <w:tcW w:w="4066" w:type="dxa"/>
            <w:vAlign w:val="center"/>
          </w:tcPr>
          <w:p w14:paraId="60BE1E81" w14:textId="77777777" w:rsidR="00650C44" w:rsidRDefault="00650C44" w:rsidP="00EB4270"/>
        </w:tc>
        <w:tc>
          <w:tcPr>
            <w:tcW w:w="4067" w:type="dxa"/>
            <w:vAlign w:val="center"/>
          </w:tcPr>
          <w:p w14:paraId="78A52E53" w14:textId="77777777" w:rsidR="00650C44" w:rsidRDefault="00650C44" w:rsidP="00EB4270"/>
        </w:tc>
      </w:tr>
      <w:tr w:rsidR="00650C44" w14:paraId="374D52DA" w14:textId="77777777" w:rsidTr="00EB4270">
        <w:trPr>
          <w:trHeight w:val="720"/>
        </w:trPr>
        <w:tc>
          <w:tcPr>
            <w:tcW w:w="2425" w:type="dxa"/>
            <w:vAlign w:val="center"/>
          </w:tcPr>
          <w:p w14:paraId="381828CF" w14:textId="77777777" w:rsidR="00650C44" w:rsidRDefault="00650C44" w:rsidP="00EB4270"/>
        </w:tc>
        <w:tc>
          <w:tcPr>
            <w:tcW w:w="4066" w:type="dxa"/>
            <w:vAlign w:val="center"/>
          </w:tcPr>
          <w:p w14:paraId="11E2688A" w14:textId="77777777" w:rsidR="00650C44" w:rsidRDefault="00650C44" w:rsidP="00EB4270"/>
        </w:tc>
        <w:tc>
          <w:tcPr>
            <w:tcW w:w="4066" w:type="dxa"/>
            <w:vAlign w:val="center"/>
          </w:tcPr>
          <w:p w14:paraId="35D139B8" w14:textId="77777777" w:rsidR="00650C44" w:rsidRDefault="00650C44" w:rsidP="00EB4270"/>
        </w:tc>
        <w:tc>
          <w:tcPr>
            <w:tcW w:w="4067" w:type="dxa"/>
            <w:vAlign w:val="center"/>
          </w:tcPr>
          <w:p w14:paraId="36A01B8A" w14:textId="77777777" w:rsidR="00650C44" w:rsidRDefault="00650C44" w:rsidP="00EB4270"/>
        </w:tc>
      </w:tr>
    </w:tbl>
    <w:p w14:paraId="2C70473E" w14:textId="77777777" w:rsidR="00650C44" w:rsidRDefault="00650C44" w:rsidP="00650C44"/>
    <w:p w14:paraId="6A69EB64" w14:textId="11D5D064" w:rsidR="00650C44" w:rsidRDefault="00650C44" w:rsidP="00650C44">
      <w:pPr>
        <w:pStyle w:val="Heading2"/>
      </w:pPr>
      <w:bookmarkStart w:id="33" w:name="_Toc136582265"/>
      <w:r>
        <w:t>YEAR FOUR  –  20XX</w:t>
      </w:r>
      <w:bookmarkEnd w:id="3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7E41000F" w14:textId="77777777" w:rsidTr="00EB4270">
        <w:trPr>
          <w:trHeight w:val="432"/>
        </w:trPr>
        <w:tc>
          <w:tcPr>
            <w:tcW w:w="2425" w:type="dxa"/>
            <w:shd w:val="clear" w:color="auto" w:fill="E7EAE4"/>
            <w:vAlign w:val="center"/>
          </w:tcPr>
          <w:p w14:paraId="7C783B4F" w14:textId="77777777" w:rsidR="00650C44" w:rsidRDefault="00650C44" w:rsidP="00EB4270">
            <w:r>
              <w:t>BEGIN &amp; END DATES</w:t>
            </w:r>
          </w:p>
        </w:tc>
        <w:tc>
          <w:tcPr>
            <w:tcW w:w="4066" w:type="dxa"/>
            <w:shd w:val="clear" w:color="auto" w:fill="E7EAE4"/>
            <w:vAlign w:val="center"/>
          </w:tcPr>
          <w:p w14:paraId="2B8839B1" w14:textId="77777777" w:rsidR="00650C44" w:rsidRDefault="00650C44" w:rsidP="00EB4270">
            <w:r>
              <w:t>ACTION</w:t>
            </w:r>
          </w:p>
        </w:tc>
        <w:tc>
          <w:tcPr>
            <w:tcW w:w="4066" w:type="dxa"/>
            <w:shd w:val="clear" w:color="auto" w:fill="E7EAE4"/>
            <w:vAlign w:val="center"/>
          </w:tcPr>
          <w:p w14:paraId="2419F5AC" w14:textId="77777777" w:rsidR="00650C44" w:rsidRDefault="00650C44" w:rsidP="00EB4270">
            <w:r>
              <w:t>RELATED OBJECTIVES</w:t>
            </w:r>
          </w:p>
        </w:tc>
        <w:tc>
          <w:tcPr>
            <w:tcW w:w="4067" w:type="dxa"/>
            <w:shd w:val="clear" w:color="auto" w:fill="E7EAE4"/>
            <w:vAlign w:val="center"/>
          </w:tcPr>
          <w:p w14:paraId="12F28E12" w14:textId="77777777" w:rsidR="00650C44" w:rsidRDefault="00650C44" w:rsidP="00EB4270">
            <w:r>
              <w:t xml:space="preserve">RESOURCES: </w:t>
            </w:r>
            <w:r w:rsidRPr="00650C44">
              <w:rPr>
                <w:sz w:val="18"/>
                <w:szCs w:val="20"/>
              </w:rPr>
              <w:t>Cost, Time, Team Members</w:t>
            </w:r>
          </w:p>
        </w:tc>
      </w:tr>
      <w:tr w:rsidR="00650C44" w14:paraId="0CE251A9" w14:textId="77777777" w:rsidTr="00EB4270">
        <w:trPr>
          <w:trHeight w:val="720"/>
        </w:trPr>
        <w:tc>
          <w:tcPr>
            <w:tcW w:w="2425" w:type="dxa"/>
            <w:vAlign w:val="center"/>
          </w:tcPr>
          <w:p w14:paraId="1EAC3025" w14:textId="77777777" w:rsidR="00650C44" w:rsidRDefault="00650C44" w:rsidP="00EB4270"/>
        </w:tc>
        <w:tc>
          <w:tcPr>
            <w:tcW w:w="4066" w:type="dxa"/>
            <w:vAlign w:val="center"/>
          </w:tcPr>
          <w:p w14:paraId="4EBFB61C" w14:textId="77777777" w:rsidR="00650C44" w:rsidRDefault="00650C44" w:rsidP="00EB4270"/>
        </w:tc>
        <w:tc>
          <w:tcPr>
            <w:tcW w:w="4066" w:type="dxa"/>
            <w:vAlign w:val="center"/>
          </w:tcPr>
          <w:p w14:paraId="2BBA32A1" w14:textId="77777777" w:rsidR="00650C44" w:rsidRDefault="00650C44" w:rsidP="00EB4270"/>
        </w:tc>
        <w:tc>
          <w:tcPr>
            <w:tcW w:w="4067" w:type="dxa"/>
            <w:vAlign w:val="center"/>
          </w:tcPr>
          <w:p w14:paraId="213517E4" w14:textId="77777777" w:rsidR="00650C44" w:rsidRDefault="00650C44" w:rsidP="00EB4270"/>
        </w:tc>
      </w:tr>
      <w:tr w:rsidR="00650C44" w14:paraId="17B73AD0" w14:textId="77777777" w:rsidTr="00EB4270">
        <w:trPr>
          <w:trHeight w:val="720"/>
        </w:trPr>
        <w:tc>
          <w:tcPr>
            <w:tcW w:w="2425" w:type="dxa"/>
            <w:vAlign w:val="center"/>
          </w:tcPr>
          <w:p w14:paraId="61636CFA" w14:textId="77777777" w:rsidR="00650C44" w:rsidRDefault="00650C44" w:rsidP="00EB4270"/>
        </w:tc>
        <w:tc>
          <w:tcPr>
            <w:tcW w:w="4066" w:type="dxa"/>
            <w:vAlign w:val="center"/>
          </w:tcPr>
          <w:p w14:paraId="3E588F95" w14:textId="77777777" w:rsidR="00650C44" w:rsidRDefault="00650C44" w:rsidP="00EB4270"/>
        </w:tc>
        <w:tc>
          <w:tcPr>
            <w:tcW w:w="4066" w:type="dxa"/>
            <w:vAlign w:val="center"/>
          </w:tcPr>
          <w:p w14:paraId="66891C05" w14:textId="77777777" w:rsidR="00650C44" w:rsidRDefault="00650C44" w:rsidP="00EB4270"/>
        </w:tc>
        <w:tc>
          <w:tcPr>
            <w:tcW w:w="4067" w:type="dxa"/>
            <w:vAlign w:val="center"/>
          </w:tcPr>
          <w:p w14:paraId="3504E44D" w14:textId="77777777" w:rsidR="00650C44" w:rsidRDefault="00650C44" w:rsidP="00EB4270"/>
        </w:tc>
      </w:tr>
      <w:tr w:rsidR="00650C44" w14:paraId="5C983EB7" w14:textId="77777777" w:rsidTr="00EB4270">
        <w:trPr>
          <w:trHeight w:val="720"/>
        </w:trPr>
        <w:tc>
          <w:tcPr>
            <w:tcW w:w="2425" w:type="dxa"/>
            <w:vAlign w:val="center"/>
          </w:tcPr>
          <w:p w14:paraId="6B57F30F" w14:textId="77777777" w:rsidR="00650C44" w:rsidRDefault="00650C44" w:rsidP="00EB4270"/>
        </w:tc>
        <w:tc>
          <w:tcPr>
            <w:tcW w:w="4066" w:type="dxa"/>
            <w:vAlign w:val="center"/>
          </w:tcPr>
          <w:p w14:paraId="28147AD1" w14:textId="77777777" w:rsidR="00650C44" w:rsidRDefault="00650C44" w:rsidP="00EB4270"/>
        </w:tc>
        <w:tc>
          <w:tcPr>
            <w:tcW w:w="4066" w:type="dxa"/>
            <w:vAlign w:val="center"/>
          </w:tcPr>
          <w:p w14:paraId="34B85AD9" w14:textId="77777777" w:rsidR="00650C44" w:rsidRDefault="00650C44" w:rsidP="00EB4270"/>
        </w:tc>
        <w:tc>
          <w:tcPr>
            <w:tcW w:w="4067" w:type="dxa"/>
            <w:vAlign w:val="center"/>
          </w:tcPr>
          <w:p w14:paraId="1F821625" w14:textId="77777777" w:rsidR="00650C44" w:rsidRDefault="00650C44" w:rsidP="00EB4270"/>
        </w:tc>
      </w:tr>
      <w:tr w:rsidR="00650C44" w14:paraId="3F593451" w14:textId="77777777" w:rsidTr="00EB4270">
        <w:trPr>
          <w:trHeight w:val="720"/>
        </w:trPr>
        <w:tc>
          <w:tcPr>
            <w:tcW w:w="2425" w:type="dxa"/>
            <w:vAlign w:val="center"/>
          </w:tcPr>
          <w:p w14:paraId="57AAD1F0" w14:textId="77777777" w:rsidR="00650C44" w:rsidRDefault="00650C44" w:rsidP="00EB4270"/>
        </w:tc>
        <w:tc>
          <w:tcPr>
            <w:tcW w:w="4066" w:type="dxa"/>
            <w:vAlign w:val="center"/>
          </w:tcPr>
          <w:p w14:paraId="4F44CDC3" w14:textId="77777777" w:rsidR="00650C44" w:rsidRDefault="00650C44" w:rsidP="00EB4270"/>
        </w:tc>
        <w:tc>
          <w:tcPr>
            <w:tcW w:w="4066" w:type="dxa"/>
            <w:vAlign w:val="center"/>
          </w:tcPr>
          <w:p w14:paraId="1D96890F" w14:textId="77777777" w:rsidR="00650C44" w:rsidRDefault="00650C44" w:rsidP="00EB4270"/>
        </w:tc>
        <w:tc>
          <w:tcPr>
            <w:tcW w:w="4067" w:type="dxa"/>
            <w:vAlign w:val="center"/>
          </w:tcPr>
          <w:p w14:paraId="3314C869" w14:textId="77777777" w:rsidR="00650C44" w:rsidRDefault="00650C44" w:rsidP="00EB4270"/>
        </w:tc>
      </w:tr>
      <w:tr w:rsidR="00650C44" w14:paraId="2E3FB05F" w14:textId="77777777" w:rsidTr="00EB4270">
        <w:trPr>
          <w:trHeight w:val="720"/>
        </w:trPr>
        <w:tc>
          <w:tcPr>
            <w:tcW w:w="2425" w:type="dxa"/>
            <w:vAlign w:val="center"/>
          </w:tcPr>
          <w:p w14:paraId="5C38EEE6" w14:textId="77777777" w:rsidR="00650C44" w:rsidRDefault="00650C44" w:rsidP="00EB4270"/>
        </w:tc>
        <w:tc>
          <w:tcPr>
            <w:tcW w:w="4066" w:type="dxa"/>
            <w:vAlign w:val="center"/>
          </w:tcPr>
          <w:p w14:paraId="0F31E7D7" w14:textId="77777777" w:rsidR="00650C44" w:rsidRDefault="00650C44" w:rsidP="00EB4270"/>
        </w:tc>
        <w:tc>
          <w:tcPr>
            <w:tcW w:w="4066" w:type="dxa"/>
            <w:vAlign w:val="center"/>
          </w:tcPr>
          <w:p w14:paraId="0897E75E" w14:textId="77777777" w:rsidR="00650C44" w:rsidRDefault="00650C44" w:rsidP="00EB4270"/>
        </w:tc>
        <w:tc>
          <w:tcPr>
            <w:tcW w:w="4067" w:type="dxa"/>
            <w:vAlign w:val="center"/>
          </w:tcPr>
          <w:p w14:paraId="4693C6D5" w14:textId="77777777" w:rsidR="00650C44" w:rsidRDefault="00650C44" w:rsidP="00EB4270"/>
        </w:tc>
      </w:tr>
    </w:tbl>
    <w:p w14:paraId="2E342243" w14:textId="496E6920" w:rsidR="001674ED" w:rsidRPr="001674ED" w:rsidRDefault="001674ED" w:rsidP="001674ED">
      <w:pPr>
        <w:sectPr w:rsidR="001674ED" w:rsidRPr="001674ED" w:rsidSect="001674ED">
          <w:pgSz w:w="15840" w:h="12240" w:orient="landscape"/>
          <w:pgMar w:top="720" w:right="486" w:bottom="720" w:left="720" w:header="0" w:footer="576" w:gutter="0"/>
          <w:cols w:space="228"/>
          <w:docGrid w:linePitch="299"/>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2B147D">
      <w:pgSz w:w="12240" w:h="15840"/>
      <w:pgMar w:top="576" w:right="720" w:bottom="432"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1526" w14:textId="77777777" w:rsidR="0075067A" w:rsidRDefault="0075067A" w:rsidP="00480F66">
      <w:pPr>
        <w:spacing w:after="0"/>
      </w:pPr>
      <w:r>
        <w:separator/>
      </w:r>
    </w:p>
  </w:endnote>
  <w:endnote w:type="continuationSeparator" w:id="0">
    <w:p w14:paraId="3336658C" w14:textId="77777777" w:rsidR="0075067A" w:rsidRDefault="0075067A"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622848"/>
      <w:docPartObj>
        <w:docPartGallery w:val="Page Numbers (Bottom of Page)"/>
        <w:docPartUnique/>
      </w:docPartObj>
    </w:sdtPr>
    <w:sdtContent>
      <w:p w14:paraId="6376D45E" w14:textId="1A5DB817" w:rsidR="002B147D" w:rsidRDefault="002B147D" w:rsidP="002B4A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EB65D" w14:textId="77777777" w:rsidR="002B147D" w:rsidRDefault="002B147D" w:rsidP="002B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rPr>
      <w:id w:val="-1904289117"/>
      <w:docPartObj>
        <w:docPartGallery w:val="Page Numbers (Bottom of Page)"/>
        <w:docPartUnique/>
      </w:docPartObj>
    </w:sdtPr>
    <w:sdtContent>
      <w:p w14:paraId="24A3990C" w14:textId="2241F7F0" w:rsidR="002B147D" w:rsidRPr="00650C44" w:rsidRDefault="002B147D" w:rsidP="002B4A34">
        <w:pPr>
          <w:pStyle w:val="Footer"/>
          <w:framePr w:wrap="none" w:vAnchor="text" w:hAnchor="margin" w:xAlign="right" w:y="1"/>
          <w:rPr>
            <w:rStyle w:val="PageNumber"/>
            <w:color w:val="404040" w:themeColor="text1" w:themeTint="BF"/>
          </w:rPr>
        </w:pPr>
        <w:r w:rsidRPr="00650C44">
          <w:rPr>
            <w:rStyle w:val="PageNumber"/>
            <w:color w:val="404040" w:themeColor="text1" w:themeTint="BF"/>
          </w:rPr>
          <w:fldChar w:fldCharType="begin"/>
        </w:r>
        <w:r w:rsidRPr="00650C44">
          <w:rPr>
            <w:rStyle w:val="PageNumber"/>
            <w:color w:val="404040" w:themeColor="text1" w:themeTint="BF"/>
          </w:rPr>
          <w:instrText xml:space="preserve"> PAGE </w:instrText>
        </w:r>
        <w:r w:rsidRPr="00650C44">
          <w:rPr>
            <w:rStyle w:val="PageNumber"/>
            <w:color w:val="404040" w:themeColor="text1" w:themeTint="BF"/>
          </w:rPr>
          <w:fldChar w:fldCharType="separate"/>
        </w:r>
        <w:r w:rsidRPr="00650C44">
          <w:rPr>
            <w:rStyle w:val="PageNumber"/>
            <w:noProof/>
            <w:color w:val="404040" w:themeColor="text1" w:themeTint="BF"/>
          </w:rPr>
          <w:t>3</w:t>
        </w:r>
        <w:r w:rsidRPr="00650C44">
          <w:rPr>
            <w:rStyle w:val="PageNumber"/>
            <w:color w:val="404040" w:themeColor="text1" w:themeTint="BF"/>
          </w:rPr>
          <w:fldChar w:fldCharType="end"/>
        </w:r>
      </w:p>
    </w:sdtContent>
  </w:sdt>
  <w:p w14:paraId="5E49F655" w14:textId="2C7D430B" w:rsidR="00916890" w:rsidRPr="00650C44" w:rsidRDefault="00916890" w:rsidP="002B147D">
    <w:pPr>
      <w:pStyle w:val="Footer"/>
      <w:tabs>
        <w:tab w:val="clear" w:pos="9360"/>
        <w:tab w:val="right" w:pos="10440"/>
      </w:tabs>
      <w:spacing w:line="360" w:lineRule="auto"/>
      <w:ind w:right="360"/>
      <w:rPr>
        <w:color w:val="404040" w:themeColor="text1" w:themeTint="BF"/>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1C4EB19" w:rsidR="00916890" w:rsidRPr="00A075D8" w:rsidRDefault="00A075D8" w:rsidP="00C805C2">
    <w:pPr>
      <w:pStyle w:val="Footer"/>
      <w:tabs>
        <w:tab w:val="clear" w:pos="9360"/>
        <w:tab w:val="right" w:pos="10440"/>
      </w:tabs>
      <w:spacing w:line="360" w:lineRule="auto"/>
      <w:rPr>
        <w:bCs/>
        <w:color w:val="595959" w:themeColor="text1" w:themeTint="A6"/>
        <w:sz w:val="22"/>
        <w:szCs w:val="28"/>
      </w:rPr>
    </w:pPr>
    <w:r w:rsidRPr="00A075D8">
      <w:rPr>
        <w:bCs/>
        <w:color w:val="595959" w:themeColor="text1" w:themeTint="A6"/>
        <w:sz w:val="20"/>
      </w:rPr>
      <w:t>STRATEGIC PLAN</w:t>
    </w:r>
    <w:r w:rsidR="00916890" w:rsidRPr="00C805C2">
      <w:rPr>
        <w:bCs/>
        <w:sz w:val="20"/>
      </w:rPr>
      <w:tab/>
    </w:r>
    <w:r w:rsidR="00916890" w:rsidRPr="00C805C2">
      <w:rPr>
        <w:bCs/>
        <w:sz w:val="20"/>
      </w:rPr>
      <w:tab/>
    </w:r>
    <w:r w:rsidR="00916890" w:rsidRPr="00A075D8">
      <w:rPr>
        <w:bCs/>
        <w:color w:val="595959" w:themeColor="text1" w:themeTint="A6"/>
        <w:sz w:val="22"/>
        <w:szCs w:val="28"/>
      </w:rPr>
      <w:fldChar w:fldCharType="begin"/>
    </w:r>
    <w:r w:rsidR="00916890" w:rsidRPr="00A075D8">
      <w:rPr>
        <w:bCs/>
        <w:color w:val="595959" w:themeColor="text1" w:themeTint="A6"/>
        <w:sz w:val="22"/>
        <w:szCs w:val="28"/>
      </w:rPr>
      <w:instrText xml:space="preserve"> PAGE  \* Arabic  \* MERGEFORMAT </w:instrText>
    </w:r>
    <w:r w:rsidR="00916890" w:rsidRPr="00A075D8">
      <w:rPr>
        <w:bCs/>
        <w:color w:val="595959" w:themeColor="text1" w:themeTint="A6"/>
        <w:sz w:val="22"/>
        <w:szCs w:val="28"/>
      </w:rPr>
      <w:fldChar w:fldCharType="separate"/>
    </w:r>
    <w:r w:rsidR="00553CE4" w:rsidRPr="00A075D8">
      <w:rPr>
        <w:bCs/>
        <w:noProof/>
        <w:color w:val="595959" w:themeColor="text1" w:themeTint="A6"/>
        <w:sz w:val="22"/>
        <w:szCs w:val="28"/>
      </w:rPr>
      <w:t>1</w:t>
    </w:r>
    <w:r w:rsidR="00916890" w:rsidRPr="00A075D8">
      <w:rPr>
        <w:bCs/>
        <w:color w:val="595959" w:themeColor="text1" w:themeTint="A6"/>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1DEA" w14:textId="77777777" w:rsidR="0075067A" w:rsidRDefault="0075067A" w:rsidP="00480F66">
      <w:pPr>
        <w:spacing w:after="0"/>
      </w:pPr>
      <w:r>
        <w:separator/>
      </w:r>
    </w:p>
  </w:footnote>
  <w:footnote w:type="continuationSeparator" w:id="0">
    <w:p w14:paraId="32D5C65F" w14:textId="77777777" w:rsidR="0075067A" w:rsidRDefault="0075067A"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EE15297"/>
    <w:multiLevelType w:val="hybridMultilevel"/>
    <w:tmpl w:val="816C794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5"/>
  </w:num>
  <w:num w:numId="2" w16cid:durableId="2118672735">
    <w:abstractNumId w:val="2"/>
  </w:num>
  <w:num w:numId="3" w16cid:durableId="1483427839">
    <w:abstractNumId w:val="4"/>
  </w:num>
  <w:num w:numId="4" w16cid:durableId="1328090914">
    <w:abstractNumId w:val="7"/>
  </w:num>
  <w:num w:numId="5" w16cid:durableId="32704218">
    <w:abstractNumId w:val="0"/>
  </w:num>
  <w:num w:numId="6" w16cid:durableId="661857737">
    <w:abstractNumId w:val="6"/>
  </w:num>
  <w:num w:numId="7" w16cid:durableId="1252468320">
    <w:abstractNumId w:val="3"/>
  </w:num>
  <w:num w:numId="8" w16cid:durableId="183595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3E3"/>
    <w:rsid w:val="000124C0"/>
    <w:rsid w:val="00013EDA"/>
    <w:rsid w:val="00015707"/>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674ED"/>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4E6F"/>
    <w:rsid w:val="0029626D"/>
    <w:rsid w:val="002A658C"/>
    <w:rsid w:val="002B147D"/>
    <w:rsid w:val="002B385A"/>
    <w:rsid w:val="002B5F64"/>
    <w:rsid w:val="002B7C4C"/>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4A7D"/>
    <w:rsid w:val="00397DBE"/>
    <w:rsid w:val="003B08BB"/>
    <w:rsid w:val="003B37F1"/>
    <w:rsid w:val="003B7DD5"/>
    <w:rsid w:val="003C6D62"/>
    <w:rsid w:val="003E79B7"/>
    <w:rsid w:val="00414587"/>
    <w:rsid w:val="00424282"/>
    <w:rsid w:val="00424A44"/>
    <w:rsid w:val="00427A17"/>
    <w:rsid w:val="00434028"/>
    <w:rsid w:val="004403E8"/>
    <w:rsid w:val="00443CC7"/>
    <w:rsid w:val="0044499B"/>
    <w:rsid w:val="00452D61"/>
    <w:rsid w:val="00453E1B"/>
    <w:rsid w:val="00464FA5"/>
    <w:rsid w:val="00470B73"/>
    <w:rsid w:val="00480F66"/>
    <w:rsid w:val="0048129D"/>
    <w:rsid w:val="00486B00"/>
    <w:rsid w:val="00490842"/>
    <w:rsid w:val="00494038"/>
    <w:rsid w:val="0049757A"/>
    <w:rsid w:val="004A1FAB"/>
    <w:rsid w:val="004B55DA"/>
    <w:rsid w:val="004C5D63"/>
    <w:rsid w:val="004D1CE4"/>
    <w:rsid w:val="004E55EB"/>
    <w:rsid w:val="004F428F"/>
    <w:rsid w:val="004F536F"/>
    <w:rsid w:val="00517CA8"/>
    <w:rsid w:val="005209E2"/>
    <w:rsid w:val="0053041A"/>
    <w:rsid w:val="00541C9F"/>
    <w:rsid w:val="00541D2D"/>
    <w:rsid w:val="00553CE4"/>
    <w:rsid w:val="00560CF1"/>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50C44"/>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15B57"/>
    <w:rsid w:val="00722999"/>
    <w:rsid w:val="00722C8E"/>
    <w:rsid w:val="00722E71"/>
    <w:rsid w:val="00733178"/>
    <w:rsid w:val="00744401"/>
    <w:rsid w:val="0075067A"/>
    <w:rsid w:val="00756CC3"/>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05"/>
    <w:rsid w:val="008106B4"/>
    <w:rsid w:val="00816917"/>
    <w:rsid w:val="00832FB7"/>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8E083C"/>
    <w:rsid w:val="0090624C"/>
    <w:rsid w:val="0090648F"/>
    <w:rsid w:val="00906570"/>
    <w:rsid w:val="00916890"/>
    <w:rsid w:val="0091722A"/>
    <w:rsid w:val="0092169A"/>
    <w:rsid w:val="00921707"/>
    <w:rsid w:val="009323A7"/>
    <w:rsid w:val="00947186"/>
    <w:rsid w:val="009524A2"/>
    <w:rsid w:val="009524A3"/>
    <w:rsid w:val="00955D6F"/>
    <w:rsid w:val="00975820"/>
    <w:rsid w:val="0099785D"/>
    <w:rsid w:val="009A177A"/>
    <w:rsid w:val="009B24E9"/>
    <w:rsid w:val="009B3F85"/>
    <w:rsid w:val="009B4796"/>
    <w:rsid w:val="009C7154"/>
    <w:rsid w:val="009E4124"/>
    <w:rsid w:val="009F19C0"/>
    <w:rsid w:val="009F740D"/>
    <w:rsid w:val="00A075D8"/>
    <w:rsid w:val="00A103A1"/>
    <w:rsid w:val="00A11A26"/>
    <w:rsid w:val="00A122C8"/>
    <w:rsid w:val="00A15E56"/>
    <w:rsid w:val="00A3394F"/>
    <w:rsid w:val="00A47817"/>
    <w:rsid w:val="00A54153"/>
    <w:rsid w:val="00A64F9A"/>
    <w:rsid w:val="00A6517C"/>
    <w:rsid w:val="00A72DB9"/>
    <w:rsid w:val="00A81B1E"/>
    <w:rsid w:val="00A87F35"/>
    <w:rsid w:val="00A92BEF"/>
    <w:rsid w:val="00AC0003"/>
    <w:rsid w:val="00AC41EA"/>
    <w:rsid w:val="00AC78FF"/>
    <w:rsid w:val="00AD6304"/>
    <w:rsid w:val="00AE4F63"/>
    <w:rsid w:val="00AE5461"/>
    <w:rsid w:val="00B02B63"/>
    <w:rsid w:val="00B11A9D"/>
    <w:rsid w:val="00B13473"/>
    <w:rsid w:val="00B14E5B"/>
    <w:rsid w:val="00B32BCA"/>
    <w:rsid w:val="00B41B66"/>
    <w:rsid w:val="00B427CB"/>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84949"/>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6226"/>
    <w:rsid w:val="00DE7C13"/>
    <w:rsid w:val="00DF2B42"/>
    <w:rsid w:val="00E11F8E"/>
    <w:rsid w:val="00E16FE9"/>
    <w:rsid w:val="00E225E8"/>
    <w:rsid w:val="00E22C1A"/>
    <w:rsid w:val="00E52E9D"/>
    <w:rsid w:val="00E62E7D"/>
    <w:rsid w:val="00E63191"/>
    <w:rsid w:val="00E7173D"/>
    <w:rsid w:val="00E8459A"/>
    <w:rsid w:val="00EB505A"/>
    <w:rsid w:val="00EB5CD0"/>
    <w:rsid w:val="00ED330A"/>
    <w:rsid w:val="00F05F3A"/>
    <w:rsid w:val="00F061DA"/>
    <w:rsid w:val="00F21222"/>
    <w:rsid w:val="00F25194"/>
    <w:rsid w:val="00F27C67"/>
    <w:rsid w:val="00F303EB"/>
    <w:rsid w:val="00F31A79"/>
    <w:rsid w:val="00F4066E"/>
    <w:rsid w:val="00F46CF3"/>
    <w:rsid w:val="00F80D06"/>
    <w:rsid w:val="00F816FE"/>
    <w:rsid w:val="00F841E3"/>
    <w:rsid w:val="00FA7A23"/>
    <w:rsid w:val="00FC684E"/>
    <w:rsid w:val="00FD5E86"/>
    <w:rsid w:val="00FD76BD"/>
    <w:rsid w:val="00FE02A9"/>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4A1FAB"/>
    <w:pPr>
      <w:keepNext/>
      <w:spacing w:after="120"/>
      <w:outlineLvl w:val="1"/>
    </w:pPr>
    <w:rPr>
      <w:color w:val="595959" w:themeColor="text1" w:themeTint="A6"/>
      <w:sz w:val="28"/>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4A1FAB"/>
    <w:rPr>
      <w:rFonts w:ascii="Century Gothic" w:hAnsi="Century Gothic"/>
      <w:color w:val="595959" w:themeColor="text1" w:themeTint="A6"/>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EB505A"/>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 w:type="character" w:styleId="PageNumber">
    <w:name w:val="page number"/>
    <w:basedOn w:val="DefaultParagraphFont"/>
    <w:uiPriority w:val="99"/>
    <w:semiHidden/>
    <w:unhideWhenUsed/>
    <w:rsid w:val="002B1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60&amp;utm_source=integrated-content&amp;utm_campaign=/content/non-profit-strategic-plan-template&amp;utm_medium=Strategic+Plan+Template+for+Nonprofits+doc+11760&amp;lpa=Strategic+Plan+Template+for+Nonprofits+doc+1176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75</TotalTime>
  <Pages>12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13</cp:revision>
  <cp:lastPrinted>2020-04-01T21:02:00Z</cp:lastPrinted>
  <dcterms:created xsi:type="dcterms:W3CDTF">2023-05-19T18:10:00Z</dcterms:created>
  <dcterms:modified xsi:type="dcterms:W3CDTF">2023-06-06T23:31:00Z</dcterms:modified>
</cp:coreProperties>
</file>