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1011" w14:textId="77777777" w:rsidR="001A6E4B" w:rsidRDefault="00B1693C" w:rsidP="00093250">
      <w:pPr>
        <w:ind w:left="-180"/>
        <w:rPr>
          <w:rFonts w:cs="Arial"/>
          <w:b/>
          <w:noProof/>
          <w:color w:val="808080" w:themeColor="background1" w:themeShade="80"/>
          <w:sz w:val="36"/>
        </w:rPr>
      </w:pPr>
      <w:r>
        <w:rPr>
          <w:noProof/>
        </w:rPr>
        <w:drawing>
          <wp:anchor distT="0" distB="0" distL="114300" distR="114300" simplePos="0" relativeHeight="251650048" behindDoc="0" locked="0" layoutInCell="1" allowOverlap="1" wp14:anchorId="486BC4E2" wp14:editId="30D95B0F">
            <wp:simplePos x="0" y="0"/>
            <wp:positionH relativeFrom="column">
              <wp:posOffset>5943600</wp:posOffset>
            </wp:positionH>
            <wp:positionV relativeFrom="paragraph">
              <wp:posOffset>55880</wp:posOffset>
            </wp:positionV>
            <wp:extent cx="3116580" cy="432506"/>
            <wp:effectExtent l="0" t="0" r="0" b="0"/>
            <wp:wrapNone/>
            <wp:docPr id="4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5362" cy="435112"/>
                    </a:xfrm>
                    <a:prstGeom prst="rect">
                      <a:avLst/>
                    </a:prstGeom>
                  </pic:spPr>
                </pic:pic>
              </a:graphicData>
            </a:graphic>
            <wp14:sizeRelH relativeFrom="page">
              <wp14:pctWidth>0</wp14:pctWidth>
            </wp14:sizeRelH>
            <wp14:sizeRelV relativeFrom="page">
              <wp14:pctHeight>0</wp14:pctHeight>
            </wp14:sizeRelV>
          </wp:anchor>
        </w:drawing>
      </w:r>
      <w:r>
        <w:rPr>
          <w:rFonts w:cs="Arial"/>
          <w:b/>
          <w:noProof/>
          <w:color w:val="808080" w:themeColor="background1" w:themeShade="80"/>
          <w:sz w:val="36"/>
        </w:rPr>
        <w:t>MULTI-CHANNEL CAMPAIGN</w:t>
      </w:r>
      <w:r w:rsidR="001A6E4B">
        <w:rPr>
          <w:rFonts w:cs="Arial"/>
          <w:b/>
          <w:noProof/>
          <w:color w:val="808080" w:themeColor="background1" w:themeShade="80"/>
          <w:sz w:val="36"/>
        </w:rPr>
        <w:t xml:space="preserve"> WORKFLOW TEMPLATE</w:t>
      </w:r>
    </w:p>
    <w:p w14:paraId="481951AA" w14:textId="77777777" w:rsidR="00F82A49" w:rsidRDefault="000B63D2" w:rsidP="00093250">
      <w:pPr>
        <w:ind w:left="-180"/>
        <w:rPr>
          <w:rFonts w:cs="Arial"/>
          <w:b/>
          <w:noProof/>
          <w:color w:val="808080" w:themeColor="background1" w:themeShade="80"/>
          <w:sz w:val="36"/>
        </w:rPr>
      </w:pPr>
      <w:r>
        <w:rPr>
          <w:rFonts w:cs="Arial"/>
          <w:b/>
          <w:noProof/>
          <w:color w:val="808080" w:themeColor="background1" w:themeShade="80"/>
          <w:sz w:val="36"/>
        </w:rPr>
        <mc:AlternateContent>
          <mc:Choice Requires="wps">
            <w:drawing>
              <wp:anchor distT="0" distB="0" distL="114300" distR="114300" simplePos="0" relativeHeight="251680768" behindDoc="0" locked="0" layoutInCell="1" allowOverlap="1" wp14:anchorId="13B841CF" wp14:editId="1EC16F9A">
                <wp:simplePos x="0" y="0"/>
                <wp:positionH relativeFrom="column">
                  <wp:posOffset>3034030</wp:posOffset>
                </wp:positionH>
                <wp:positionV relativeFrom="paragraph">
                  <wp:posOffset>229235</wp:posOffset>
                </wp:positionV>
                <wp:extent cx="2677449" cy="1826550"/>
                <wp:effectExtent l="88900" t="25400" r="27940" b="91440"/>
                <wp:wrapNone/>
                <wp:docPr id="85" name="Rounded Rectangle 85"/>
                <wp:cNvGraphicFramePr/>
                <a:graphic xmlns:a="http://schemas.openxmlformats.org/drawingml/2006/main">
                  <a:graphicData uri="http://schemas.microsoft.com/office/word/2010/wordprocessingShape">
                    <wps:wsp>
                      <wps:cNvSpPr/>
                      <wps:spPr>
                        <a:xfrm>
                          <a:off x="0" y="0"/>
                          <a:ext cx="2677449" cy="1826550"/>
                        </a:xfrm>
                        <a:prstGeom prst="roundRect">
                          <a:avLst>
                            <a:gd name="adj" fmla="val 4347"/>
                          </a:avLst>
                        </a:prstGeom>
                        <a:solidFill>
                          <a:srgbClr val="EAEEF3"/>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962972" w14:textId="77777777" w:rsidR="00696708" w:rsidRPr="00696708" w:rsidRDefault="00696708" w:rsidP="00696708">
                            <w:pPr>
                              <w:rPr>
                                <w:color w:val="000000" w:themeColor="text1"/>
                              </w:rPr>
                            </w:pPr>
                            <w:r w:rsidRPr="00696708">
                              <w:rPr>
                                <w:color w:val="000000" w:themeColor="text1"/>
                              </w:rPr>
                              <w:t>MESSAGE NAME:</w:t>
                            </w:r>
                          </w:p>
                          <w:p w14:paraId="56C0E077" w14:textId="77777777" w:rsidR="00696708" w:rsidRPr="00696708" w:rsidRDefault="00696708" w:rsidP="00696708">
                            <w:pPr>
                              <w:rPr>
                                <w:color w:val="000000" w:themeColor="text1"/>
                              </w:rPr>
                            </w:pPr>
                          </w:p>
                          <w:p w14:paraId="40701E35" w14:textId="77777777" w:rsidR="00696708" w:rsidRPr="00696708" w:rsidRDefault="00696708" w:rsidP="00696708">
                            <w:pPr>
                              <w:rPr>
                                <w:color w:val="000000" w:themeColor="text1"/>
                              </w:rPr>
                            </w:pPr>
                            <w:r w:rsidRPr="00696708">
                              <w:rPr>
                                <w:color w:val="000000" w:themeColor="text1"/>
                              </w:rPr>
                              <w:t>__________________________________________</w:t>
                            </w:r>
                          </w:p>
                          <w:p w14:paraId="28439D17" w14:textId="77777777" w:rsidR="00696708" w:rsidRPr="00696708" w:rsidRDefault="00696708" w:rsidP="00696708">
                            <w:pPr>
                              <w:rPr>
                                <w:color w:val="000000" w:themeColor="text1"/>
                              </w:rPr>
                            </w:pPr>
                          </w:p>
                          <w:p w14:paraId="44EE39EC" w14:textId="77777777" w:rsidR="00696708" w:rsidRPr="00696708" w:rsidRDefault="00696708" w:rsidP="00696708">
                            <w:pPr>
                              <w:rPr>
                                <w:color w:val="000000" w:themeColor="text1"/>
                              </w:rPr>
                            </w:pPr>
                            <w:r w:rsidRPr="00696708">
                              <w:rPr>
                                <w:color w:val="000000" w:themeColor="text1"/>
                              </w:rPr>
                              <w:t>KEY DETAILS:</w:t>
                            </w:r>
                          </w:p>
                          <w:p w14:paraId="0230DFEA" w14:textId="77777777" w:rsidR="00696708" w:rsidRPr="00696708" w:rsidRDefault="00696708" w:rsidP="00696708">
                            <w:pPr>
                              <w:rPr>
                                <w:color w:val="000000" w:themeColor="text1"/>
                              </w:rPr>
                            </w:pPr>
                          </w:p>
                          <w:p w14:paraId="280ACAEF" w14:textId="77777777" w:rsidR="00696708" w:rsidRPr="00696708" w:rsidRDefault="00696708" w:rsidP="00696708">
                            <w:pPr>
                              <w:rPr>
                                <w:color w:val="000000" w:themeColor="text1"/>
                              </w:rPr>
                            </w:pPr>
                            <w:r w:rsidRPr="00696708">
                              <w:rPr>
                                <w:color w:val="000000" w:themeColor="text1"/>
                              </w:rPr>
                              <w:t>__________________________________________</w:t>
                            </w:r>
                          </w:p>
                          <w:p w14:paraId="4117EBC6" w14:textId="77777777" w:rsidR="00696708" w:rsidRPr="00696708" w:rsidRDefault="00696708" w:rsidP="00696708">
                            <w:pPr>
                              <w:rPr>
                                <w:color w:val="000000" w:themeColor="text1"/>
                              </w:rPr>
                            </w:pPr>
                          </w:p>
                          <w:p w14:paraId="4DBCD735" w14:textId="77777777" w:rsidR="00696708" w:rsidRPr="00696708" w:rsidRDefault="00696708" w:rsidP="00696708">
                            <w:pPr>
                              <w:rPr>
                                <w:color w:val="000000" w:themeColor="text1"/>
                              </w:rPr>
                            </w:pPr>
                            <w:r w:rsidRPr="00696708">
                              <w:rPr>
                                <w:color w:val="000000" w:themeColor="text1"/>
                              </w:rPr>
                              <w:t>GOAL:</w:t>
                            </w:r>
                          </w:p>
                          <w:p w14:paraId="6098E2A5" w14:textId="77777777" w:rsidR="00696708" w:rsidRPr="00696708" w:rsidRDefault="00696708" w:rsidP="00696708">
                            <w:pPr>
                              <w:rPr>
                                <w:color w:val="000000" w:themeColor="text1"/>
                              </w:rPr>
                            </w:pPr>
                          </w:p>
                          <w:p w14:paraId="643BBE56" w14:textId="77777777" w:rsidR="00696708" w:rsidRPr="00696708" w:rsidRDefault="00696708" w:rsidP="00696708">
                            <w:pPr>
                              <w:rPr>
                                <w:color w:val="000000" w:themeColor="text1"/>
                              </w:rPr>
                            </w:pPr>
                            <w:r w:rsidRPr="00696708">
                              <w:rPr>
                                <w:color w:val="000000" w:themeColor="text1"/>
                              </w:rPr>
                              <w:t>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841CF" id="Rounded Rectangle 85" o:spid="_x0000_s1026" style="position:absolute;left:0;text-align:left;margin-left:238.9pt;margin-top:18.05pt;width:210.8pt;height:14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4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" fillcolor="#eaeef3" stroked="f" strokeweight="2pt">
                <v:shadow on="t" color="black" opacity="26214f" origin=".5,-.5" offset="-.74836mm,.74836mm"/>
                <v:textbox>
                  <w:txbxContent>
                    <w:p w14:paraId="77962972" w14:textId="77777777" w:rsidR="00696708" w:rsidRPr="00696708" w:rsidRDefault="00696708" w:rsidP="00696708">
                      <w:pPr>
                        <w:rPr>
                          <w:color w:val="000000" w:themeColor="text1"/>
                        </w:rPr>
                      </w:pPr>
                      <w:r w:rsidRPr="00696708">
                        <w:rPr>
                          <w:color w:val="000000" w:themeColor="text1"/>
                        </w:rPr>
                        <w:t>MESSAGE NAME:</w:t>
                      </w:r>
                    </w:p>
                    <w:p w14:paraId="56C0E077" w14:textId="77777777" w:rsidR="00696708" w:rsidRPr="00696708" w:rsidRDefault="00696708" w:rsidP="00696708">
                      <w:pPr>
                        <w:rPr>
                          <w:color w:val="000000" w:themeColor="text1"/>
                        </w:rPr>
                      </w:pPr>
                    </w:p>
                    <w:p w14:paraId="40701E35" w14:textId="77777777" w:rsidR="00696708" w:rsidRPr="00696708" w:rsidRDefault="00696708" w:rsidP="00696708">
                      <w:pPr>
                        <w:rPr>
                          <w:color w:val="000000" w:themeColor="text1"/>
                        </w:rPr>
                      </w:pPr>
                      <w:r w:rsidRPr="00696708">
                        <w:rPr>
                          <w:color w:val="000000" w:themeColor="text1"/>
                        </w:rPr>
                        <w:t>__________________________________________</w:t>
                      </w:r>
                    </w:p>
                    <w:p w14:paraId="28439D17" w14:textId="77777777" w:rsidR="00696708" w:rsidRPr="00696708" w:rsidRDefault="00696708" w:rsidP="00696708">
                      <w:pPr>
                        <w:rPr>
                          <w:color w:val="000000" w:themeColor="text1"/>
                        </w:rPr>
                      </w:pPr>
                    </w:p>
                    <w:p w14:paraId="44EE39EC" w14:textId="77777777" w:rsidR="00696708" w:rsidRPr="00696708" w:rsidRDefault="00696708" w:rsidP="00696708">
                      <w:pPr>
                        <w:rPr>
                          <w:color w:val="000000" w:themeColor="text1"/>
                        </w:rPr>
                      </w:pPr>
                      <w:r w:rsidRPr="00696708">
                        <w:rPr>
                          <w:color w:val="000000" w:themeColor="text1"/>
                        </w:rPr>
                        <w:t>KEY DETAILS:</w:t>
                      </w:r>
                    </w:p>
                    <w:p w14:paraId="0230DFEA" w14:textId="77777777" w:rsidR="00696708" w:rsidRPr="00696708" w:rsidRDefault="00696708" w:rsidP="00696708">
                      <w:pPr>
                        <w:rPr>
                          <w:color w:val="000000" w:themeColor="text1"/>
                        </w:rPr>
                      </w:pPr>
                    </w:p>
                    <w:p w14:paraId="280ACAEF" w14:textId="77777777" w:rsidR="00696708" w:rsidRPr="00696708" w:rsidRDefault="00696708" w:rsidP="00696708">
                      <w:pPr>
                        <w:rPr>
                          <w:color w:val="000000" w:themeColor="text1"/>
                        </w:rPr>
                      </w:pPr>
                      <w:r w:rsidRPr="00696708">
                        <w:rPr>
                          <w:color w:val="000000" w:themeColor="text1"/>
                        </w:rPr>
                        <w:t>__________________________________________</w:t>
                      </w:r>
                    </w:p>
                    <w:p w14:paraId="4117EBC6" w14:textId="77777777" w:rsidR="00696708" w:rsidRPr="00696708" w:rsidRDefault="00696708" w:rsidP="00696708">
                      <w:pPr>
                        <w:rPr>
                          <w:color w:val="000000" w:themeColor="text1"/>
                        </w:rPr>
                      </w:pPr>
                    </w:p>
                    <w:p w14:paraId="4DBCD735" w14:textId="77777777" w:rsidR="00696708" w:rsidRPr="00696708" w:rsidRDefault="00696708" w:rsidP="00696708">
                      <w:pPr>
                        <w:rPr>
                          <w:color w:val="000000" w:themeColor="text1"/>
                        </w:rPr>
                      </w:pPr>
                      <w:r w:rsidRPr="00696708">
                        <w:rPr>
                          <w:color w:val="000000" w:themeColor="text1"/>
                        </w:rPr>
                        <w:t>GOAL:</w:t>
                      </w:r>
                    </w:p>
                    <w:p w14:paraId="6098E2A5" w14:textId="77777777" w:rsidR="00696708" w:rsidRPr="00696708" w:rsidRDefault="00696708" w:rsidP="00696708">
                      <w:pPr>
                        <w:rPr>
                          <w:color w:val="000000" w:themeColor="text1"/>
                        </w:rPr>
                      </w:pPr>
                    </w:p>
                    <w:p w14:paraId="643BBE56" w14:textId="77777777" w:rsidR="00696708" w:rsidRPr="00696708" w:rsidRDefault="00696708" w:rsidP="00696708">
                      <w:pPr>
                        <w:rPr>
                          <w:color w:val="000000" w:themeColor="text1"/>
                        </w:rPr>
                      </w:pPr>
                      <w:r w:rsidRPr="00696708">
                        <w:rPr>
                          <w:color w:val="000000" w:themeColor="text1"/>
                        </w:rPr>
                        <w:t>__________________________________________</w:t>
                      </w:r>
                    </w:p>
                  </w:txbxContent>
                </v:textbox>
              </v:roundrect>
            </w:pict>
          </mc:Fallback>
        </mc:AlternateContent>
      </w:r>
    </w:p>
    <w:p w14:paraId="0E5EB968" w14:textId="77777777" w:rsidR="00B1693C" w:rsidRDefault="00E76948" w:rsidP="00093250">
      <w:pPr>
        <w:ind w:left="-180"/>
        <w:rPr>
          <w:rFonts w:cs="Arial"/>
          <w:b/>
          <w:noProof/>
          <w:color w:val="808080" w:themeColor="background1" w:themeShade="80"/>
          <w:sz w:val="36"/>
        </w:rPr>
      </w:pPr>
      <w:r w:rsidRPr="005B50F3">
        <w:rPr>
          <w:rFonts w:cs="Arial"/>
          <w:b/>
          <w:noProof/>
          <w:color w:val="808080" w:themeColor="background1" w:themeShade="80"/>
          <w:sz w:val="36"/>
        </w:rPr>
        <mc:AlternateContent>
          <mc:Choice Requires="wps">
            <w:drawing>
              <wp:anchor distT="0" distB="0" distL="114300" distR="114300" simplePos="0" relativeHeight="251683840" behindDoc="0" locked="0" layoutInCell="1" allowOverlap="1" wp14:anchorId="7DE332C5" wp14:editId="101FA8E1">
                <wp:simplePos x="0" y="0"/>
                <wp:positionH relativeFrom="column">
                  <wp:posOffset>6402705</wp:posOffset>
                </wp:positionH>
                <wp:positionV relativeFrom="paragraph">
                  <wp:posOffset>216045</wp:posOffset>
                </wp:positionV>
                <wp:extent cx="2677160" cy="1826260"/>
                <wp:effectExtent l="88900" t="25400" r="27940" b="91440"/>
                <wp:wrapNone/>
                <wp:docPr id="101" name="Rounded Rectangle 101"/>
                <wp:cNvGraphicFramePr/>
                <a:graphic xmlns:a="http://schemas.openxmlformats.org/drawingml/2006/main">
                  <a:graphicData uri="http://schemas.microsoft.com/office/word/2010/wordprocessingShape">
                    <wps:wsp>
                      <wps:cNvSpPr/>
                      <wps:spPr>
                        <a:xfrm>
                          <a:off x="0" y="0"/>
                          <a:ext cx="2677160" cy="1826260"/>
                        </a:xfrm>
                        <a:prstGeom prst="roundRect">
                          <a:avLst>
                            <a:gd name="adj" fmla="val 4347"/>
                          </a:avLst>
                        </a:prstGeom>
                        <a:solidFill>
                          <a:schemeClr val="bg1">
                            <a:lumMod val="95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AFE10BE" w14:textId="77777777" w:rsidR="005B50F3" w:rsidRPr="00696708" w:rsidRDefault="005B50F3" w:rsidP="005B50F3">
                            <w:pPr>
                              <w:rPr>
                                <w:color w:val="000000" w:themeColor="text1"/>
                              </w:rPr>
                            </w:pPr>
                            <w:r w:rsidRPr="00696708">
                              <w:rPr>
                                <w:color w:val="000000" w:themeColor="text1"/>
                              </w:rPr>
                              <w:t>MESSAGE NAME:</w:t>
                            </w:r>
                          </w:p>
                          <w:p w14:paraId="5FD51D51" w14:textId="77777777" w:rsidR="005B50F3" w:rsidRPr="00696708" w:rsidRDefault="005B50F3" w:rsidP="005B50F3">
                            <w:pPr>
                              <w:rPr>
                                <w:color w:val="000000" w:themeColor="text1"/>
                              </w:rPr>
                            </w:pPr>
                          </w:p>
                          <w:p w14:paraId="0DD29388" w14:textId="77777777" w:rsidR="005B50F3" w:rsidRPr="00696708" w:rsidRDefault="005B50F3" w:rsidP="005B50F3">
                            <w:pPr>
                              <w:rPr>
                                <w:color w:val="000000" w:themeColor="text1"/>
                              </w:rPr>
                            </w:pPr>
                            <w:r w:rsidRPr="00696708">
                              <w:rPr>
                                <w:color w:val="000000" w:themeColor="text1"/>
                              </w:rPr>
                              <w:t>__________________________________________</w:t>
                            </w:r>
                          </w:p>
                          <w:p w14:paraId="6272797C" w14:textId="77777777" w:rsidR="005B50F3" w:rsidRPr="00696708" w:rsidRDefault="005B50F3" w:rsidP="005B50F3">
                            <w:pPr>
                              <w:rPr>
                                <w:color w:val="000000" w:themeColor="text1"/>
                              </w:rPr>
                            </w:pPr>
                          </w:p>
                          <w:p w14:paraId="5CAB62E9" w14:textId="77777777" w:rsidR="005B50F3" w:rsidRPr="00696708" w:rsidRDefault="005B50F3" w:rsidP="005B50F3">
                            <w:pPr>
                              <w:rPr>
                                <w:color w:val="000000" w:themeColor="text1"/>
                              </w:rPr>
                            </w:pPr>
                            <w:r w:rsidRPr="00696708">
                              <w:rPr>
                                <w:color w:val="000000" w:themeColor="text1"/>
                              </w:rPr>
                              <w:t>KEY DETAILS:</w:t>
                            </w:r>
                          </w:p>
                          <w:p w14:paraId="35FE6ED2" w14:textId="77777777" w:rsidR="005B50F3" w:rsidRPr="00696708" w:rsidRDefault="005B50F3" w:rsidP="005B50F3">
                            <w:pPr>
                              <w:rPr>
                                <w:color w:val="000000" w:themeColor="text1"/>
                              </w:rPr>
                            </w:pPr>
                          </w:p>
                          <w:p w14:paraId="7CEE3086" w14:textId="77777777" w:rsidR="005B50F3" w:rsidRPr="00696708" w:rsidRDefault="005B50F3" w:rsidP="005B50F3">
                            <w:pPr>
                              <w:rPr>
                                <w:color w:val="000000" w:themeColor="text1"/>
                              </w:rPr>
                            </w:pPr>
                            <w:r w:rsidRPr="00696708">
                              <w:rPr>
                                <w:color w:val="000000" w:themeColor="text1"/>
                              </w:rPr>
                              <w:t>__________________________________________</w:t>
                            </w:r>
                          </w:p>
                          <w:p w14:paraId="58C87466" w14:textId="77777777" w:rsidR="005B50F3" w:rsidRPr="00696708" w:rsidRDefault="005B50F3" w:rsidP="005B50F3">
                            <w:pPr>
                              <w:rPr>
                                <w:color w:val="000000" w:themeColor="text1"/>
                              </w:rPr>
                            </w:pPr>
                          </w:p>
                          <w:p w14:paraId="1D26404D" w14:textId="77777777" w:rsidR="005B50F3" w:rsidRPr="00696708" w:rsidRDefault="005B50F3" w:rsidP="005B50F3">
                            <w:pPr>
                              <w:rPr>
                                <w:color w:val="000000" w:themeColor="text1"/>
                              </w:rPr>
                            </w:pPr>
                            <w:r w:rsidRPr="00696708">
                              <w:rPr>
                                <w:color w:val="000000" w:themeColor="text1"/>
                              </w:rPr>
                              <w:t>GOAL:</w:t>
                            </w:r>
                          </w:p>
                          <w:p w14:paraId="5F7D9C3E" w14:textId="77777777" w:rsidR="005B50F3" w:rsidRPr="00696708" w:rsidRDefault="005B50F3" w:rsidP="005B50F3">
                            <w:pPr>
                              <w:rPr>
                                <w:color w:val="000000" w:themeColor="text1"/>
                              </w:rPr>
                            </w:pPr>
                          </w:p>
                          <w:p w14:paraId="70DFE14B" w14:textId="77777777" w:rsidR="005B50F3" w:rsidRPr="00696708" w:rsidRDefault="005B50F3" w:rsidP="005B50F3">
                            <w:pPr>
                              <w:rPr>
                                <w:color w:val="000000" w:themeColor="text1"/>
                              </w:rPr>
                            </w:pPr>
                            <w:r w:rsidRPr="00696708">
                              <w:rPr>
                                <w:color w:val="000000" w:themeColor="text1"/>
                              </w:rPr>
                              <w:t>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332C5" id="Rounded Rectangle 101" o:spid="_x0000_s1027" style="position:absolute;left:0;text-align:left;margin-left:504.15pt;margin-top:17pt;width:210.8pt;height:14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4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" fillcolor="#f2f2f2 [3052]" stroked="f" strokeweight="2pt">
                <v:shadow on="t" color="black" opacity="26214f" origin=".5,-.5" offset="-.74836mm,.74836mm"/>
                <v:textbox>
                  <w:txbxContent>
                    <w:p w14:paraId="5AFE10BE" w14:textId="77777777" w:rsidR="005B50F3" w:rsidRPr="00696708" w:rsidRDefault="005B50F3" w:rsidP="005B50F3">
                      <w:pPr>
                        <w:rPr>
                          <w:color w:val="000000" w:themeColor="text1"/>
                        </w:rPr>
                      </w:pPr>
                      <w:r w:rsidRPr="00696708">
                        <w:rPr>
                          <w:color w:val="000000" w:themeColor="text1"/>
                        </w:rPr>
                        <w:t>MESSAGE NAME:</w:t>
                      </w:r>
                    </w:p>
                    <w:p w14:paraId="5FD51D51" w14:textId="77777777" w:rsidR="005B50F3" w:rsidRPr="00696708" w:rsidRDefault="005B50F3" w:rsidP="005B50F3">
                      <w:pPr>
                        <w:rPr>
                          <w:color w:val="000000" w:themeColor="text1"/>
                        </w:rPr>
                      </w:pPr>
                    </w:p>
                    <w:p w14:paraId="0DD29388" w14:textId="77777777" w:rsidR="005B50F3" w:rsidRPr="00696708" w:rsidRDefault="005B50F3" w:rsidP="005B50F3">
                      <w:pPr>
                        <w:rPr>
                          <w:color w:val="000000" w:themeColor="text1"/>
                        </w:rPr>
                      </w:pPr>
                      <w:r w:rsidRPr="00696708">
                        <w:rPr>
                          <w:color w:val="000000" w:themeColor="text1"/>
                        </w:rPr>
                        <w:t>__________________________________________</w:t>
                      </w:r>
                    </w:p>
                    <w:p w14:paraId="6272797C" w14:textId="77777777" w:rsidR="005B50F3" w:rsidRPr="00696708" w:rsidRDefault="005B50F3" w:rsidP="005B50F3">
                      <w:pPr>
                        <w:rPr>
                          <w:color w:val="000000" w:themeColor="text1"/>
                        </w:rPr>
                      </w:pPr>
                    </w:p>
                    <w:p w14:paraId="5CAB62E9" w14:textId="77777777" w:rsidR="005B50F3" w:rsidRPr="00696708" w:rsidRDefault="005B50F3" w:rsidP="005B50F3">
                      <w:pPr>
                        <w:rPr>
                          <w:color w:val="000000" w:themeColor="text1"/>
                        </w:rPr>
                      </w:pPr>
                      <w:r w:rsidRPr="00696708">
                        <w:rPr>
                          <w:color w:val="000000" w:themeColor="text1"/>
                        </w:rPr>
                        <w:t>KEY DETAILS:</w:t>
                      </w:r>
                    </w:p>
                    <w:p w14:paraId="35FE6ED2" w14:textId="77777777" w:rsidR="005B50F3" w:rsidRPr="00696708" w:rsidRDefault="005B50F3" w:rsidP="005B50F3">
                      <w:pPr>
                        <w:rPr>
                          <w:color w:val="000000" w:themeColor="text1"/>
                        </w:rPr>
                      </w:pPr>
                    </w:p>
                    <w:p w14:paraId="7CEE3086" w14:textId="77777777" w:rsidR="005B50F3" w:rsidRPr="00696708" w:rsidRDefault="005B50F3" w:rsidP="005B50F3">
                      <w:pPr>
                        <w:rPr>
                          <w:color w:val="000000" w:themeColor="text1"/>
                        </w:rPr>
                      </w:pPr>
                      <w:r w:rsidRPr="00696708">
                        <w:rPr>
                          <w:color w:val="000000" w:themeColor="text1"/>
                        </w:rPr>
                        <w:t>__________________________________________</w:t>
                      </w:r>
                    </w:p>
                    <w:p w14:paraId="58C87466" w14:textId="77777777" w:rsidR="005B50F3" w:rsidRPr="00696708" w:rsidRDefault="005B50F3" w:rsidP="005B50F3">
                      <w:pPr>
                        <w:rPr>
                          <w:color w:val="000000" w:themeColor="text1"/>
                        </w:rPr>
                      </w:pPr>
                    </w:p>
                    <w:p w14:paraId="1D26404D" w14:textId="77777777" w:rsidR="005B50F3" w:rsidRPr="00696708" w:rsidRDefault="005B50F3" w:rsidP="005B50F3">
                      <w:pPr>
                        <w:rPr>
                          <w:color w:val="000000" w:themeColor="text1"/>
                        </w:rPr>
                      </w:pPr>
                      <w:r w:rsidRPr="00696708">
                        <w:rPr>
                          <w:color w:val="000000" w:themeColor="text1"/>
                        </w:rPr>
                        <w:t>GOAL:</w:t>
                      </w:r>
                    </w:p>
                    <w:p w14:paraId="5F7D9C3E" w14:textId="77777777" w:rsidR="005B50F3" w:rsidRPr="00696708" w:rsidRDefault="005B50F3" w:rsidP="005B50F3">
                      <w:pPr>
                        <w:rPr>
                          <w:color w:val="000000" w:themeColor="text1"/>
                        </w:rPr>
                      </w:pPr>
                    </w:p>
                    <w:p w14:paraId="70DFE14B" w14:textId="77777777" w:rsidR="005B50F3" w:rsidRPr="00696708" w:rsidRDefault="005B50F3" w:rsidP="005B50F3">
                      <w:pPr>
                        <w:rPr>
                          <w:color w:val="000000" w:themeColor="text1"/>
                        </w:rPr>
                      </w:pPr>
                      <w:r w:rsidRPr="00696708">
                        <w:rPr>
                          <w:color w:val="000000" w:themeColor="text1"/>
                        </w:rPr>
                        <w:t>__________________________________________</w:t>
                      </w:r>
                    </w:p>
                  </w:txbxContent>
                </v:textbox>
              </v:roundrect>
            </w:pict>
          </mc:Fallback>
        </mc:AlternateContent>
      </w:r>
    </w:p>
    <w:p w14:paraId="62FB8BAB" w14:textId="77777777" w:rsidR="001A6E4B" w:rsidRDefault="00696708" w:rsidP="009B70C8">
      <w:pPr>
        <w:rPr>
          <w:rFonts w:cs="Arial"/>
          <w:b/>
          <w:noProof/>
          <w:color w:val="808080" w:themeColor="background1" w:themeShade="80"/>
          <w:sz w:val="36"/>
        </w:rPr>
      </w:pPr>
      <w:r w:rsidRPr="00694837">
        <w:rPr>
          <w:rFonts w:cs="Arial"/>
          <w:b/>
          <w:noProof/>
          <w:color w:val="808080" w:themeColor="background1" w:themeShade="80"/>
          <w:sz w:val="36"/>
        </w:rPr>
        <mc:AlternateContent>
          <mc:Choice Requires="wps">
            <w:drawing>
              <wp:anchor distT="0" distB="0" distL="114300" distR="114300" simplePos="0" relativeHeight="251673600" behindDoc="0" locked="0" layoutInCell="1" allowOverlap="1" wp14:anchorId="299E7636" wp14:editId="3F29D17B">
                <wp:simplePos x="0" y="0"/>
                <wp:positionH relativeFrom="column">
                  <wp:posOffset>1031240</wp:posOffset>
                </wp:positionH>
                <wp:positionV relativeFrom="paragraph">
                  <wp:posOffset>71755</wp:posOffset>
                </wp:positionV>
                <wp:extent cx="1134110" cy="57873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1134110" cy="578735"/>
                        </a:xfrm>
                        <a:prstGeom prst="rect">
                          <a:avLst/>
                        </a:prstGeom>
                        <a:noFill/>
                        <a:ln w="6350">
                          <a:noFill/>
                        </a:ln>
                      </wps:spPr>
                      <wps:txbx>
                        <w:txbxContent>
                          <w:p w14:paraId="52F04A2F" w14:textId="77777777" w:rsidR="000A646A" w:rsidRPr="00694837" w:rsidRDefault="000A646A" w:rsidP="000A646A">
                            <w:pPr>
                              <w:pStyle w:val="HeadingNoTOC"/>
                              <w:spacing w:before="0" w:line="240" w:lineRule="auto"/>
                              <w:rPr>
                                <w:rFonts w:ascii="Century Gothic" w:hAnsi="Century Gothic" w:cstheme="minorBidi"/>
                                <w:b/>
                                <w:bCs/>
                                <w:color w:val="000000" w:themeColor="text1"/>
                                <w:sz w:val="24"/>
                                <w:szCs w:val="24"/>
                                <w:lang w:val="en-US"/>
                              </w:rPr>
                            </w:pPr>
                            <w:r>
                              <w:rPr>
                                <w:rFonts w:ascii="Century Gothic" w:hAnsi="Century Gothic" w:cstheme="minorBidi"/>
                                <w:b/>
                                <w:bCs/>
                                <w:color w:val="000000" w:themeColor="text1"/>
                                <w:sz w:val="24"/>
                                <w:szCs w:val="24"/>
                                <w:lang w:val="en-US"/>
                              </w:rPr>
                              <w:t>CHANNEL A</w:t>
                            </w:r>
                            <w:r w:rsidRPr="00694837">
                              <w:rPr>
                                <w:rFonts w:ascii="Century Gothic" w:hAnsi="Century Gothic" w:cstheme="minorBidi"/>
                                <w:b/>
                                <w:bCs/>
                                <w:color w:val="000000" w:themeColor="text1"/>
                                <w:sz w:val="24"/>
                                <w:szCs w:val="24"/>
                                <w:lang w:val="en-US"/>
                              </w:rPr>
                              <w:t>:</w:t>
                            </w:r>
                          </w:p>
                          <w:p w14:paraId="675AC33D" w14:textId="77777777" w:rsidR="000A646A" w:rsidRPr="00587EBE" w:rsidRDefault="000A646A" w:rsidP="000A646A">
                            <w:pPr>
                              <w:rPr>
                                <w:b/>
                                <w:bCs/>
                                <w:sz w:val="28"/>
                                <w:szCs w:val="28"/>
                                <w:lang w:eastAsia="en-AU"/>
                              </w:rPr>
                            </w:pPr>
                            <w:r w:rsidRPr="00587EBE">
                              <w:rPr>
                                <w:b/>
                                <w:bCs/>
                                <w:sz w:val="28"/>
                                <w:szCs w:val="28"/>
                                <w:lang w:eastAsia="en-AU"/>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E7636" id="_x0000_t202" coordsize="21600,21600" o:spt="202" path="m,l,21600r21600,l21600,xe">
                <v:stroke joinstyle="miter"/>
                <v:path gradientshapeok="t" o:connecttype="rect"/>
              </v:shapetype>
              <v:shape id="Text Box 76" o:spid="_x0000_s1028" type="#_x0000_t202" style="position:absolute;margin-left:81.2pt;margin-top:5.65pt;width:89.3pt;height:4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" filled="f" stroked="f" strokeweight=".5pt">
                <v:textbox>
                  <w:txbxContent>
                    <w:p w14:paraId="52F04A2F" w14:textId="77777777" w:rsidR="000A646A" w:rsidRPr="00694837" w:rsidRDefault="000A646A" w:rsidP="000A646A">
                      <w:pPr>
                        <w:pStyle w:val="HeadingNoTOC"/>
                        <w:spacing w:before="0" w:line="240" w:lineRule="auto"/>
                        <w:rPr>
                          <w:rFonts w:ascii="Century Gothic" w:hAnsi="Century Gothic" w:cstheme="minorBidi"/>
                          <w:b/>
                          <w:bCs/>
                          <w:color w:val="000000" w:themeColor="text1"/>
                          <w:sz w:val="24"/>
                          <w:szCs w:val="24"/>
                          <w:lang w:val="en-US"/>
                        </w:rPr>
                      </w:pPr>
                      <w:r>
                        <w:rPr>
                          <w:rFonts w:ascii="Century Gothic" w:hAnsi="Century Gothic" w:cstheme="minorBidi"/>
                          <w:b/>
                          <w:bCs/>
                          <w:color w:val="000000" w:themeColor="text1"/>
                          <w:sz w:val="24"/>
                          <w:szCs w:val="24"/>
                          <w:lang w:val="en-US"/>
                        </w:rPr>
                        <w:t>CHANNEL A</w:t>
                      </w:r>
                      <w:r w:rsidRPr="00694837">
                        <w:rPr>
                          <w:rFonts w:ascii="Century Gothic" w:hAnsi="Century Gothic" w:cstheme="minorBidi"/>
                          <w:b/>
                          <w:bCs/>
                          <w:color w:val="000000" w:themeColor="text1"/>
                          <w:sz w:val="24"/>
                          <w:szCs w:val="24"/>
                          <w:lang w:val="en-US"/>
                        </w:rPr>
                        <w:t>:</w:t>
                      </w:r>
                    </w:p>
                    <w:p w14:paraId="675AC33D" w14:textId="77777777" w:rsidR="000A646A" w:rsidRPr="00587EBE" w:rsidRDefault="000A646A" w:rsidP="000A646A">
                      <w:pPr>
                        <w:rPr>
                          <w:b/>
                          <w:bCs/>
                          <w:sz w:val="28"/>
                          <w:szCs w:val="28"/>
                          <w:lang w:eastAsia="en-AU"/>
                        </w:rPr>
                      </w:pPr>
                      <w:r w:rsidRPr="00587EBE">
                        <w:rPr>
                          <w:b/>
                          <w:bCs/>
                          <w:sz w:val="28"/>
                          <w:szCs w:val="28"/>
                          <w:lang w:eastAsia="en-AU"/>
                        </w:rPr>
                        <w:t>EMAIL</w:t>
                      </w:r>
                    </w:p>
                  </w:txbxContent>
                </v:textbox>
              </v:shape>
            </w:pict>
          </mc:Fallback>
        </mc:AlternateContent>
      </w:r>
    </w:p>
    <w:p w14:paraId="672A047F" w14:textId="4385C914" w:rsidR="00472ADF" w:rsidRPr="00472ADF" w:rsidRDefault="00BA582C" w:rsidP="009B70C8">
      <w:pPr>
        <w:rPr>
          <w:noProof/>
          <w:sz w:val="10"/>
        </w:rPr>
      </w:pPr>
      <w:r w:rsidRPr="00694837">
        <w:rPr>
          <w:rFonts w:cs="Arial"/>
          <w:b/>
          <w:noProof/>
          <w:color w:val="808080" w:themeColor="background1" w:themeShade="80"/>
          <w:sz w:val="36"/>
        </w:rPr>
        <mc:AlternateContent>
          <mc:Choice Requires="wps">
            <w:drawing>
              <wp:anchor distT="0" distB="0" distL="114300" distR="114300" simplePos="0" relativeHeight="251698176" behindDoc="0" locked="0" layoutInCell="1" allowOverlap="1" wp14:anchorId="425629AF" wp14:editId="7E89FBC8">
                <wp:simplePos x="0" y="0"/>
                <wp:positionH relativeFrom="column">
                  <wp:posOffset>4762500</wp:posOffset>
                </wp:positionH>
                <wp:positionV relativeFrom="paragraph">
                  <wp:posOffset>1792605</wp:posOffset>
                </wp:positionV>
                <wp:extent cx="1341755" cy="335280"/>
                <wp:effectExtent l="0" t="0" r="0" b="0"/>
                <wp:wrapNone/>
                <wp:docPr id="113" name="Text Box 113"/>
                <wp:cNvGraphicFramePr/>
                <a:graphic xmlns:a="http://schemas.openxmlformats.org/drawingml/2006/main">
                  <a:graphicData uri="http://schemas.microsoft.com/office/word/2010/wordprocessingShape">
                    <wps:wsp>
                      <wps:cNvSpPr txBox="1"/>
                      <wps:spPr>
                        <a:xfrm>
                          <a:off x="0" y="0"/>
                          <a:ext cx="1341755" cy="335280"/>
                        </a:xfrm>
                        <a:prstGeom prst="rect">
                          <a:avLst/>
                        </a:prstGeom>
                        <a:noFill/>
                        <a:ln w="6350">
                          <a:noFill/>
                        </a:ln>
                      </wps:spPr>
                      <wps:txbx>
                        <w:txbxContent>
                          <w:p w14:paraId="601137F5" w14:textId="77777777" w:rsidR="00180D01" w:rsidRPr="00694837" w:rsidRDefault="00180D01" w:rsidP="00180D01">
                            <w:pPr>
                              <w:rPr>
                                <w:b/>
                                <w:bCs/>
                                <w:sz w:val="24"/>
                                <w:szCs w:val="24"/>
                                <w:lang w:eastAsia="en-AU"/>
                              </w:rPr>
                            </w:pPr>
                            <w:r>
                              <w:rPr>
                                <w:b/>
                                <w:bCs/>
                                <w:sz w:val="24"/>
                                <w:szCs w:val="24"/>
                                <w:lang w:eastAsia="en-AU"/>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29AF" id="Text Box 113" o:spid="_x0000_s1029" type="#_x0000_t202" style="position:absolute;margin-left:375pt;margin-top:141.15pt;width:105.65pt;height:2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" filled="f" stroked="f" strokeweight=".5pt">
                <v:textbox>
                  <w:txbxContent>
                    <w:p w14:paraId="601137F5" w14:textId="77777777" w:rsidR="00180D01" w:rsidRPr="00694837" w:rsidRDefault="00180D01" w:rsidP="00180D01">
                      <w:pPr>
                        <w:rPr>
                          <w:b/>
                          <w:bCs/>
                          <w:sz w:val="24"/>
                          <w:szCs w:val="24"/>
                          <w:lang w:eastAsia="en-AU"/>
                        </w:rPr>
                      </w:pPr>
                      <w:r>
                        <w:rPr>
                          <w:b/>
                          <w:bCs/>
                          <w:sz w:val="24"/>
                          <w:szCs w:val="24"/>
                          <w:lang w:eastAsia="en-AU"/>
                        </w:rPr>
                        <w:t>NONE</w:t>
                      </w:r>
                    </w:p>
                  </w:txbxContent>
                </v:textbox>
              </v:shape>
            </w:pict>
          </mc:Fallback>
        </mc:AlternateContent>
      </w:r>
      <w:r w:rsidRPr="00694837">
        <w:rPr>
          <w:rFonts w:cs="Arial"/>
          <w:b/>
          <w:noProof/>
          <w:color w:val="808080" w:themeColor="background1" w:themeShade="80"/>
          <w:sz w:val="36"/>
        </w:rPr>
        <mc:AlternateContent>
          <mc:Choice Requires="wps">
            <w:drawing>
              <wp:anchor distT="0" distB="0" distL="114300" distR="114300" simplePos="0" relativeHeight="251646973" behindDoc="0" locked="0" layoutInCell="1" allowOverlap="1" wp14:anchorId="0E8D265D" wp14:editId="58057741">
                <wp:simplePos x="0" y="0"/>
                <wp:positionH relativeFrom="column">
                  <wp:posOffset>364490</wp:posOffset>
                </wp:positionH>
                <wp:positionV relativeFrom="paragraph">
                  <wp:posOffset>2592850</wp:posOffset>
                </wp:positionV>
                <wp:extent cx="914400" cy="0"/>
                <wp:effectExtent l="0" t="114300" r="0" b="127000"/>
                <wp:wrapNone/>
                <wp:docPr id="104" name="Straight Arrow Connector 104"/>
                <wp:cNvGraphicFramePr/>
                <a:graphic xmlns:a="http://schemas.openxmlformats.org/drawingml/2006/main">
                  <a:graphicData uri="http://schemas.microsoft.com/office/word/2010/wordprocessingShape">
                    <wps:wsp>
                      <wps:cNvCnPr/>
                      <wps:spPr>
                        <a:xfrm>
                          <a:off x="0" y="0"/>
                          <a:ext cx="914400" cy="0"/>
                        </a:xfrm>
                        <a:prstGeom prst="straightConnector1">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624BB3" id="_x0000_t32" coordsize="21600,21600" o:spt="32" o:oned="t" path="m,l21600,21600e" filled="f">
                <v:path arrowok="t" fillok="f" o:connecttype="none"/>
                <o:lock v:ext="edit" shapetype="t"/>
              </v:shapetype>
              <v:shape id="Straight Arrow Connector 104" o:spid="_x0000_s1026" type="#_x0000_t32" style="position:absolute;margin-left:28.7pt;margin-top:204.15pt;width:1in;height:0;z-index:251646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" strokecolor="#404040 [2429]" strokeweight="3pt">
                <v:stroke dashstyle="1 1" endarrow="block" endarrowwidth="wide"/>
              </v:shape>
            </w:pict>
          </mc:Fallback>
        </mc:AlternateContent>
      </w:r>
      <w:r w:rsidRPr="00694837">
        <w:rPr>
          <w:rFonts w:cs="Arial"/>
          <w:b/>
          <w:noProof/>
          <w:color w:val="808080" w:themeColor="background1" w:themeShade="80"/>
          <w:sz w:val="36"/>
        </w:rPr>
        <mc:AlternateContent>
          <mc:Choice Requires="wps">
            <w:drawing>
              <wp:anchor distT="0" distB="0" distL="114300" distR="114300" simplePos="0" relativeHeight="251647998" behindDoc="0" locked="0" layoutInCell="1" allowOverlap="1" wp14:anchorId="64BCDEAA" wp14:editId="3CB708BC">
                <wp:simplePos x="0" y="0"/>
                <wp:positionH relativeFrom="column">
                  <wp:posOffset>-94615</wp:posOffset>
                </wp:positionH>
                <wp:positionV relativeFrom="paragraph">
                  <wp:posOffset>1622425</wp:posOffset>
                </wp:positionV>
                <wp:extent cx="1134110" cy="809625"/>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1134110" cy="809625"/>
                        </a:xfrm>
                        <a:prstGeom prst="rect">
                          <a:avLst/>
                        </a:prstGeom>
                        <a:noFill/>
                        <a:ln w="6350">
                          <a:noFill/>
                        </a:ln>
                      </wps:spPr>
                      <wps:txbx>
                        <w:txbxContent>
                          <w:p w14:paraId="04EFA0A9" w14:textId="77777777" w:rsidR="00694837" w:rsidRPr="00694837" w:rsidRDefault="00694837" w:rsidP="00694837">
                            <w:pPr>
                              <w:pStyle w:val="HeadingNoTOC"/>
                              <w:spacing w:before="0" w:line="240" w:lineRule="auto"/>
                              <w:jc w:val="center"/>
                              <w:rPr>
                                <w:rFonts w:ascii="Century Gothic" w:hAnsi="Century Gothic" w:cstheme="minorBidi"/>
                                <w:b/>
                                <w:bCs/>
                                <w:color w:val="000000" w:themeColor="text1"/>
                                <w:sz w:val="24"/>
                                <w:szCs w:val="24"/>
                                <w:lang w:val="en-US"/>
                              </w:rPr>
                            </w:pPr>
                            <w:r w:rsidRPr="00694837">
                              <w:rPr>
                                <w:rFonts w:ascii="Century Gothic" w:hAnsi="Century Gothic" w:cstheme="minorBidi"/>
                                <w:b/>
                                <w:bCs/>
                                <w:color w:val="000000" w:themeColor="text1"/>
                                <w:sz w:val="24"/>
                                <w:szCs w:val="24"/>
                                <w:lang w:val="en-US"/>
                              </w:rPr>
                              <w:t>START EVENT:</w:t>
                            </w:r>
                          </w:p>
                          <w:p w14:paraId="77F32538" w14:textId="77777777" w:rsidR="00694837" w:rsidRPr="00694837" w:rsidRDefault="00694837" w:rsidP="00694837">
                            <w:pPr>
                              <w:rPr>
                                <w:b/>
                                <w:bCs/>
                                <w:sz w:val="24"/>
                                <w:szCs w:val="24"/>
                                <w:lang w:eastAsia="en-AU"/>
                              </w:rPr>
                            </w:pPr>
                            <w:r w:rsidRPr="00694837">
                              <w:rPr>
                                <w:b/>
                                <w:bCs/>
                                <w:sz w:val="24"/>
                                <w:szCs w:val="24"/>
                                <w:lang w:eastAsia="en-AU"/>
                              </w:rPr>
                              <w:t>QUERY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CDEAA" id="Text Box 105" o:spid="_x0000_s1030" type="#_x0000_t202" style="position:absolute;margin-left:-7.45pt;margin-top:127.75pt;width:89.3pt;height:63.75pt;z-index:251647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" filled="f" stroked="f" strokeweight=".5pt">
                <v:textbox>
                  <w:txbxContent>
                    <w:p w14:paraId="04EFA0A9" w14:textId="77777777" w:rsidR="00694837" w:rsidRPr="00694837" w:rsidRDefault="00694837" w:rsidP="00694837">
                      <w:pPr>
                        <w:pStyle w:val="HeadingNoTOC"/>
                        <w:spacing w:before="0" w:line="240" w:lineRule="auto"/>
                        <w:jc w:val="center"/>
                        <w:rPr>
                          <w:rFonts w:ascii="Century Gothic" w:hAnsi="Century Gothic" w:cstheme="minorBidi"/>
                          <w:b/>
                          <w:bCs/>
                          <w:color w:val="000000" w:themeColor="text1"/>
                          <w:sz w:val="24"/>
                          <w:szCs w:val="24"/>
                          <w:lang w:val="en-US"/>
                        </w:rPr>
                      </w:pPr>
                      <w:r w:rsidRPr="00694837">
                        <w:rPr>
                          <w:rFonts w:ascii="Century Gothic" w:hAnsi="Century Gothic" w:cstheme="minorBidi"/>
                          <w:b/>
                          <w:bCs/>
                          <w:color w:val="000000" w:themeColor="text1"/>
                          <w:sz w:val="24"/>
                          <w:szCs w:val="24"/>
                          <w:lang w:val="en-US"/>
                        </w:rPr>
                        <w:t>START EVENT:</w:t>
                      </w:r>
                    </w:p>
                    <w:p w14:paraId="77F32538" w14:textId="77777777" w:rsidR="00694837" w:rsidRPr="00694837" w:rsidRDefault="00694837" w:rsidP="00694837">
                      <w:pPr>
                        <w:rPr>
                          <w:b/>
                          <w:bCs/>
                          <w:sz w:val="24"/>
                          <w:szCs w:val="24"/>
                          <w:lang w:eastAsia="en-AU"/>
                        </w:rPr>
                      </w:pPr>
                      <w:r w:rsidRPr="00694837">
                        <w:rPr>
                          <w:b/>
                          <w:bCs/>
                          <w:sz w:val="24"/>
                          <w:szCs w:val="24"/>
                          <w:lang w:eastAsia="en-AU"/>
                        </w:rPr>
                        <w:t>QUERY</w:t>
                      </w:r>
                    </w:p>
                  </w:txbxContent>
                </v:textbox>
              </v:shape>
            </w:pict>
          </mc:Fallback>
        </mc:AlternateContent>
      </w:r>
      <w:r>
        <w:rPr>
          <w:rFonts w:cs="Arial"/>
          <w:b/>
          <w:noProof/>
          <w:color w:val="808080" w:themeColor="background1" w:themeShade="80"/>
          <w:sz w:val="36"/>
        </w:rPr>
        <mc:AlternateContent>
          <mc:Choice Requires="wpg">
            <w:drawing>
              <wp:anchor distT="0" distB="0" distL="114300" distR="114300" simplePos="0" relativeHeight="251662336" behindDoc="0" locked="0" layoutInCell="1" allowOverlap="1" wp14:anchorId="54D6DA21" wp14:editId="517B08EA">
                <wp:simplePos x="0" y="0"/>
                <wp:positionH relativeFrom="column">
                  <wp:posOffset>-43815</wp:posOffset>
                </wp:positionH>
                <wp:positionV relativeFrom="paragraph">
                  <wp:posOffset>2094230</wp:posOffset>
                </wp:positionV>
                <wp:extent cx="1005840" cy="1005840"/>
                <wp:effectExtent l="88900" t="25400" r="22860" b="86360"/>
                <wp:wrapNone/>
                <wp:docPr id="74" name="Group 74"/>
                <wp:cNvGraphicFramePr/>
                <a:graphic xmlns:a="http://schemas.openxmlformats.org/drawingml/2006/main">
                  <a:graphicData uri="http://schemas.microsoft.com/office/word/2010/wordprocessingGroup">
                    <wpg:wgp>
                      <wpg:cNvGrpSpPr/>
                      <wpg:grpSpPr>
                        <a:xfrm>
                          <a:off x="0" y="0"/>
                          <a:ext cx="1005840" cy="1005840"/>
                          <a:chOff x="0" y="0"/>
                          <a:chExt cx="1005840" cy="1005840"/>
                        </a:xfrm>
                      </wpg:grpSpPr>
                      <wps:wsp>
                        <wps:cNvPr id="51" name="Oval 51"/>
                        <wps:cNvSpPr/>
                        <wps:spPr>
                          <a:xfrm>
                            <a:off x="0" y="0"/>
                            <a:ext cx="1005840" cy="1005840"/>
                          </a:xfrm>
                          <a:prstGeom prst="ellipse">
                            <a:avLst/>
                          </a:prstGeom>
                          <a:solidFill>
                            <a:schemeClr val="tx2">
                              <a:lumMod val="20000"/>
                              <a:lumOff val="80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 name="Group 52"/>
                        <wpg:cNvGrpSpPr/>
                        <wpg:grpSpPr>
                          <a:xfrm>
                            <a:off x="223617" y="171369"/>
                            <a:ext cx="551180" cy="681990"/>
                            <a:chOff x="0" y="0"/>
                            <a:chExt cx="415237" cy="513080"/>
                          </a:xfrm>
                        </wpg:grpSpPr>
                        <wps:wsp>
                          <wps:cNvPr id="46" name="Freeform 46"/>
                          <wps:cNvSpPr/>
                          <wps:spPr>
                            <a:xfrm>
                              <a:off x="0" y="0"/>
                              <a:ext cx="415237" cy="118639"/>
                            </a:xfrm>
                            <a:custGeom>
                              <a:avLst/>
                              <a:gdLst>
                                <a:gd name="connsiteX0" fmla="*/ 415237 w 415237"/>
                                <a:gd name="connsiteY0" fmla="*/ 59320 h 118639"/>
                                <a:gd name="connsiteX1" fmla="*/ 207619 w 415237"/>
                                <a:gd name="connsiteY1" fmla="*/ 118639 h 118639"/>
                                <a:gd name="connsiteX2" fmla="*/ 0 w 415237"/>
                                <a:gd name="connsiteY2" fmla="*/ 59320 h 118639"/>
                                <a:gd name="connsiteX3" fmla="*/ 207619 w 415237"/>
                                <a:gd name="connsiteY3" fmla="*/ 0 h 118639"/>
                                <a:gd name="connsiteX4" fmla="*/ 415237 w 415237"/>
                                <a:gd name="connsiteY4" fmla="*/ 59320 h 1186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5237" h="118639">
                                  <a:moveTo>
                                    <a:pt x="415237" y="59320"/>
                                  </a:moveTo>
                                  <a:cubicBezTo>
                                    <a:pt x="415237" y="92081"/>
                                    <a:pt x="322283" y="118639"/>
                                    <a:pt x="207619" y="118639"/>
                                  </a:cubicBezTo>
                                  <a:cubicBezTo>
                                    <a:pt x="92954" y="118639"/>
                                    <a:pt x="0" y="92081"/>
                                    <a:pt x="0" y="59320"/>
                                  </a:cubicBezTo>
                                  <a:cubicBezTo>
                                    <a:pt x="0" y="26558"/>
                                    <a:pt x="92954" y="0"/>
                                    <a:pt x="207619" y="0"/>
                                  </a:cubicBezTo>
                                  <a:cubicBezTo>
                                    <a:pt x="322283" y="0"/>
                                    <a:pt x="415237" y="26558"/>
                                    <a:pt x="415237"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0" y="88900"/>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0" y="236220"/>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reeform 50"/>
                          <wps:cNvSpPr/>
                          <wps:spPr>
                            <a:xfrm>
                              <a:off x="0" y="335280"/>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 name="Oval 53"/>
                        <wps:cNvSpPr/>
                        <wps:spPr>
                          <a:xfrm>
                            <a:off x="548833" y="623907"/>
                            <a:ext cx="266700" cy="266700"/>
                          </a:xfrm>
                          <a:prstGeom prst="ellipse">
                            <a:avLst/>
                          </a:prstGeom>
                          <a:solidFill>
                            <a:srgbClr val="00B050"/>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69B30E" id="Group 74" o:spid="_x0000_s1026" style="position:absolute;margin-left:-3.45pt;margin-top:164.9pt;width:79.2pt;height:79.2pt;z-index:251662336" coordsize="10058,10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">
                <v:oval id="Oval 51" o:spid="_x0000_s1027" style="position:absolute;width:10058;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" fillcolor="#d5dce4 [671]" stroked="f" strokeweight="2pt">
                  <v:shadow on="t" color="black" opacity="26214f" origin=".5,-.5" offset="-.74836mm,.74836mm"/>
                </v:oval>
                <v:group id="Group 52" o:spid="_x0000_s1028" style="position:absolute;left:2236;top:1713;width:5511;height:6820" coordsize="415237,513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mu5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">
                  <v:shape id="Freeform 46" o:spid="_x0000_s1029" style="position:absolute;width:415237;height:118639;visibility:visible;mso-wrap-style:square;v-text-anchor:middle" coordsize="415237,1186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" path="m415237,59320v,32761,-92954,59319,-207618,59319c92954,118639,,92081,,59320,,26558,92954,,207619,,322283,,415237,26558,415237,59320xe" fillcolor="#323e4f [2415]" stroked="f" strokeweight=".20394mm">
                    <v:stroke joinstyle="miter"/>
                    <v:path arrowok="t" o:connecttype="custom" o:connectlocs="415237,59320;207619,118639;0,59320;207619,0;415237,59320" o:connectangles="0,0,0,0,0"/>
                  </v:shape>
                  <v:shape id="Freeform 47" o:spid="_x0000_s1030" style="position:absolute;top:88900;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" path="m207619,59320c93428,59320,,32626,,l,118639v,32626,93428,59320,207619,59320c321809,177959,415237,151265,415237,118639l415237,v,32626,-93428,59320,-207618,59320xe" fillcolor="#323e4f [2415]" stroked="f" strokeweight=".20394mm">
                    <v:stroke joinstyle="miter"/>
                    <v:path arrowok="t" o:connecttype="custom" o:connectlocs="207328,59267;0,0;0,118533;207328,177800;414655,118533;414655,0;207328,59267" o:connectangles="0,0,0,0,0,0,0"/>
                  </v:shape>
                  <v:shape id="Freeform 48" o:spid="_x0000_s1031" style="position:absolute;top:236220;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" path="m207619,59320c93428,59320,,32626,,l,118639v,32626,93428,59320,207619,59320c321809,177959,415237,151265,415237,118639l415237,v,32626,-93428,59320,-207618,59320xe" fillcolor="#323e4f [2415]" stroked="f" strokeweight=".20394mm">
                    <v:stroke joinstyle="miter"/>
                    <v:path arrowok="t" o:connecttype="custom" o:connectlocs="207328,59267;0,0;0,118533;207328,177800;414655,118533;414655,0;207328,59267" o:connectangles="0,0,0,0,0,0,0"/>
                  </v:shape>
                  <v:shape id="Freeform 50" o:spid="_x0000_s1032" style="position:absolute;top:335280;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" path="m207619,59320c93428,59320,,32626,,l,118639v,32626,93428,59320,207619,59320c321809,177959,415237,151265,415237,118639l415237,v,32626,-93428,59320,-207618,59320xe" fillcolor="#323e4f [2415]" stroked="f" strokeweight=".20394mm">
                    <v:stroke joinstyle="miter"/>
                    <v:path arrowok="t" o:connecttype="custom" o:connectlocs="207328,59267;0,0;0,118533;207328,177800;414655,118533;414655,0;207328,59267" o:connectangles="0,0,0,0,0,0,0"/>
                  </v:shape>
                </v:group>
                <v:oval id="Oval 53" o:spid="_x0000_s1033" style="position:absolute;left:5488;top:6239;width:2667;height:26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" fillcolor="#00b050" strokecolor="#d5dce4 [671]" strokeweight="2pt"/>
              </v:group>
            </w:pict>
          </mc:Fallback>
        </mc:AlternateContent>
      </w:r>
      <w:r>
        <w:rPr>
          <w:rFonts w:cs="Arial"/>
          <w:b/>
          <w:noProof/>
          <w:color w:val="808080" w:themeColor="background1" w:themeShade="80"/>
          <w:sz w:val="36"/>
        </w:rPr>
        <mc:AlternateContent>
          <mc:Choice Requires="wps">
            <w:drawing>
              <wp:anchor distT="0" distB="0" distL="114300" distR="114300" simplePos="0" relativeHeight="251669504" behindDoc="0" locked="0" layoutInCell="1" allowOverlap="1" wp14:anchorId="7811EC8B" wp14:editId="62AC9425">
                <wp:simplePos x="0" y="0"/>
                <wp:positionH relativeFrom="column">
                  <wp:posOffset>1379220</wp:posOffset>
                </wp:positionH>
                <wp:positionV relativeFrom="paragraph">
                  <wp:posOffset>2094230</wp:posOffset>
                </wp:positionV>
                <wp:extent cx="1005840" cy="1005840"/>
                <wp:effectExtent l="88900" t="25400" r="22860" b="86360"/>
                <wp:wrapNone/>
                <wp:docPr id="54" name="Oval 54"/>
                <wp:cNvGraphicFramePr/>
                <a:graphic xmlns:a="http://schemas.openxmlformats.org/drawingml/2006/main">
                  <a:graphicData uri="http://schemas.microsoft.com/office/word/2010/wordprocessingShape">
                    <wps:wsp>
                      <wps:cNvSpPr/>
                      <wps:spPr>
                        <a:xfrm>
                          <a:off x="0" y="0"/>
                          <a:ext cx="1005840" cy="1005840"/>
                        </a:xfrm>
                        <a:prstGeom prst="ellipse">
                          <a:avLst/>
                        </a:prstGeom>
                        <a:solidFill>
                          <a:schemeClr val="tx2">
                            <a:lumMod val="20000"/>
                            <a:lumOff val="80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6D8F07" id="Oval 54" o:spid="_x0000_s1026" style="position:absolute;margin-left:108.6pt;margin-top:164.9pt;width:79.2pt;height:79.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" fillcolor="#d5dce4 [671]" stroked="f" strokeweight="2pt">
                <v:shadow on="t" color="black" opacity="26214f" origin=".5,-.5" offset="-.74836mm,.74836mm"/>
              </v:oval>
            </w:pict>
          </mc:Fallback>
        </mc:AlternateContent>
      </w:r>
      <w:r>
        <w:rPr>
          <w:rFonts w:cs="Arial"/>
          <w:b/>
          <w:noProof/>
          <w:color w:val="808080" w:themeColor="background1" w:themeShade="80"/>
          <w:sz w:val="36"/>
        </w:rPr>
        <mc:AlternateContent>
          <mc:Choice Requires="wpg">
            <w:drawing>
              <wp:anchor distT="0" distB="0" distL="114300" distR="114300" simplePos="0" relativeHeight="251670528" behindDoc="0" locked="0" layoutInCell="1" allowOverlap="1" wp14:anchorId="11BC2ED4" wp14:editId="7B5D3741">
                <wp:simplePos x="0" y="0"/>
                <wp:positionH relativeFrom="column">
                  <wp:posOffset>1567815</wp:posOffset>
                </wp:positionH>
                <wp:positionV relativeFrom="paragraph">
                  <wp:posOffset>2493010</wp:posOffset>
                </wp:positionV>
                <wp:extent cx="417830" cy="367665"/>
                <wp:effectExtent l="0" t="0" r="1270" b="635"/>
                <wp:wrapNone/>
                <wp:docPr id="55" name="Group 55"/>
                <wp:cNvGraphicFramePr/>
                <a:graphic xmlns:a="http://schemas.openxmlformats.org/drawingml/2006/main">
                  <a:graphicData uri="http://schemas.microsoft.com/office/word/2010/wordprocessingGroup">
                    <wpg:wgp>
                      <wpg:cNvGrpSpPr/>
                      <wpg:grpSpPr>
                        <a:xfrm>
                          <a:off x="0" y="0"/>
                          <a:ext cx="417830" cy="367665"/>
                          <a:chOff x="0" y="148036"/>
                          <a:chExt cx="415237" cy="365044"/>
                        </a:xfrm>
                      </wpg:grpSpPr>
                      <wps:wsp>
                        <wps:cNvPr id="56" name="Freeform 56"/>
                        <wps:cNvSpPr/>
                        <wps:spPr>
                          <a:xfrm>
                            <a:off x="0" y="148036"/>
                            <a:ext cx="415237" cy="118639"/>
                          </a:xfrm>
                          <a:custGeom>
                            <a:avLst/>
                            <a:gdLst>
                              <a:gd name="connsiteX0" fmla="*/ 415237 w 415237"/>
                              <a:gd name="connsiteY0" fmla="*/ 59320 h 118639"/>
                              <a:gd name="connsiteX1" fmla="*/ 207619 w 415237"/>
                              <a:gd name="connsiteY1" fmla="*/ 118639 h 118639"/>
                              <a:gd name="connsiteX2" fmla="*/ 0 w 415237"/>
                              <a:gd name="connsiteY2" fmla="*/ 59320 h 118639"/>
                              <a:gd name="connsiteX3" fmla="*/ 207619 w 415237"/>
                              <a:gd name="connsiteY3" fmla="*/ 0 h 118639"/>
                              <a:gd name="connsiteX4" fmla="*/ 415237 w 415237"/>
                              <a:gd name="connsiteY4" fmla="*/ 59320 h 1186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5237" h="118639">
                                <a:moveTo>
                                  <a:pt x="415237" y="59320"/>
                                </a:moveTo>
                                <a:cubicBezTo>
                                  <a:pt x="415237" y="92081"/>
                                  <a:pt x="322283" y="118639"/>
                                  <a:pt x="207619" y="118639"/>
                                </a:cubicBezTo>
                                <a:cubicBezTo>
                                  <a:pt x="92954" y="118639"/>
                                  <a:pt x="0" y="92081"/>
                                  <a:pt x="0" y="59320"/>
                                </a:cubicBezTo>
                                <a:cubicBezTo>
                                  <a:pt x="0" y="26558"/>
                                  <a:pt x="92954" y="0"/>
                                  <a:pt x="207619" y="0"/>
                                </a:cubicBezTo>
                                <a:cubicBezTo>
                                  <a:pt x="322283" y="0"/>
                                  <a:pt x="415237" y="26558"/>
                                  <a:pt x="415237"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Freeform 66"/>
                        <wps:cNvSpPr/>
                        <wps:spPr>
                          <a:xfrm>
                            <a:off x="0" y="236220"/>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Freeform 67"/>
                        <wps:cNvSpPr/>
                        <wps:spPr>
                          <a:xfrm>
                            <a:off x="0" y="335280"/>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F4046D" id="Group 55" o:spid="_x0000_s1026" style="position:absolute;margin-left:123.45pt;margin-top:196.3pt;width:32.9pt;height:28.95pt;z-index:251670528" coordorigin=",148036" coordsize="415237,3650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">
                <v:shape id="Freeform 56" o:spid="_x0000_s1027" style="position:absolute;top:148036;width:415237;height:118639;visibility:visible;mso-wrap-style:square;v-text-anchor:middle" coordsize="415237,1186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" path="m415237,59320v,32761,-92954,59319,-207618,59319c92954,118639,,92081,,59320,,26558,92954,,207619,,322283,,415237,26558,415237,59320xe" fillcolor="#323e4f [2415]" stroked="f" strokeweight=".20394mm">
                  <v:stroke joinstyle="miter"/>
                  <v:path arrowok="t" o:connecttype="custom" o:connectlocs="415237,59320;207619,118639;0,59320;207619,0;415237,59320" o:connectangles="0,0,0,0,0"/>
                </v:shape>
                <v:shape id="Freeform 66" o:spid="_x0000_s1028" style="position:absolute;top:236220;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" path="m207619,59320c93428,59320,,32626,,l,118639v,32626,93428,59320,207619,59320c321809,177959,415237,151265,415237,118639l415237,v,32626,-93428,59320,-207618,59320xe" fillcolor="#323e4f [2415]" stroked="f" strokeweight=".20394mm">
                  <v:stroke joinstyle="miter"/>
                  <v:path arrowok="t" o:connecttype="custom" o:connectlocs="207328,59267;0,0;0,118533;207328,177800;414655,118533;414655,0;207328,59267" o:connectangles="0,0,0,0,0,0,0"/>
                </v:shape>
                <v:shape id="Freeform 67" o:spid="_x0000_s1029" style="position:absolute;top:335280;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" path="m207619,59320c93428,59320,,32626,,l,118639v,32626,93428,59320,207619,59320c321809,177959,415237,151265,415237,118639l415237,v,32626,-93428,59320,-207618,59320xe" fillcolor="#323e4f [2415]" stroked="f" strokeweight=".20394mm">
                  <v:stroke joinstyle="miter"/>
                  <v:path arrowok="t" o:connecttype="custom" o:connectlocs="207328,59267;0,0;0,118533;207328,177800;414655,118533;414655,0;207328,59267" o:connectangles="0,0,0,0,0,0,0"/>
                </v:shape>
              </v:group>
            </w:pict>
          </mc:Fallback>
        </mc:AlternateContent>
      </w:r>
      <w:r>
        <w:rPr>
          <w:rFonts w:cs="Arial"/>
          <w:b/>
          <w:noProof/>
          <w:color w:val="808080" w:themeColor="background1" w:themeShade="80"/>
          <w:sz w:val="36"/>
        </w:rPr>
        <mc:AlternateContent>
          <mc:Choice Requires="wpg">
            <w:drawing>
              <wp:anchor distT="0" distB="0" distL="114300" distR="114300" simplePos="0" relativeHeight="251671552" behindDoc="0" locked="0" layoutInCell="1" allowOverlap="1" wp14:anchorId="421DBA50" wp14:editId="09817917">
                <wp:simplePos x="0" y="0"/>
                <wp:positionH relativeFrom="column">
                  <wp:posOffset>1834515</wp:posOffset>
                </wp:positionH>
                <wp:positionV relativeFrom="paragraph">
                  <wp:posOffset>2354435</wp:posOffset>
                </wp:positionV>
                <wp:extent cx="417830" cy="321310"/>
                <wp:effectExtent l="0" t="0" r="1270" b="0"/>
                <wp:wrapNone/>
                <wp:docPr id="68" name="Group 68"/>
                <wp:cNvGraphicFramePr/>
                <a:graphic xmlns:a="http://schemas.openxmlformats.org/drawingml/2006/main">
                  <a:graphicData uri="http://schemas.microsoft.com/office/word/2010/wordprocessingGroup">
                    <wpg:wgp>
                      <wpg:cNvGrpSpPr/>
                      <wpg:grpSpPr>
                        <a:xfrm>
                          <a:off x="0" y="0"/>
                          <a:ext cx="417830" cy="321310"/>
                          <a:chOff x="0" y="148036"/>
                          <a:chExt cx="415237" cy="319109"/>
                        </a:xfrm>
                        <a:solidFill>
                          <a:srgbClr val="00B050"/>
                        </a:solidFill>
                      </wpg:grpSpPr>
                      <wps:wsp>
                        <wps:cNvPr id="69" name="Freeform 69"/>
                        <wps:cNvSpPr/>
                        <wps:spPr>
                          <a:xfrm>
                            <a:off x="0" y="148036"/>
                            <a:ext cx="415237" cy="118639"/>
                          </a:xfrm>
                          <a:custGeom>
                            <a:avLst/>
                            <a:gdLst>
                              <a:gd name="connsiteX0" fmla="*/ 415237 w 415237"/>
                              <a:gd name="connsiteY0" fmla="*/ 59320 h 118639"/>
                              <a:gd name="connsiteX1" fmla="*/ 207619 w 415237"/>
                              <a:gd name="connsiteY1" fmla="*/ 118639 h 118639"/>
                              <a:gd name="connsiteX2" fmla="*/ 0 w 415237"/>
                              <a:gd name="connsiteY2" fmla="*/ 59320 h 118639"/>
                              <a:gd name="connsiteX3" fmla="*/ 207619 w 415237"/>
                              <a:gd name="connsiteY3" fmla="*/ 0 h 118639"/>
                              <a:gd name="connsiteX4" fmla="*/ 415237 w 415237"/>
                              <a:gd name="connsiteY4" fmla="*/ 59320 h 1186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5237" h="118639">
                                <a:moveTo>
                                  <a:pt x="415237" y="59320"/>
                                </a:moveTo>
                                <a:cubicBezTo>
                                  <a:pt x="415237" y="92081"/>
                                  <a:pt x="322283" y="118639"/>
                                  <a:pt x="207619" y="118639"/>
                                </a:cubicBezTo>
                                <a:cubicBezTo>
                                  <a:pt x="92954" y="118639"/>
                                  <a:pt x="0" y="92081"/>
                                  <a:pt x="0" y="59320"/>
                                </a:cubicBezTo>
                                <a:cubicBezTo>
                                  <a:pt x="0" y="26558"/>
                                  <a:pt x="92954" y="0"/>
                                  <a:pt x="207619" y="0"/>
                                </a:cubicBezTo>
                                <a:cubicBezTo>
                                  <a:pt x="322283" y="0"/>
                                  <a:pt x="415237" y="26558"/>
                                  <a:pt x="415237" y="59320"/>
                                </a:cubicBezTo>
                                <a:close/>
                              </a:path>
                            </a:pathLst>
                          </a:custGeom>
                          <a:grp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Freeform 70"/>
                        <wps:cNvSpPr/>
                        <wps:spPr>
                          <a:xfrm>
                            <a:off x="0" y="236220"/>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grp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Freeform 71"/>
                        <wps:cNvSpPr/>
                        <wps:spPr>
                          <a:xfrm>
                            <a:off x="0" y="289345"/>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grp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91EBE8" id="Group 68" o:spid="_x0000_s1026" style="position:absolute;margin-left:144.45pt;margin-top:185.4pt;width:32.9pt;height:25.3pt;z-index:251671552" coordorigin=",148036" coordsize="415237,3191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">
                <v:shape id="Freeform 69" o:spid="_x0000_s1027" style="position:absolute;top:148036;width:415237;height:118639;visibility:visible;mso-wrap-style:square;v-text-anchor:middle" coordsize="415237,1186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" path="m415237,59320v,32761,-92954,59319,-207618,59319c92954,118639,,92081,,59320,,26558,92954,,207619,,322283,,415237,26558,415237,59320xe" filled="f" stroked="f" strokeweight=".20394mm">
                  <v:stroke joinstyle="miter"/>
                  <v:path arrowok="t" o:connecttype="custom" o:connectlocs="415237,59320;207619,118639;0,59320;207619,0;415237,59320" o:connectangles="0,0,0,0,0"/>
                </v:shape>
                <v:shape id="Freeform 70" o:spid="_x0000_s1028" style="position:absolute;top:236220;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" path="m207619,59320c93428,59320,,32626,,l,118639v,32626,93428,59320,207619,59320c321809,177959,415237,151265,415237,118639l415237,v,32626,-93428,59320,-207618,59320xe" filled="f" stroked="f" strokeweight=".20394mm">
                  <v:stroke joinstyle="miter"/>
                  <v:path arrowok="t" o:connecttype="custom" o:connectlocs="207328,59267;0,0;0,118533;207328,177800;414655,118533;414655,0;207328,59267" o:connectangles="0,0,0,0,0,0,0"/>
                </v:shape>
                <v:shape id="Freeform 71" o:spid="_x0000_s1029" style="position:absolute;top:289345;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" path="m207619,59320c93428,59320,,32626,,l,118639v,32626,93428,59320,207619,59320c321809,177959,415237,151265,415237,118639l415237,v,32626,-93428,59320,-207618,59320xe" filled="f" stroked="f" strokeweight=".20394mm">
                  <v:stroke joinstyle="miter"/>
                  <v:path arrowok="t" o:connecttype="custom" o:connectlocs="207328,59267;0,0;0,118533;207328,177800;414655,118533;414655,0;207328,59267" o:connectangles="0,0,0,0,0,0,0"/>
                </v:shape>
              </v:group>
            </w:pict>
          </mc:Fallback>
        </mc:AlternateContent>
      </w:r>
      <w:r w:rsidR="00180D01" w:rsidRPr="00180D01">
        <w:rPr>
          <w:rFonts w:cs="Arial"/>
          <w:b/>
          <w:noProof/>
          <w:color w:val="808080" w:themeColor="background1" w:themeShade="80"/>
          <w:sz w:val="36"/>
        </w:rPr>
        <mc:AlternateContent>
          <mc:Choice Requires="wps">
            <w:drawing>
              <wp:anchor distT="0" distB="0" distL="114300" distR="114300" simplePos="0" relativeHeight="251702272" behindDoc="0" locked="0" layoutInCell="1" allowOverlap="1" wp14:anchorId="470F1BA8" wp14:editId="29A4CDA1">
                <wp:simplePos x="0" y="0"/>
                <wp:positionH relativeFrom="column">
                  <wp:posOffset>4767580</wp:posOffset>
                </wp:positionH>
                <wp:positionV relativeFrom="paragraph">
                  <wp:posOffset>2774950</wp:posOffset>
                </wp:positionV>
                <wp:extent cx="1341755" cy="335280"/>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1341755" cy="335280"/>
                        </a:xfrm>
                        <a:prstGeom prst="rect">
                          <a:avLst/>
                        </a:prstGeom>
                        <a:noFill/>
                        <a:ln w="6350">
                          <a:noFill/>
                        </a:ln>
                      </wps:spPr>
                      <wps:txbx>
                        <w:txbxContent>
                          <w:p w14:paraId="68C49B5E" w14:textId="77777777" w:rsidR="00180D01" w:rsidRPr="00694837" w:rsidRDefault="00180D01" w:rsidP="00180D01">
                            <w:pPr>
                              <w:rPr>
                                <w:b/>
                                <w:bCs/>
                                <w:sz w:val="24"/>
                                <w:szCs w:val="24"/>
                                <w:lang w:eastAsia="en-AU"/>
                              </w:rPr>
                            </w:pPr>
                            <w:r>
                              <w:rPr>
                                <w:b/>
                                <w:bCs/>
                                <w:sz w:val="24"/>
                                <w:szCs w:val="24"/>
                                <w:lang w:eastAsia="en-AU"/>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F1BA8" id="Text Box 115" o:spid="_x0000_s1031" type="#_x0000_t202" style="position:absolute;margin-left:375.4pt;margin-top:218.5pt;width:105.65pt;height:2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" filled="f" stroked="f" strokeweight=".5pt">
                <v:textbox>
                  <w:txbxContent>
                    <w:p w14:paraId="68C49B5E" w14:textId="77777777" w:rsidR="00180D01" w:rsidRPr="00694837" w:rsidRDefault="00180D01" w:rsidP="00180D01">
                      <w:pPr>
                        <w:rPr>
                          <w:b/>
                          <w:bCs/>
                          <w:sz w:val="24"/>
                          <w:szCs w:val="24"/>
                          <w:lang w:eastAsia="en-AU"/>
                        </w:rPr>
                      </w:pPr>
                      <w:r>
                        <w:rPr>
                          <w:b/>
                          <w:bCs/>
                          <w:sz w:val="24"/>
                          <w:szCs w:val="24"/>
                          <w:lang w:eastAsia="en-AU"/>
                        </w:rPr>
                        <w:t>NONE</w:t>
                      </w:r>
                    </w:p>
                  </w:txbxContent>
                </v:textbox>
              </v:shape>
            </w:pict>
          </mc:Fallback>
        </mc:AlternateContent>
      </w:r>
      <w:r w:rsidR="00180D01" w:rsidRPr="00694837">
        <w:rPr>
          <w:rFonts w:cs="Arial"/>
          <w:b/>
          <w:noProof/>
          <w:color w:val="808080" w:themeColor="background1" w:themeShade="80"/>
          <w:sz w:val="36"/>
        </w:rPr>
        <mc:AlternateContent>
          <mc:Choice Requires="wps">
            <w:drawing>
              <wp:anchor distT="0" distB="0" distL="114300" distR="114300" simplePos="0" relativeHeight="251643898" behindDoc="0" locked="0" layoutInCell="1" allowOverlap="1" wp14:anchorId="3D7E2AA7" wp14:editId="0CCB88B7">
                <wp:simplePos x="0" y="0"/>
                <wp:positionH relativeFrom="column">
                  <wp:posOffset>3367550</wp:posOffset>
                </wp:positionH>
                <wp:positionV relativeFrom="paragraph">
                  <wp:posOffset>1377950</wp:posOffset>
                </wp:positionV>
                <wp:extent cx="914400" cy="0"/>
                <wp:effectExtent l="114300" t="0" r="127000" b="38100"/>
                <wp:wrapNone/>
                <wp:docPr id="87" name="Straight Arrow Connector 87"/>
                <wp:cNvGraphicFramePr/>
                <a:graphic xmlns:a="http://schemas.openxmlformats.org/drawingml/2006/main">
                  <a:graphicData uri="http://schemas.microsoft.com/office/word/2010/wordprocessingShape">
                    <wps:wsp>
                      <wps:cNvCnPr/>
                      <wps:spPr>
                        <a:xfrm rot="5400000">
                          <a:off x="0" y="0"/>
                          <a:ext cx="914400" cy="0"/>
                        </a:xfrm>
                        <a:prstGeom prst="straightConnector1">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505EE4" id="Straight Arrow Connector 87" o:spid="_x0000_s1026" type="#_x0000_t32" style="position:absolute;margin-left:265.15pt;margin-top:108.5pt;width:1in;height:0;rotation:90;z-index:2516438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" strokecolor="#404040 [2429]" strokeweight="3pt">
                <v:stroke dashstyle="1 1" endarrow="block" endarrowwidth="wide"/>
              </v:shape>
            </w:pict>
          </mc:Fallback>
        </mc:AlternateContent>
      </w:r>
      <w:r w:rsidR="000B63D2" w:rsidRPr="00694837">
        <w:rPr>
          <w:rFonts w:cs="Arial"/>
          <w:b/>
          <w:noProof/>
          <w:color w:val="808080" w:themeColor="background1" w:themeShade="80"/>
          <w:sz w:val="36"/>
        </w:rPr>
        <mc:AlternateContent>
          <mc:Choice Requires="wps">
            <w:drawing>
              <wp:anchor distT="0" distB="0" distL="114300" distR="114300" simplePos="0" relativeHeight="251642873" behindDoc="0" locked="0" layoutInCell="1" allowOverlap="1" wp14:anchorId="08393C29" wp14:editId="722C7127">
                <wp:simplePos x="0" y="0"/>
                <wp:positionH relativeFrom="column">
                  <wp:posOffset>2078990</wp:posOffset>
                </wp:positionH>
                <wp:positionV relativeFrom="paragraph">
                  <wp:posOffset>2874645</wp:posOffset>
                </wp:positionV>
                <wp:extent cx="833120" cy="1525270"/>
                <wp:effectExtent l="0" t="12700" r="30480" b="125730"/>
                <wp:wrapNone/>
                <wp:docPr id="88" name="Straight Arrow Connector 75"/>
                <wp:cNvGraphicFramePr/>
                <a:graphic xmlns:a="http://schemas.openxmlformats.org/drawingml/2006/main">
                  <a:graphicData uri="http://schemas.microsoft.com/office/word/2010/wordprocessingShape">
                    <wps:wsp>
                      <wps:cNvCnPr/>
                      <wps:spPr>
                        <a:xfrm>
                          <a:off x="0" y="0"/>
                          <a:ext cx="833120" cy="1525270"/>
                        </a:xfrm>
                        <a:prstGeom prst="bentConnector3">
                          <a:avLst>
                            <a:gd name="adj1" fmla="val 57435"/>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320D75"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75" o:spid="_x0000_s1026" type="#_x0000_t34" style="position:absolute;margin-left:163.7pt;margin-top:226.35pt;width:65.6pt;height:120.1pt;z-index:251642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" adj="12406" strokecolor="#404040 [2429]" strokeweight="3pt">
                <v:stroke dashstyle="1 1" endarrow="block" endarrowwidth="wide"/>
              </v:shape>
            </w:pict>
          </mc:Fallback>
        </mc:AlternateContent>
      </w:r>
      <w:r w:rsidR="000B63D2">
        <w:rPr>
          <w:rFonts w:cs="Arial"/>
          <w:b/>
          <w:noProof/>
          <w:color w:val="808080" w:themeColor="background1" w:themeShade="80"/>
          <w:sz w:val="36"/>
        </w:rPr>
        <mc:AlternateContent>
          <mc:Choice Requires="wps">
            <w:drawing>
              <wp:anchor distT="0" distB="0" distL="114300" distR="114300" simplePos="0" relativeHeight="251678720" behindDoc="0" locked="0" layoutInCell="1" allowOverlap="1" wp14:anchorId="38FA4E45" wp14:editId="7599719F">
                <wp:simplePos x="0" y="0"/>
                <wp:positionH relativeFrom="column">
                  <wp:posOffset>2487930</wp:posOffset>
                </wp:positionH>
                <wp:positionV relativeFrom="paragraph">
                  <wp:posOffset>426865</wp:posOffset>
                </wp:positionV>
                <wp:extent cx="427990" cy="299085"/>
                <wp:effectExtent l="0" t="0" r="3810" b="5715"/>
                <wp:wrapNone/>
                <wp:docPr id="49" name="Graphic 47" descr="Envelope"/>
                <wp:cNvGraphicFramePr/>
                <a:graphic xmlns:a="http://schemas.openxmlformats.org/drawingml/2006/main">
                  <a:graphicData uri="http://schemas.microsoft.com/office/word/2010/wordprocessingShape">
                    <wps:wsp>
                      <wps:cNvSpPr/>
                      <wps:spPr>
                        <a:xfrm>
                          <a:off x="0" y="0"/>
                          <a:ext cx="427990" cy="299085"/>
                        </a:xfrm>
                        <a:custGeom>
                          <a:avLst/>
                          <a:gdLst>
                            <a:gd name="connsiteX0" fmla="*/ 0 w 396345"/>
                            <a:gd name="connsiteY0" fmla="*/ 0 h 277442"/>
                            <a:gd name="connsiteX1" fmla="*/ 0 w 396345"/>
                            <a:gd name="connsiteY1" fmla="*/ 277442 h 277442"/>
                            <a:gd name="connsiteX2" fmla="*/ 396346 w 396345"/>
                            <a:gd name="connsiteY2" fmla="*/ 277442 h 277442"/>
                            <a:gd name="connsiteX3" fmla="*/ 396346 w 396345"/>
                            <a:gd name="connsiteY3" fmla="*/ 0 h 277442"/>
                            <a:gd name="connsiteX4" fmla="*/ 0 w 396345"/>
                            <a:gd name="connsiteY4" fmla="*/ 0 h 277442"/>
                            <a:gd name="connsiteX5" fmla="*/ 205109 w 396345"/>
                            <a:gd name="connsiteY5" fmla="*/ 172906 h 277442"/>
                            <a:gd name="connsiteX6" fmla="*/ 191237 w 396345"/>
                            <a:gd name="connsiteY6" fmla="*/ 172906 h 277442"/>
                            <a:gd name="connsiteX7" fmla="*/ 44589 w 396345"/>
                            <a:gd name="connsiteY7" fmla="*/ 29726 h 277442"/>
                            <a:gd name="connsiteX8" fmla="*/ 352252 w 396345"/>
                            <a:gd name="connsiteY8" fmla="*/ 29726 h 277442"/>
                            <a:gd name="connsiteX9" fmla="*/ 205109 w 396345"/>
                            <a:gd name="connsiteY9" fmla="*/ 172906 h 277442"/>
                            <a:gd name="connsiteX10" fmla="*/ 126335 w 396345"/>
                            <a:gd name="connsiteY10" fmla="*/ 137235 h 277442"/>
                            <a:gd name="connsiteX11" fmla="*/ 29726 w 396345"/>
                            <a:gd name="connsiteY11" fmla="*/ 234339 h 277442"/>
                            <a:gd name="connsiteX12" fmla="*/ 29726 w 396345"/>
                            <a:gd name="connsiteY12" fmla="*/ 42607 h 277442"/>
                            <a:gd name="connsiteX13" fmla="*/ 126335 w 396345"/>
                            <a:gd name="connsiteY13" fmla="*/ 137235 h 277442"/>
                            <a:gd name="connsiteX14" fmla="*/ 140703 w 396345"/>
                            <a:gd name="connsiteY14" fmla="*/ 151107 h 277442"/>
                            <a:gd name="connsiteX15" fmla="*/ 177860 w 396345"/>
                            <a:gd name="connsiteY15" fmla="*/ 187273 h 277442"/>
                            <a:gd name="connsiteX16" fmla="*/ 198668 w 396345"/>
                            <a:gd name="connsiteY16" fmla="*/ 195696 h 277442"/>
                            <a:gd name="connsiteX17" fmla="*/ 219477 w 396345"/>
                            <a:gd name="connsiteY17" fmla="*/ 187273 h 277442"/>
                            <a:gd name="connsiteX18" fmla="*/ 256634 w 396345"/>
                            <a:gd name="connsiteY18" fmla="*/ 151107 h 277442"/>
                            <a:gd name="connsiteX19" fmla="*/ 352748 w 396345"/>
                            <a:gd name="connsiteY19" fmla="*/ 247716 h 277442"/>
                            <a:gd name="connsiteX20" fmla="*/ 44093 w 396345"/>
                            <a:gd name="connsiteY20" fmla="*/ 247716 h 277442"/>
                            <a:gd name="connsiteX21" fmla="*/ 140703 w 396345"/>
                            <a:gd name="connsiteY21" fmla="*/ 151107 h 277442"/>
                            <a:gd name="connsiteX22" fmla="*/ 270011 w 396345"/>
                            <a:gd name="connsiteY22" fmla="*/ 137235 h 277442"/>
                            <a:gd name="connsiteX23" fmla="*/ 366620 w 396345"/>
                            <a:gd name="connsiteY23" fmla="*/ 43103 h 277442"/>
                            <a:gd name="connsiteX24" fmla="*/ 366620 w 396345"/>
                            <a:gd name="connsiteY24" fmla="*/ 233844 h 277442"/>
                            <a:gd name="connsiteX25" fmla="*/ 270011 w 396345"/>
                            <a:gd name="connsiteY25" fmla="*/ 137235 h 277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396345" h="277442">
                              <a:moveTo>
                                <a:pt x="0" y="0"/>
                              </a:moveTo>
                              <a:lnTo>
                                <a:pt x="0" y="277442"/>
                              </a:lnTo>
                              <a:lnTo>
                                <a:pt x="396346" y="277442"/>
                              </a:lnTo>
                              <a:lnTo>
                                <a:pt x="396346" y="0"/>
                              </a:lnTo>
                              <a:lnTo>
                                <a:pt x="0" y="0"/>
                              </a:lnTo>
                              <a:close/>
                              <a:moveTo>
                                <a:pt x="205109" y="172906"/>
                              </a:moveTo>
                              <a:cubicBezTo>
                                <a:pt x="201146" y="176869"/>
                                <a:pt x="195200" y="176869"/>
                                <a:pt x="191237" y="172906"/>
                              </a:cubicBezTo>
                              <a:lnTo>
                                <a:pt x="44589" y="29726"/>
                              </a:lnTo>
                              <a:lnTo>
                                <a:pt x="352252" y="29726"/>
                              </a:lnTo>
                              <a:lnTo>
                                <a:pt x="205109" y="172906"/>
                              </a:lnTo>
                              <a:close/>
                              <a:moveTo>
                                <a:pt x="126335" y="137235"/>
                              </a:moveTo>
                              <a:lnTo>
                                <a:pt x="29726" y="234339"/>
                              </a:lnTo>
                              <a:lnTo>
                                <a:pt x="29726" y="42607"/>
                              </a:lnTo>
                              <a:lnTo>
                                <a:pt x="126335" y="137235"/>
                              </a:lnTo>
                              <a:close/>
                              <a:moveTo>
                                <a:pt x="140703" y="151107"/>
                              </a:moveTo>
                              <a:lnTo>
                                <a:pt x="177860" y="187273"/>
                              </a:lnTo>
                              <a:cubicBezTo>
                                <a:pt x="183805" y="192723"/>
                                <a:pt x="191237" y="195696"/>
                                <a:pt x="198668" y="195696"/>
                              </a:cubicBezTo>
                              <a:cubicBezTo>
                                <a:pt x="206100" y="195696"/>
                                <a:pt x="213531" y="192723"/>
                                <a:pt x="219477" y="187273"/>
                              </a:cubicBezTo>
                              <a:lnTo>
                                <a:pt x="256634" y="151107"/>
                              </a:lnTo>
                              <a:lnTo>
                                <a:pt x="352748" y="247716"/>
                              </a:lnTo>
                              <a:lnTo>
                                <a:pt x="44093" y="247716"/>
                              </a:lnTo>
                              <a:lnTo>
                                <a:pt x="140703" y="151107"/>
                              </a:lnTo>
                              <a:close/>
                              <a:moveTo>
                                <a:pt x="270011" y="137235"/>
                              </a:moveTo>
                              <a:lnTo>
                                <a:pt x="366620" y="43103"/>
                              </a:lnTo>
                              <a:lnTo>
                                <a:pt x="366620" y="233844"/>
                              </a:lnTo>
                              <a:lnTo>
                                <a:pt x="270011" y="137235"/>
                              </a:lnTo>
                              <a:close/>
                            </a:path>
                          </a:pathLst>
                        </a:custGeom>
                        <a:solidFill>
                          <a:schemeClr val="tx2">
                            <a:lumMod val="75000"/>
                          </a:schemeClr>
                        </a:solidFill>
                        <a:ln w="486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51B25" id="Graphic 47" o:spid="_x0000_s1026" alt="Envelope" style="position:absolute;margin-left:195.9pt;margin-top:33.6pt;width:33.7pt;height:2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345,2774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" path="m,l,277442r396346,l396346,,,xm205109,172906v-3963,3963,-9909,3963,-13872,l44589,29726r307663,l205109,172906xm126335,137235l29726,234339r,-191732l126335,137235xm140703,151107r37157,36166c183805,192723,191237,195696,198668,195696v7432,,14863,-2973,20809,-8423l256634,151107r96114,96609l44093,247716r96610,-96609xm270011,137235l366620,43103r,190741l270011,137235xe" fillcolor="#323e4f [2415]" stroked="f" strokeweight=".1351mm">
                <v:stroke joinstyle="miter"/>
                <v:path arrowok="t" o:connecttype="custom" o:connectlocs="0,0;0,299085;427991,299085;427991,0;0,0;221485,186394;206506,186394;48149,32045;380377,32045;221485,186394;136422,147941;32099,252620;32099,45931;136422,147941;151937,162895;192061,201882;214530,210962;237000,201882;277124,162895;380912,267040;47613,267040;151937,162895;291569,147941;395892,46465;395892,252086;291569,147941" o:connectangles="0,0,0,0,0,0,0,0,0,0,0,0,0,0,0,0,0,0,0,0,0,0,0,0,0,0"/>
              </v:shape>
            </w:pict>
          </mc:Fallback>
        </mc:AlternateContent>
      </w:r>
      <w:r w:rsidR="000B63D2" w:rsidRPr="00694837">
        <w:rPr>
          <w:rFonts w:cs="Arial"/>
          <w:b/>
          <w:noProof/>
          <w:color w:val="808080" w:themeColor="background1" w:themeShade="80"/>
          <w:sz w:val="36"/>
        </w:rPr>
        <mc:AlternateContent>
          <mc:Choice Requires="wps">
            <w:drawing>
              <wp:anchor distT="0" distB="0" distL="114300" distR="114300" simplePos="0" relativeHeight="251641849" behindDoc="0" locked="0" layoutInCell="1" allowOverlap="1" wp14:anchorId="1AA8E8AF" wp14:editId="5CF34815">
                <wp:simplePos x="0" y="0"/>
                <wp:positionH relativeFrom="column">
                  <wp:posOffset>2076450</wp:posOffset>
                </wp:positionH>
                <wp:positionV relativeFrom="paragraph">
                  <wp:posOffset>912495</wp:posOffset>
                </wp:positionV>
                <wp:extent cx="833120" cy="1525270"/>
                <wp:effectExtent l="0" t="114300" r="0" b="36830"/>
                <wp:wrapNone/>
                <wp:docPr id="75" name="Straight Arrow Connector 75"/>
                <wp:cNvGraphicFramePr/>
                <a:graphic xmlns:a="http://schemas.openxmlformats.org/drawingml/2006/main">
                  <a:graphicData uri="http://schemas.microsoft.com/office/word/2010/wordprocessingShape">
                    <wps:wsp>
                      <wps:cNvCnPr/>
                      <wps:spPr>
                        <a:xfrm flipV="1">
                          <a:off x="0" y="0"/>
                          <a:ext cx="833120" cy="1525270"/>
                        </a:xfrm>
                        <a:prstGeom prst="bentConnector3">
                          <a:avLst>
                            <a:gd name="adj1" fmla="val 57435"/>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CD4C0C" id="Straight Arrow Connector 75" o:spid="_x0000_s1026" type="#_x0000_t34" style="position:absolute;margin-left:163.5pt;margin-top:71.85pt;width:65.6pt;height:120.1pt;flip:y;z-index:251641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" adj="12406" strokecolor="#404040 [2429]" strokeweight="3pt">
                <v:stroke dashstyle="1 1" endarrow="block" endarrowwidth="wide"/>
              </v:shape>
            </w:pict>
          </mc:Fallback>
        </mc:AlternateContent>
      </w:r>
      <w:r w:rsidR="00696708" w:rsidRPr="00694837">
        <w:rPr>
          <w:rFonts w:cs="Arial"/>
          <w:b/>
          <w:noProof/>
          <w:color w:val="808080" w:themeColor="background1" w:themeShade="80"/>
          <w:sz w:val="36"/>
        </w:rPr>
        <mc:AlternateContent>
          <mc:Choice Requires="wps">
            <w:drawing>
              <wp:anchor distT="0" distB="0" distL="114300" distR="114300" simplePos="0" relativeHeight="251645948" behindDoc="0" locked="0" layoutInCell="1" allowOverlap="1" wp14:anchorId="7C21248B" wp14:editId="1E83DD50">
                <wp:simplePos x="0" y="0"/>
                <wp:positionH relativeFrom="column">
                  <wp:posOffset>1214755</wp:posOffset>
                </wp:positionH>
                <wp:positionV relativeFrom="paragraph">
                  <wp:posOffset>3201670</wp:posOffset>
                </wp:positionV>
                <wp:extent cx="1411605" cy="33528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1411605" cy="335280"/>
                        </a:xfrm>
                        <a:prstGeom prst="rect">
                          <a:avLst/>
                        </a:prstGeom>
                        <a:noFill/>
                        <a:ln w="6350">
                          <a:noFill/>
                        </a:ln>
                      </wps:spPr>
                      <wps:txbx>
                        <w:txbxContent>
                          <w:p w14:paraId="6D085263" w14:textId="77777777" w:rsidR="00AF3B6E" w:rsidRPr="00694837" w:rsidRDefault="00AF3B6E" w:rsidP="00AF3B6E">
                            <w:pPr>
                              <w:rPr>
                                <w:b/>
                                <w:bCs/>
                                <w:sz w:val="24"/>
                                <w:szCs w:val="24"/>
                                <w:lang w:eastAsia="en-AU"/>
                              </w:rPr>
                            </w:pPr>
                            <w:r>
                              <w:rPr>
                                <w:b/>
                                <w:bCs/>
                                <w:sz w:val="24"/>
                                <w:szCs w:val="24"/>
                                <w:lang w:eastAsia="en-AU"/>
                              </w:rPr>
                              <w:t>SEGMENTATION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1248B" id="Text Box 72" o:spid="_x0000_s1032" type="#_x0000_t202" style="position:absolute;margin-left:95.65pt;margin-top:252.1pt;width:111.15pt;height:26.4pt;z-index:2516459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" filled="f" stroked="f" strokeweight=".5pt">
                <v:textbox>
                  <w:txbxContent>
                    <w:p w14:paraId="6D085263" w14:textId="77777777" w:rsidR="00AF3B6E" w:rsidRPr="00694837" w:rsidRDefault="00AF3B6E" w:rsidP="00AF3B6E">
                      <w:pPr>
                        <w:rPr>
                          <w:b/>
                          <w:bCs/>
                          <w:sz w:val="24"/>
                          <w:szCs w:val="24"/>
                          <w:lang w:eastAsia="en-AU"/>
                        </w:rPr>
                      </w:pPr>
                      <w:r>
                        <w:rPr>
                          <w:b/>
                          <w:bCs/>
                          <w:sz w:val="24"/>
                          <w:szCs w:val="24"/>
                          <w:lang w:eastAsia="en-AU"/>
                        </w:rPr>
                        <w:t>SEGMENTATION</w:t>
                      </w:r>
                    </w:p>
                  </w:txbxContent>
                </v:textbox>
              </v:shape>
            </w:pict>
          </mc:Fallback>
        </mc:AlternateContent>
      </w:r>
      <w:r w:rsidR="0028245F">
        <w:rPr>
          <w:rFonts w:cs="Arial"/>
          <w:b/>
          <w:noProof/>
          <w:color w:val="808080" w:themeColor="background1" w:themeShade="80"/>
          <w:sz w:val="36"/>
        </w:rPr>
        <w:t xml:space="preserve"> </w:t>
      </w:r>
    </w:p>
    <w:p w14:paraId="51FB731F" w14:textId="123FB4AF" w:rsidR="001A6E4B" w:rsidRDefault="00192870" w:rsidP="009B70C8">
      <w:pPr>
        <w:rPr>
          <w:noProof/>
          <w:sz w:val="10"/>
          <w:szCs w:val="10"/>
        </w:rPr>
        <w:sectPr w:rsidR="001A6E4B" w:rsidSect="00E6225C">
          <w:headerReference w:type="even" r:id="rId13"/>
          <w:headerReference w:type="default" r:id="rId14"/>
          <w:footerReference w:type="even" r:id="rId15"/>
          <w:footerReference w:type="default" r:id="rId16"/>
          <w:headerReference w:type="first" r:id="rId17"/>
          <w:footerReference w:type="first" r:id="rId18"/>
          <w:pgSz w:w="15840" w:h="12240" w:orient="landscape"/>
          <w:pgMar w:top="495" w:right="720" w:bottom="720" w:left="720" w:header="720" w:footer="720" w:gutter="0"/>
          <w:cols w:space="720"/>
          <w:docGrid w:linePitch="360"/>
        </w:sectPr>
      </w:pPr>
      <w:r w:rsidRPr="005B50F3">
        <w:rPr>
          <w:rFonts w:cs="Arial"/>
          <w:b/>
          <w:noProof/>
          <w:color w:val="808080" w:themeColor="background1" w:themeShade="80"/>
          <w:sz w:val="36"/>
        </w:rPr>
        <mc:AlternateContent>
          <mc:Choice Requires="wps">
            <w:drawing>
              <wp:anchor distT="0" distB="0" distL="114300" distR="114300" simplePos="0" relativeHeight="251689984" behindDoc="0" locked="0" layoutInCell="1" allowOverlap="1" wp14:anchorId="22F0F450" wp14:editId="080555EB">
                <wp:simplePos x="0" y="0"/>
                <wp:positionH relativeFrom="column">
                  <wp:posOffset>3034030</wp:posOffset>
                </wp:positionH>
                <wp:positionV relativeFrom="paragraph">
                  <wp:posOffset>3480435</wp:posOffset>
                </wp:positionV>
                <wp:extent cx="2677160" cy="1826260"/>
                <wp:effectExtent l="88900" t="25400" r="27940" b="91440"/>
                <wp:wrapNone/>
                <wp:docPr id="108" name="Rounded Rectangle 108"/>
                <wp:cNvGraphicFramePr/>
                <a:graphic xmlns:a="http://schemas.openxmlformats.org/drawingml/2006/main">
                  <a:graphicData uri="http://schemas.microsoft.com/office/word/2010/wordprocessingShape">
                    <wps:wsp>
                      <wps:cNvSpPr/>
                      <wps:spPr>
                        <a:xfrm>
                          <a:off x="0" y="0"/>
                          <a:ext cx="2677160" cy="1826260"/>
                        </a:xfrm>
                        <a:prstGeom prst="roundRect">
                          <a:avLst>
                            <a:gd name="adj" fmla="val 4347"/>
                          </a:avLst>
                        </a:prstGeom>
                        <a:solidFill>
                          <a:srgbClr val="EAEEF3"/>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3DE252F" w14:textId="77777777" w:rsidR="005B50F3" w:rsidRPr="00696708" w:rsidRDefault="005B50F3" w:rsidP="005B50F3">
                            <w:pPr>
                              <w:rPr>
                                <w:color w:val="000000" w:themeColor="text1"/>
                              </w:rPr>
                            </w:pPr>
                            <w:r w:rsidRPr="00696708">
                              <w:rPr>
                                <w:color w:val="000000" w:themeColor="text1"/>
                              </w:rPr>
                              <w:t>MESSAGE NAME:</w:t>
                            </w:r>
                          </w:p>
                          <w:p w14:paraId="7C45231C" w14:textId="77777777" w:rsidR="005B50F3" w:rsidRPr="00696708" w:rsidRDefault="005B50F3" w:rsidP="005B50F3">
                            <w:pPr>
                              <w:rPr>
                                <w:color w:val="000000" w:themeColor="text1"/>
                              </w:rPr>
                            </w:pPr>
                          </w:p>
                          <w:p w14:paraId="0360DB5E" w14:textId="77777777" w:rsidR="005B50F3" w:rsidRPr="00696708" w:rsidRDefault="005B50F3" w:rsidP="005B50F3">
                            <w:pPr>
                              <w:rPr>
                                <w:color w:val="000000" w:themeColor="text1"/>
                              </w:rPr>
                            </w:pPr>
                            <w:r w:rsidRPr="00696708">
                              <w:rPr>
                                <w:color w:val="000000" w:themeColor="text1"/>
                              </w:rPr>
                              <w:t>__________________________________________</w:t>
                            </w:r>
                          </w:p>
                          <w:p w14:paraId="35CC51BB" w14:textId="77777777" w:rsidR="005B50F3" w:rsidRPr="00696708" w:rsidRDefault="005B50F3" w:rsidP="005B50F3">
                            <w:pPr>
                              <w:rPr>
                                <w:color w:val="000000" w:themeColor="text1"/>
                              </w:rPr>
                            </w:pPr>
                          </w:p>
                          <w:p w14:paraId="7A684FB1" w14:textId="77777777" w:rsidR="005B50F3" w:rsidRPr="00696708" w:rsidRDefault="005B50F3" w:rsidP="005B50F3">
                            <w:pPr>
                              <w:rPr>
                                <w:color w:val="000000" w:themeColor="text1"/>
                              </w:rPr>
                            </w:pPr>
                            <w:r w:rsidRPr="00696708">
                              <w:rPr>
                                <w:color w:val="000000" w:themeColor="text1"/>
                              </w:rPr>
                              <w:t>KEY DETAILS:</w:t>
                            </w:r>
                          </w:p>
                          <w:p w14:paraId="0EC63490" w14:textId="77777777" w:rsidR="005B50F3" w:rsidRPr="00696708" w:rsidRDefault="005B50F3" w:rsidP="005B50F3">
                            <w:pPr>
                              <w:rPr>
                                <w:color w:val="000000" w:themeColor="text1"/>
                              </w:rPr>
                            </w:pPr>
                          </w:p>
                          <w:p w14:paraId="64DB2425" w14:textId="77777777" w:rsidR="005B50F3" w:rsidRPr="00696708" w:rsidRDefault="005B50F3" w:rsidP="005B50F3">
                            <w:pPr>
                              <w:rPr>
                                <w:color w:val="000000" w:themeColor="text1"/>
                              </w:rPr>
                            </w:pPr>
                            <w:r w:rsidRPr="00696708">
                              <w:rPr>
                                <w:color w:val="000000" w:themeColor="text1"/>
                              </w:rPr>
                              <w:t>__________________________________________</w:t>
                            </w:r>
                          </w:p>
                          <w:p w14:paraId="4606833F" w14:textId="77777777" w:rsidR="005B50F3" w:rsidRPr="00696708" w:rsidRDefault="005B50F3" w:rsidP="005B50F3">
                            <w:pPr>
                              <w:rPr>
                                <w:color w:val="000000" w:themeColor="text1"/>
                              </w:rPr>
                            </w:pPr>
                          </w:p>
                          <w:p w14:paraId="02E5DFA2" w14:textId="77777777" w:rsidR="005B50F3" w:rsidRPr="00696708" w:rsidRDefault="005B50F3" w:rsidP="005B50F3">
                            <w:pPr>
                              <w:rPr>
                                <w:color w:val="000000" w:themeColor="text1"/>
                              </w:rPr>
                            </w:pPr>
                            <w:r w:rsidRPr="00696708">
                              <w:rPr>
                                <w:color w:val="000000" w:themeColor="text1"/>
                              </w:rPr>
                              <w:t>GOAL:</w:t>
                            </w:r>
                          </w:p>
                          <w:p w14:paraId="47C0F1DD" w14:textId="77777777" w:rsidR="005B50F3" w:rsidRPr="00696708" w:rsidRDefault="005B50F3" w:rsidP="005B50F3">
                            <w:pPr>
                              <w:rPr>
                                <w:color w:val="000000" w:themeColor="text1"/>
                              </w:rPr>
                            </w:pPr>
                          </w:p>
                          <w:p w14:paraId="500B84FA" w14:textId="77777777" w:rsidR="005B50F3" w:rsidRPr="00696708" w:rsidRDefault="005B50F3" w:rsidP="005B50F3">
                            <w:pPr>
                              <w:rPr>
                                <w:color w:val="000000" w:themeColor="text1"/>
                              </w:rPr>
                            </w:pPr>
                            <w:r w:rsidRPr="00696708">
                              <w:rPr>
                                <w:color w:val="000000" w:themeColor="text1"/>
                              </w:rPr>
                              <w:t>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0F450" id="Rounded Rectangle 108" o:spid="_x0000_s1033" style="position:absolute;margin-left:238.9pt;margin-top:274.05pt;width:210.8pt;height:14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4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" fillcolor="#eaeef3" stroked="f" strokeweight="2pt">
                <v:shadow on="t" color="black" opacity="26214f" origin=".5,-.5" offset="-.74836mm,.74836mm"/>
                <v:textbox>
                  <w:txbxContent>
                    <w:p w14:paraId="03DE252F" w14:textId="77777777" w:rsidR="005B50F3" w:rsidRPr="00696708" w:rsidRDefault="005B50F3" w:rsidP="005B50F3">
                      <w:pPr>
                        <w:rPr>
                          <w:color w:val="000000" w:themeColor="text1"/>
                        </w:rPr>
                      </w:pPr>
                      <w:r w:rsidRPr="00696708">
                        <w:rPr>
                          <w:color w:val="000000" w:themeColor="text1"/>
                        </w:rPr>
                        <w:t>MESSAGE NAME:</w:t>
                      </w:r>
                    </w:p>
                    <w:p w14:paraId="7C45231C" w14:textId="77777777" w:rsidR="005B50F3" w:rsidRPr="00696708" w:rsidRDefault="005B50F3" w:rsidP="005B50F3">
                      <w:pPr>
                        <w:rPr>
                          <w:color w:val="000000" w:themeColor="text1"/>
                        </w:rPr>
                      </w:pPr>
                    </w:p>
                    <w:p w14:paraId="0360DB5E" w14:textId="77777777" w:rsidR="005B50F3" w:rsidRPr="00696708" w:rsidRDefault="005B50F3" w:rsidP="005B50F3">
                      <w:pPr>
                        <w:rPr>
                          <w:color w:val="000000" w:themeColor="text1"/>
                        </w:rPr>
                      </w:pPr>
                      <w:r w:rsidRPr="00696708">
                        <w:rPr>
                          <w:color w:val="000000" w:themeColor="text1"/>
                        </w:rPr>
                        <w:t>__________________________________________</w:t>
                      </w:r>
                    </w:p>
                    <w:p w14:paraId="35CC51BB" w14:textId="77777777" w:rsidR="005B50F3" w:rsidRPr="00696708" w:rsidRDefault="005B50F3" w:rsidP="005B50F3">
                      <w:pPr>
                        <w:rPr>
                          <w:color w:val="000000" w:themeColor="text1"/>
                        </w:rPr>
                      </w:pPr>
                    </w:p>
                    <w:p w14:paraId="7A684FB1" w14:textId="77777777" w:rsidR="005B50F3" w:rsidRPr="00696708" w:rsidRDefault="005B50F3" w:rsidP="005B50F3">
                      <w:pPr>
                        <w:rPr>
                          <w:color w:val="000000" w:themeColor="text1"/>
                        </w:rPr>
                      </w:pPr>
                      <w:r w:rsidRPr="00696708">
                        <w:rPr>
                          <w:color w:val="000000" w:themeColor="text1"/>
                        </w:rPr>
                        <w:t>KEY DETAILS:</w:t>
                      </w:r>
                    </w:p>
                    <w:p w14:paraId="0EC63490" w14:textId="77777777" w:rsidR="005B50F3" w:rsidRPr="00696708" w:rsidRDefault="005B50F3" w:rsidP="005B50F3">
                      <w:pPr>
                        <w:rPr>
                          <w:color w:val="000000" w:themeColor="text1"/>
                        </w:rPr>
                      </w:pPr>
                    </w:p>
                    <w:p w14:paraId="64DB2425" w14:textId="77777777" w:rsidR="005B50F3" w:rsidRPr="00696708" w:rsidRDefault="005B50F3" w:rsidP="005B50F3">
                      <w:pPr>
                        <w:rPr>
                          <w:color w:val="000000" w:themeColor="text1"/>
                        </w:rPr>
                      </w:pPr>
                      <w:r w:rsidRPr="00696708">
                        <w:rPr>
                          <w:color w:val="000000" w:themeColor="text1"/>
                        </w:rPr>
                        <w:t>__________________________________________</w:t>
                      </w:r>
                    </w:p>
                    <w:p w14:paraId="4606833F" w14:textId="77777777" w:rsidR="005B50F3" w:rsidRPr="00696708" w:rsidRDefault="005B50F3" w:rsidP="005B50F3">
                      <w:pPr>
                        <w:rPr>
                          <w:color w:val="000000" w:themeColor="text1"/>
                        </w:rPr>
                      </w:pPr>
                    </w:p>
                    <w:p w14:paraId="02E5DFA2" w14:textId="77777777" w:rsidR="005B50F3" w:rsidRPr="00696708" w:rsidRDefault="005B50F3" w:rsidP="005B50F3">
                      <w:pPr>
                        <w:rPr>
                          <w:color w:val="000000" w:themeColor="text1"/>
                        </w:rPr>
                      </w:pPr>
                      <w:r w:rsidRPr="00696708">
                        <w:rPr>
                          <w:color w:val="000000" w:themeColor="text1"/>
                        </w:rPr>
                        <w:t>GOAL:</w:t>
                      </w:r>
                    </w:p>
                    <w:p w14:paraId="47C0F1DD" w14:textId="77777777" w:rsidR="005B50F3" w:rsidRPr="00696708" w:rsidRDefault="005B50F3" w:rsidP="005B50F3">
                      <w:pPr>
                        <w:rPr>
                          <w:color w:val="000000" w:themeColor="text1"/>
                        </w:rPr>
                      </w:pPr>
                    </w:p>
                    <w:p w14:paraId="500B84FA" w14:textId="77777777" w:rsidR="005B50F3" w:rsidRPr="00696708" w:rsidRDefault="005B50F3" w:rsidP="005B50F3">
                      <w:pPr>
                        <w:rPr>
                          <w:color w:val="000000" w:themeColor="text1"/>
                        </w:rPr>
                      </w:pPr>
                      <w:r w:rsidRPr="00696708">
                        <w:rPr>
                          <w:color w:val="000000" w:themeColor="text1"/>
                        </w:rPr>
                        <w:t>__________________________________________</w:t>
                      </w:r>
                    </w:p>
                  </w:txbxContent>
                </v:textbox>
              </v:roundrect>
            </w:pict>
          </mc:Fallback>
        </mc:AlternateContent>
      </w:r>
      <w:r w:rsidRPr="005B50F3">
        <w:rPr>
          <w:rFonts w:cs="Arial"/>
          <w:b/>
          <w:noProof/>
          <w:color w:val="808080" w:themeColor="background1" w:themeShade="80"/>
          <w:sz w:val="36"/>
        </w:rPr>
        <mc:AlternateContent>
          <mc:Choice Requires="wps">
            <w:drawing>
              <wp:anchor distT="0" distB="0" distL="114300" distR="114300" simplePos="0" relativeHeight="251687936" behindDoc="0" locked="0" layoutInCell="1" allowOverlap="1" wp14:anchorId="32716BE9" wp14:editId="7A78B325">
                <wp:simplePos x="0" y="0"/>
                <wp:positionH relativeFrom="column">
                  <wp:posOffset>3373120</wp:posOffset>
                </wp:positionH>
                <wp:positionV relativeFrom="paragraph">
                  <wp:posOffset>3272155</wp:posOffset>
                </wp:positionV>
                <wp:extent cx="914400" cy="0"/>
                <wp:effectExtent l="38100" t="25400" r="50800" b="12700"/>
                <wp:wrapNone/>
                <wp:docPr id="106" name="Straight Arrow Connector 106"/>
                <wp:cNvGraphicFramePr/>
                <a:graphic xmlns:a="http://schemas.openxmlformats.org/drawingml/2006/main">
                  <a:graphicData uri="http://schemas.microsoft.com/office/word/2010/wordprocessingShape">
                    <wps:wsp>
                      <wps:cNvCnPr/>
                      <wps:spPr>
                        <a:xfrm rot="5400000" flipH="1" flipV="1">
                          <a:off x="0" y="0"/>
                          <a:ext cx="914400" cy="0"/>
                        </a:xfrm>
                        <a:prstGeom prst="straightConnector1">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50E225" id="Straight Arrow Connector 106" o:spid="_x0000_s1026" type="#_x0000_t32" style="position:absolute;margin-left:265.6pt;margin-top:257.65pt;width:1in;height:0;rotation:90;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" strokecolor="#404040 [2429]" strokeweight="3pt">
                <v:stroke dashstyle="1 1" endarrow="block" endarrowwidth="wide"/>
              </v:shape>
            </w:pict>
          </mc:Fallback>
        </mc:AlternateContent>
      </w:r>
      <w:r>
        <w:rPr>
          <w:rFonts w:cs="Arial"/>
          <w:b/>
          <w:noProof/>
          <w:color w:val="808080" w:themeColor="background1" w:themeShade="80"/>
          <w:sz w:val="36"/>
        </w:rPr>
        <mc:AlternateContent>
          <mc:Choice Requires="wps">
            <w:drawing>
              <wp:anchor distT="0" distB="0" distL="114300" distR="114300" simplePos="0" relativeHeight="251708416" behindDoc="0" locked="0" layoutInCell="1" allowOverlap="1" wp14:anchorId="58A6F8BF" wp14:editId="61C56121">
                <wp:simplePos x="0" y="0"/>
                <wp:positionH relativeFrom="column">
                  <wp:posOffset>3248660</wp:posOffset>
                </wp:positionH>
                <wp:positionV relativeFrom="paragraph">
                  <wp:posOffset>1831340</wp:posOffset>
                </wp:positionV>
                <wp:extent cx="1191260" cy="934085"/>
                <wp:effectExtent l="88900" t="25400" r="27940" b="94615"/>
                <wp:wrapNone/>
                <wp:docPr id="103" name="Rounded Rectangle 103"/>
                <wp:cNvGraphicFramePr/>
                <a:graphic xmlns:a="http://schemas.openxmlformats.org/drawingml/2006/main">
                  <a:graphicData uri="http://schemas.microsoft.com/office/word/2010/wordprocessingShape">
                    <wps:wsp>
                      <wps:cNvSpPr/>
                      <wps:spPr>
                        <a:xfrm>
                          <a:off x="0" y="0"/>
                          <a:ext cx="1191260" cy="934085"/>
                        </a:xfrm>
                        <a:prstGeom prst="roundRect">
                          <a:avLst>
                            <a:gd name="adj" fmla="val 5357"/>
                          </a:avLst>
                        </a:prstGeom>
                        <a:solidFill>
                          <a:schemeClr val="tx2">
                            <a:lumMod val="20000"/>
                            <a:lumOff val="80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0841A4" w14:textId="77777777" w:rsidR="00180D01" w:rsidRDefault="005B50F3" w:rsidP="005B50F3">
                            <w:pPr>
                              <w:rPr>
                                <w:b/>
                                <w:bCs/>
                                <w:color w:val="000000" w:themeColor="text1"/>
                                <w:sz w:val="24"/>
                                <w:szCs w:val="24"/>
                              </w:rPr>
                            </w:pPr>
                            <w:r w:rsidRPr="005B50F3">
                              <w:rPr>
                                <w:b/>
                                <w:bCs/>
                                <w:color w:val="000000" w:themeColor="text1"/>
                                <w:sz w:val="24"/>
                                <w:szCs w:val="24"/>
                              </w:rPr>
                              <w:t xml:space="preserve">USER </w:t>
                            </w:r>
                          </w:p>
                          <w:p w14:paraId="4BCAF583" w14:textId="77777777" w:rsidR="005B50F3" w:rsidRPr="005B50F3" w:rsidRDefault="005B50F3" w:rsidP="005B50F3">
                            <w:pPr>
                              <w:rPr>
                                <w:b/>
                                <w:bCs/>
                                <w:color w:val="000000" w:themeColor="text1"/>
                                <w:sz w:val="24"/>
                                <w:szCs w:val="24"/>
                              </w:rPr>
                            </w:pPr>
                            <w:r w:rsidRPr="005B50F3">
                              <w:rPr>
                                <w:b/>
                                <w:bCs/>
                                <w:color w:val="000000" w:themeColor="text1"/>
                                <w:sz w:val="24"/>
                                <w:szCs w:val="24"/>
                              </w:rPr>
                              <w:t>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6F8BF" id="Rounded Rectangle 103" o:spid="_x0000_s1034" style="position:absolute;margin-left:255.8pt;margin-top:144.2pt;width:93.8pt;height:7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1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" fillcolor="#d5dce4 [671]" stroked="f" strokeweight="2pt">
                <v:shadow on="t" color="black" opacity="26214f" origin=".5,-.5" offset="-.74836mm,.74836mm"/>
                <v:textbox>
                  <w:txbxContent>
                    <w:p w14:paraId="040841A4" w14:textId="77777777" w:rsidR="00180D01" w:rsidRDefault="005B50F3" w:rsidP="005B50F3">
                      <w:pPr>
                        <w:rPr>
                          <w:b/>
                          <w:bCs/>
                          <w:color w:val="000000" w:themeColor="text1"/>
                          <w:sz w:val="24"/>
                          <w:szCs w:val="24"/>
                        </w:rPr>
                      </w:pPr>
                      <w:r w:rsidRPr="005B50F3">
                        <w:rPr>
                          <w:b/>
                          <w:bCs/>
                          <w:color w:val="000000" w:themeColor="text1"/>
                          <w:sz w:val="24"/>
                          <w:szCs w:val="24"/>
                        </w:rPr>
                        <w:t xml:space="preserve">USER </w:t>
                      </w:r>
                    </w:p>
                    <w:p w14:paraId="4BCAF583" w14:textId="77777777" w:rsidR="005B50F3" w:rsidRPr="005B50F3" w:rsidRDefault="005B50F3" w:rsidP="005B50F3">
                      <w:pPr>
                        <w:rPr>
                          <w:b/>
                          <w:bCs/>
                          <w:color w:val="000000" w:themeColor="text1"/>
                          <w:sz w:val="24"/>
                          <w:szCs w:val="24"/>
                        </w:rPr>
                      </w:pPr>
                      <w:r w:rsidRPr="005B50F3">
                        <w:rPr>
                          <w:b/>
                          <w:bCs/>
                          <w:color w:val="000000" w:themeColor="text1"/>
                          <w:sz w:val="24"/>
                          <w:szCs w:val="24"/>
                        </w:rPr>
                        <w:t>ACTIONS:</w:t>
                      </w:r>
                    </w:p>
                  </w:txbxContent>
                </v:textbox>
              </v:roundrect>
            </w:pict>
          </mc:Fallback>
        </mc:AlternateContent>
      </w:r>
      <w:r w:rsidRPr="00694837">
        <w:rPr>
          <w:rFonts w:cs="Arial"/>
          <w:b/>
          <w:noProof/>
          <w:color w:val="808080" w:themeColor="background1" w:themeShade="80"/>
          <w:sz w:val="36"/>
        </w:rPr>
        <mc:AlternateContent>
          <mc:Choice Requires="wps">
            <w:drawing>
              <wp:anchor distT="0" distB="0" distL="114300" distR="114300" simplePos="0" relativeHeight="251694080" behindDoc="0" locked="0" layoutInCell="1" allowOverlap="1" wp14:anchorId="63E560E2" wp14:editId="31034C68">
                <wp:simplePos x="0" y="0"/>
                <wp:positionH relativeFrom="column">
                  <wp:posOffset>1035050</wp:posOffset>
                </wp:positionH>
                <wp:positionV relativeFrom="paragraph">
                  <wp:posOffset>4281805</wp:posOffset>
                </wp:positionV>
                <wp:extent cx="1504315" cy="948690"/>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1504315" cy="948690"/>
                        </a:xfrm>
                        <a:prstGeom prst="rect">
                          <a:avLst/>
                        </a:prstGeom>
                        <a:noFill/>
                        <a:ln w="6350">
                          <a:noFill/>
                        </a:ln>
                      </wps:spPr>
                      <wps:txbx>
                        <w:txbxContent>
                          <w:p w14:paraId="5AD76A33" w14:textId="77777777" w:rsidR="005B50F3" w:rsidRPr="00694837" w:rsidRDefault="005B50F3" w:rsidP="005B50F3">
                            <w:pPr>
                              <w:pStyle w:val="HeadingNoTOC"/>
                              <w:spacing w:before="0" w:line="240" w:lineRule="auto"/>
                              <w:rPr>
                                <w:rFonts w:ascii="Century Gothic" w:hAnsi="Century Gothic" w:cstheme="minorBidi"/>
                                <w:b/>
                                <w:bCs/>
                                <w:color w:val="000000" w:themeColor="text1"/>
                                <w:sz w:val="24"/>
                                <w:szCs w:val="24"/>
                                <w:lang w:val="en-US"/>
                              </w:rPr>
                            </w:pPr>
                            <w:r>
                              <w:rPr>
                                <w:rFonts w:ascii="Century Gothic" w:hAnsi="Century Gothic" w:cstheme="minorBidi"/>
                                <w:b/>
                                <w:bCs/>
                                <w:color w:val="000000" w:themeColor="text1"/>
                                <w:sz w:val="24"/>
                                <w:szCs w:val="24"/>
                                <w:lang w:val="en-US"/>
                              </w:rPr>
                              <w:t>CHANNEL B</w:t>
                            </w:r>
                            <w:r w:rsidRPr="00694837">
                              <w:rPr>
                                <w:rFonts w:ascii="Century Gothic" w:hAnsi="Century Gothic" w:cstheme="minorBidi"/>
                                <w:b/>
                                <w:bCs/>
                                <w:color w:val="000000" w:themeColor="text1"/>
                                <w:sz w:val="24"/>
                                <w:szCs w:val="24"/>
                                <w:lang w:val="en-US"/>
                              </w:rPr>
                              <w:t>:</w:t>
                            </w:r>
                          </w:p>
                          <w:p w14:paraId="151209E3" w14:textId="77777777" w:rsidR="005B50F3" w:rsidRPr="00587EBE" w:rsidRDefault="005B50F3" w:rsidP="005B50F3">
                            <w:pPr>
                              <w:rPr>
                                <w:b/>
                                <w:bCs/>
                                <w:color w:val="000000" w:themeColor="text1"/>
                                <w:sz w:val="28"/>
                                <w:szCs w:val="28"/>
                                <w:lang w:eastAsia="en-AU"/>
                              </w:rPr>
                            </w:pPr>
                            <w:r w:rsidRPr="00587EBE">
                              <w:rPr>
                                <w:b/>
                                <w:bCs/>
                                <w:color w:val="000000" w:themeColor="text1"/>
                                <w:sz w:val="28"/>
                                <w:szCs w:val="28"/>
                                <w:lang w:eastAsia="en-AU"/>
                              </w:rPr>
                              <w:t>______________</w:t>
                            </w:r>
                          </w:p>
                          <w:p w14:paraId="7011F765" w14:textId="77777777" w:rsidR="005B50F3" w:rsidRPr="00587EBE" w:rsidRDefault="005B50F3" w:rsidP="005B50F3">
                            <w:pPr>
                              <w:rPr>
                                <w:b/>
                                <w:bCs/>
                                <w:color w:val="000000" w:themeColor="text1"/>
                                <w:sz w:val="28"/>
                                <w:szCs w:val="28"/>
                                <w:lang w:eastAsia="en-AU"/>
                              </w:rPr>
                            </w:pPr>
                            <w:r w:rsidRPr="00587EBE">
                              <w:rPr>
                                <w:b/>
                                <w:bCs/>
                                <w:color w:val="000000" w:themeColor="text1"/>
                                <w:sz w:val="28"/>
                                <w:szCs w:val="28"/>
                                <w:lang w:eastAsia="en-AU"/>
                              </w:rPr>
                              <w:t>______________</w:t>
                            </w:r>
                            <w:r w:rsidRPr="00587EBE">
                              <w:rPr>
                                <w:b/>
                                <w:bCs/>
                                <w:color w:val="000000" w:themeColor="text1"/>
                                <w:sz w:val="28"/>
                                <w:szCs w:val="28"/>
                                <w:lang w:eastAsia="en-AU"/>
                              </w:rPr>
                              <w:br/>
                              <w:t>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560E2" id="Text Box 111" o:spid="_x0000_s1035" type="#_x0000_t202" style="position:absolute;margin-left:81.5pt;margin-top:337.15pt;width:118.45pt;height:74.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" filled="f" stroked="f" strokeweight=".5pt">
                <v:textbox>
                  <w:txbxContent>
                    <w:p w14:paraId="5AD76A33" w14:textId="77777777" w:rsidR="005B50F3" w:rsidRPr="00694837" w:rsidRDefault="005B50F3" w:rsidP="005B50F3">
                      <w:pPr>
                        <w:pStyle w:val="HeadingNoTOC"/>
                        <w:spacing w:before="0" w:line="240" w:lineRule="auto"/>
                        <w:rPr>
                          <w:rFonts w:ascii="Century Gothic" w:hAnsi="Century Gothic" w:cstheme="minorBidi"/>
                          <w:b/>
                          <w:bCs/>
                          <w:color w:val="000000" w:themeColor="text1"/>
                          <w:sz w:val="24"/>
                          <w:szCs w:val="24"/>
                          <w:lang w:val="en-US"/>
                        </w:rPr>
                      </w:pPr>
                      <w:r>
                        <w:rPr>
                          <w:rFonts w:ascii="Century Gothic" w:hAnsi="Century Gothic" w:cstheme="minorBidi"/>
                          <w:b/>
                          <w:bCs/>
                          <w:color w:val="000000" w:themeColor="text1"/>
                          <w:sz w:val="24"/>
                          <w:szCs w:val="24"/>
                          <w:lang w:val="en-US"/>
                        </w:rPr>
                        <w:t>CHANNEL B</w:t>
                      </w:r>
                      <w:r w:rsidRPr="00694837">
                        <w:rPr>
                          <w:rFonts w:ascii="Century Gothic" w:hAnsi="Century Gothic" w:cstheme="minorBidi"/>
                          <w:b/>
                          <w:bCs/>
                          <w:color w:val="000000" w:themeColor="text1"/>
                          <w:sz w:val="24"/>
                          <w:szCs w:val="24"/>
                          <w:lang w:val="en-US"/>
                        </w:rPr>
                        <w:t>:</w:t>
                      </w:r>
                    </w:p>
                    <w:p w14:paraId="151209E3" w14:textId="77777777" w:rsidR="005B50F3" w:rsidRPr="00587EBE" w:rsidRDefault="005B50F3" w:rsidP="005B50F3">
                      <w:pPr>
                        <w:rPr>
                          <w:b/>
                          <w:bCs/>
                          <w:color w:val="000000" w:themeColor="text1"/>
                          <w:sz w:val="28"/>
                          <w:szCs w:val="28"/>
                          <w:lang w:eastAsia="en-AU"/>
                        </w:rPr>
                      </w:pPr>
                      <w:r w:rsidRPr="00587EBE">
                        <w:rPr>
                          <w:b/>
                          <w:bCs/>
                          <w:color w:val="000000" w:themeColor="text1"/>
                          <w:sz w:val="28"/>
                          <w:szCs w:val="28"/>
                          <w:lang w:eastAsia="en-AU"/>
                        </w:rPr>
                        <w:t>______________</w:t>
                      </w:r>
                    </w:p>
                    <w:p w14:paraId="7011F765" w14:textId="77777777" w:rsidR="005B50F3" w:rsidRPr="00587EBE" w:rsidRDefault="005B50F3" w:rsidP="005B50F3">
                      <w:pPr>
                        <w:rPr>
                          <w:b/>
                          <w:bCs/>
                          <w:color w:val="000000" w:themeColor="text1"/>
                          <w:sz w:val="28"/>
                          <w:szCs w:val="28"/>
                          <w:lang w:eastAsia="en-AU"/>
                        </w:rPr>
                      </w:pPr>
                      <w:r w:rsidRPr="00587EBE">
                        <w:rPr>
                          <w:b/>
                          <w:bCs/>
                          <w:color w:val="000000" w:themeColor="text1"/>
                          <w:sz w:val="28"/>
                          <w:szCs w:val="28"/>
                          <w:lang w:eastAsia="en-AU"/>
                        </w:rPr>
                        <w:t>______________</w:t>
                      </w:r>
                      <w:r w:rsidRPr="00587EBE">
                        <w:rPr>
                          <w:b/>
                          <w:bCs/>
                          <w:color w:val="000000" w:themeColor="text1"/>
                          <w:sz w:val="28"/>
                          <w:szCs w:val="28"/>
                          <w:lang w:eastAsia="en-AU"/>
                        </w:rPr>
                        <w:br/>
                        <w:t>______________</w:t>
                      </w:r>
                    </w:p>
                  </w:txbxContent>
                </v:textbox>
              </v:shape>
            </w:pict>
          </mc:Fallback>
        </mc:AlternateContent>
      </w:r>
      <w:r w:rsidR="00E76948" w:rsidRPr="005B50F3">
        <w:rPr>
          <w:rFonts w:cs="Arial"/>
          <w:b/>
          <w:noProof/>
          <w:color w:val="808080" w:themeColor="background1" w:themeShade="80"/>
          <w:sz w:val="36"/>
        </w:rPr>
        <mc:AlternateContent>
          <mc:Choice Requires="wps">
            <w:drawing>
              <wp:anchor distT="0" distB="0" distL="114300" distR="114300" simplePos="0" relativeHeight="251691008" behindDoc="0" locked="0" layoutInCell="1" allowOverlap="1" wp14:anchorId="43CE006F" wp14:editId="50F368E8">
                <wp:simplePos x="0" y="0"/>
                <wp:positionH relativeFrom="column">
                  <wp:posOffset>5856605</wp:posOffset>
                </wp:positionH>
                <wp:positionV relativeFrom="paragraph">
                  <wp:posOffset>4319760</wp:posOffset>
                </wp:positionV>
                <wp:extent cx="427990" cy="299085"/>
                <wp:effectExtent l="0" t="0" r="3810" b="5715"/>
                <wp:wrapNone/>
                <wp:docPr id="109" name="Graphic 47" descr="Envelope"/>
                <wp:cNvGraphicFramePr/>
                <a:graphic xmlns:a="http://schemas.openxmlformats.org/drawingml/2006/main">
                  <a:graphicData uri="http://schemas.microsoft.com/office/word/2010/wordprocessingShape">
                    <wps:wsp>
                      <wps:cNvSpPr/>
                      <wps:spPr>
                        <a:xfrm>
                          <a:off x="0" y="0"/>
                          <a:ext cx="427990" cy="299085"/>
                        </a:xfrm>
                        <a:custGeom>
                          <a:avLst/>
                          <a:gdLst>
                            <a:gd name="connsiteX0" fmla="*/ 0 w 396345"/>
                            <a:gd name="connsiteY0" fmla="*/ 0 h 277442"/>
                            <a:gd name="connsiteX1" fmla="*/ 0 w 396345"/>
                            <a:gd name="connsiteY1" fmla="*/ 277442 h 277442"/>
                            <a:gd name="connsiteX2" fmla="*/ 396346 w 396345"/>
                            <a:gd name="connsiteY2" fmla="*/ 277442 h 277442"/>
                            <a:gd name="connsiteX3" fmla="*/ 396346 w 396345"/>
                            <a:gd name="connsiteY3" fmla="*/ 0 h 277442"/>
                            <a:gd name="connsiteX4" fmla="*/ 0 w 396345"/>
                            <a:gd name="connsiteY4" fmla="*/ 0 h 277442"/>
                            <a:gd name="connsiteX5" fmla="*/ 205109 w 396345"/>
                            <a:gd name="connsiteY5" fmla="*/ 172906 h 277442"/>
                            <a:gd name="connsiteX6" fmla="*/ 191237 w 396345"/>
                            <a:gd name="connsiteY6" fmla="*/ 172906 h 277442"/>
                            <a:gd name="connsiteX7" fmla="*/ 44589 w 396345"/>
                            <a:gd name="connsiteY7" fmla="*/ 29726 h 277442"/>
                            <a:gd name="connsiteX8" fmla="*/ 352252 w 396345"/>
                            <a:gd name="connsiteY8" fmla="*/ 29726 h 277442"/>
                            <a:gd name="connsiteX9" fmla="*/ 205109 w 396345"/>
                            <a:gd name="connsiteY9" fmla="*/ 172906 h 277442"/>
                            <a:gd name="connsiteX10" fmla="*/ 126335 w 396345"/>
                            <a:gd name="connsiteY10" fmla="*/ 137235 h 277442"/>
                            <a:gd name="connsiteX11" fmla="*/ 29726 w 396345"/>
                            <a:gd name="connsiteY11" fmla="*/ 234339 h 277442"/>
                            <a:gd name="connsiteX12" fmla="*/ 29726 w 396345"/>
                            <a:gd name="connsiteY12" fmla="*/ 42607 h 277442"/>
                            <a:gd name="connsiteX13" fmla="*/ 126335 w 396345"/>
                            <a:gd name="connsiteY13" fmla="*/ 137235 h 277442"/>
                            <a:gd name="connsiteX14" fmla="*/ 140703 w 396345"/>
                            <a:gd name="connsiteY14" fmla="*/ 151107 h 277442"/>
                            <a:gd name="connsiteX15" fmla="*/ 177860 w 396345"/>
                            <a:gd name="connsiteY15" fmla="*/ 187273 h 277442"/>
                            <a:gd name="connsiteX16" fmla="*/ 198668 w 396345"/>
                            <a:gd name="connsiteY16" fmla="*/ 195696 h 277442"/>
                            <a:gd name="connsiteX17" fmla="*/ 219477 w 396345"/>
                            <a:gd name="connsiteY17" fmla="*/ 187273 h 277442"/>
                            <a:gd name="connsiteX18" fmla="*/ 256634 w 396345"/>
                            <a:gd name="connsiteY18" fmla="*/ 151107 h 277442"/>
                            <a:gd name="connsiteX19" fmla="*/ 352748 w 396345"/>
                            <a:gd name="connsiteY19" fmla="*/ 247716 h 277442"/>
                            <a:gd name="connsiteX20" fmla="*/ 44093 w 396345"/>
                            <a:gd name="connsiteY20" fmla="*/ 247716 h 277442"/>
                            <a:gd name="connsiteX21" fmla="*/ 140703 w 396345"/>
                            <a:gd name="connsiteY21" fmla="*/ 151107 h 277442"/>
                            <a:gd name="connsiteX22" fmla="*/ 270011 w 396345"/>
                            <a:gd name="connsiteY22" fmla="*/ 137235 h 277442"/>
                            <a:gd name="connsiteX23" fmla="*/ 366620 w 396345"/>
                            <a:gd name="connsiteY23" fmla="*/ 43103 h 277442"/>
                            <a:gd name="connsiteX24" fmla="*/ 366620 w 396345"/>
                            <a:gd name="connsiteY24" fmla="*/ 233844 h 277442"/>
                            <a:gd name="connsiteX25" fmla="*/ 270011 w 396345"/>
                            <a:gd name="connsiteY25" fmla="*/ 137235 h 277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396345" h="277442">
                              <a:moveTo>
                                <a:pt x="0" y="0"/>
                              </a:moveTo>
                              <a:lnTo>
                                <a:pt x="0" y="277442"/>
                              </a:lnTo>
                              <a:lnTo>
                                <a:pt x="396346" y="277442"/>
                              </a:lnTo>
                              <a:lnTo>
                                <a:pt x="396346" y="0"/>
                              </a:lnTo>
                              <a:lnTo>
                                <a:pt x="0" y="0"/>
                              </a:lnTo>
                              <a:close/>
                              <a:moveTo>
                                <a:pt x="205109" y="172906"/>
                              </a:moveTo>
                              <a:cubicBezTo>
                                <a:pt x="201146" y="176869"/>
                                <a:pt x="195200" y="176869"/>
                                <a:pt x="191237" y="172906"/>
                              </a:cubicBezTo>
                              <a:lnTo>
                                <a:pt x="44589" y="29726"/>
                              </a:lnTo>
                              <a:lnTo>
                                <a:pt x="352252" y="29726"/>
                              </a:lnTo>
                              <a:lnTo>
                                <a:pt x="205109" y="172906"/>
                              </a:lnTo>
                              <a:close/>
                              <a:moveTo>
                                <a:pt x="126335" y="137235"/>
                              </a:moveTo>
                              <a:lnTo>
                                <a:pt x="29726" y="234339"/>
                              </a:lnTo>
                              <a:lnTo>
                                <a:pt x="29726" y="42607"/>
                              </a:lnTo>
                              <a:lnTo>
                                <a:pt x="126335" y="137235"/>
                              </a:lnTo>
                              <a:close/>
                              <a:moveTo>
                                <a:pt x="140703" y="151107"/>
                              </a:moveTo>
                              <a:lnTo>
                                <a:pt x="177860" y="187273"/>
                              </a:lnTo>
                              <a:cubicBezTo>
                                <a:pt x="183805" y="192723"/>
                                <a:pt x="191237" y="195696"/>
                                <a:pt x="198668" y="195696"/>
                              </a:cubicBezTo>
                              <a:cubicBezTo>
                                <a:pt x="206100" y="195696"/>
                                <a:pt x="213531" y="192723"/>
                                <a:pt x="219477" y="187273"/>
                              </a:cubicBezTo>
                              <a:lnTo>
                                <a:pt x="256634" y="151107"/>
                              </a:lnTo>
                              <a:lnTo>
                                <a:pt x="352748" y="247716"/>
                              </a:lnTo>
                              <a:lnTo>
                                <a:pt x="44093" y="247716"/>
                              </a:lnTo>
                              <a:lnTo>
                                <a:pt x="140703" y="151107"/>
                              </a:lnTo>
                              <a:close/>
                              <a:moveTo>
                                <a:pt x="270011" y="137235"/>
                              </a:moveTo>
                              <a:lnTo>
                                <a:pt x="366620" y="43103"/>
                              </a:lnTo>
                              <a:lnTo>
                                <a:pt x="366620" y="233844"/>
                              </a:lnTo>
                              <a:lnTo>
                                <a:pt x="270011" y="137235"/>
                              </a:lnTo>
                              <a:close/>
                            </a:path>
                          </a:pathLst>
                        </a:custGeom>
                        <a:solidFill>
                          <a:schemeClr val="tx1">
                            <a:lumMod val="50000"/>
                            <a:lumOff val="50000"/>
                          </a:schemeClr>
                        </a:solidFill>
                        <a:ln w="486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4C6CC" id="Graphic 47" o:spid="_x0000_s1026" alt="Envelope" style="position:absolute;margin-left:461.15pt;margin-top:340.15pt;width:33.7pt;height:2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345,2774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" path="m,l,277442r396346,l396346,,,xm205109,172906v-3963,3963,-9909,3963,-13872,l44589,29726r307663,l205109,172906xm126335,137235l29726,234339r,-191732l126335,137235xm140703,151107r37157,36166c183805,192723,191237,195696,198668,195696v7432,,14863,-2973,20809,-8423l256634,151107r96114,96609l44093,247716r96610,-96609xm270011,137235l366620,43103r,190741l270011,137235xe" fillcolor="gray [1629]" stroked="f" strokeweight=".1351mm">
                <v:stroke joinstyle="miter"/>
                <v:path arrowok="t" o:connecttype="custom" o:connectlocs="0,0;0,299085;427991,299085;427991,0;0,0;221485,186394;206506,186394;48149,32045;380377,32045;221485,186394;136422,147941;32099,252620;32099,45931;136422,147941;151937,162895;192061,201882;214530,210962;237000,201882;277124,162895;380912,267040;47613,267040;151937,162895;291569,147941;395892,46465;395892,252086;291569,147941" o:connectangles="0,0,0,0,0,0,0,0,0,0,0,0,0,0,0,0,0,0,0,0,0,0,0,0,0,0"/>
              </v:shape>
            </w:pict>
          </mc:Fallback>
        </mc:AlternateContent>
      </w:r>
      <w:r w:rsidR="00E76948" w:rsidRPr="00694837">
        <w:rPr>
          <w:rFonts w:cs="Arial"/>
          <w:b/>
          <w:noProof/>
          <w:color w:val="808080" w:themeColor="background1" w:themeShade="80"/>
          <w:sz w:val="36"/>
        </w:rPr>
        <mc:AlternateContent>
          <mc:Choice Requires="wps">
            <w:drawing>
              <wp:anchor distT="0" distB="0" distL="114300" distR="114300" simplePos="0" relativeHeight="251696128" behindDoc="0" locked="0" layoutInCell="1" allowOverlap="1" wp14:anchorId="250C6A2B" wp14:editId="1AD71CDE">
                <wp:simplePos x="0" y="0"/>
                <wp:positionH relativeFrom="column">
                  <wp:posOffset>4361815</wp:posOffset>
                </wp:positionH>
                <wp:positionV relativeFrom="paragraph">
                  <wp:posOffset>917728</wp:posOffset>
                </wp:positionV>
                <wp:extent cx="1712595" cy="1097280"/>
                <wp:effectExtent l="0" t="25400" r="52705" b="33020"/>
                <wp:wrapNone/>
                <wp:docPr id="112" name="Straight Arrow Connector 75"/>
                <wp:cNvGraphicFramePr/>
                <a:graphic xmlns:a="http://schemas.openxmlformats.org/drawingml/2006/main">
                  <a:graphicData uri="http://schemas.microsoft.com/office/word/2010/wordprocessingShape">
                    <wps:wsp>
                      <wps:cNvCnPr/>
                      <wps:spPr>
                        <a:xfrm flipV="1">
                          <a:off x="0" y="0"/>
                          <a:ext cx="1712595" cy="1097280"/>
                        </a:xfrm>
                        <a:prstGeom prst="bentConnector3">
                          <a:avLst>
                            <a:gd name="adj1" fmla="val 100016"/>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52D45D" id="Straight Arrow Connector 75" o:spid="_x0000_s1026" type="#_x0000_t34" style="position:absolute;margin-left:343.45pt;margin-top:72.25pt;width:134.85pt;height:86.4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" adj="21603" strokecolor="#404040 [2429]" strokeweight="3pt">
                <v:stroke dashstyle="1 1" endarrow="block" endarrowwidth="wide"/>
              </v:shape>
            </w:pict>
          </mc:Fallback>
        </mc:AlternateContent>
      </w:r>
      <w:r w:rsidR="00E76948">
        <w:rPr>
          <w:noProof/>
          <w:sz w:val="10"/>
          <w:szCs w:val="10"/>
        </w:rPr>
        <w:drawing>
          <wp:anchor distT="0" distB="0" distL="114300" distR="114300" simplePos="0" relativeHeight="251713536" behindDoc="0" locked="0" layoutInCell="1" allowOverlap="1" wp14:anchorId="7DD794EE" wp14:editId="527960A7">
            <wp:simplePos x="0" y="0"/>
            <wp:positionH relativeFrom="column">
              <wp:posOffset>2401570</wp:posOffset>
            </wp:positionH>
            <wp:positionV relativeFrom="paragraph">
              <wp:posOffset>4570875</wp:posOffset>
            </wp:positionV>
            <wp:extent cx="606425" cy="606425"/>
            <wp:effectExtent l="0" t="0" r="0" b="0"/>
            <wp:wrapNone/>
            <wp:docPr id="121" name="Graphic 121" descr="Spe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mediafile_2h4l0o.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606425" cy="606425"/>
                    </a:xfrm>
                    <a:prstGeom prst="rect">
                      <a:avLst/>
                    </a:prstGeom>
                  </pic:spPr>
                </pic:pic>
              </a:graphicData>
            </a:graphic>
            <wp14:sizeRelH relativeFrom="page">
              <wp14:pctWidth>0</wp14:pctWidth>
            </wp14:sizeRelH>
            <wp14:sizeRelV relativeFrom="page">
              <wp14:pctHeight>0</wp14:pctHeight>
            </wp14:sizeRelV>
          </wp:anchor>
        </w:drawing>
      </w:r>
      <w:r w:rsidR="00E76948" w:rsidRPr="005B50F3">
        <w:rPr>
          <w:rFonts w:cs="Arial"/>
          <w:b/>
          <w:noProof/>
          <w:color w:val="808080" w:themeColor="background1" w:themeShade="80"/>
          <w:sz w:val="36"/>
        </w:rPr>
        <mc:AlternateContent>
          <mc:Choice Requires="wps">
            <w:drawing>
              <wp:anchor distT="0" distB="0" distL="114300" distR="114300" simplePos="0" relativeHeight="251692032" behindDoc="0" locked="0" layoutInCell="1" allowOverlap="1" wp14:anchorId="157DB99E" wp14:editId="134698CD">
                <wp:simplePos x="0" y="0"/>
                <wp:positionH relativeFrom="column">
                  <wp:posOffset>6402705</wp:posOffset>
                </wp:positionH>
                <wp:positionV relativeFrom="paragraph">
                  <wp:posOffset>3355830</wp:posOffset>
                </wp:positionV>
                <wp:extent cx="2677160" cy="1826260"/>
                <wp:effectExtent l="88900" t="25400" r="27940" b="91440"/>
                <wp:wrapNone/>
                <wp:docPr id="110" name="Rounded Rectangle 110"/>
                <wp:cNvGraphicFramePr/>
                <a:graphic xmlns:a="http://schemas.openxmlformats.org/drawingml/2006/main">
                  <a:graphicData uri="http://schemas.microsoft.com/office/word/2010/wordprocessingShape">
                    <wps:wsp>
                      <wps:cNvSpPr/>
                      <wps:spPr>
                        <a:xfrm>
                          <a:off x="0" y="0"/>
                          <a:ext cx="2677160" cy="1826260"/>
                        </a:xfrm>
                        <a:prstGeom prst="roundRect">
                          <a:avLst>
                            <a:gd name="adj" fmla="val 4347"/>
                          </a:avLst>
                        </a:prstGeom>
                        <a:solidFill>
                          <a:schemeClr val="bg1">
                            <a:lumMod val="95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EE5784" w14:textId="77777777" w:rsidR="005B50F3" w:rsidRPr="00696708" w:rsidRDefault="005B50F3" w:rsidP="005B50F3">
                            <w:pPr>
                              <w:rPr>
                                <w:color w:val="000000" w:themeColor="text1"/>
                              </w:rPr>
                            </w:pPr>
                            <w:r w:rsidRPr="00696708">
                              <w:rPr>
                                <w:color w:val="000000" w:themeColor="text1"/>
                              </w:rPr>
                              <w:t>MESSAGE NAME:</w:t>
                            </w:r>
                          </w:p>
                          <w:p w14:paraId="57A03141" w14:textId="77777777" w:rsidR="005B50F3" w:rsidRPr="00696708" w:rsidRDefault="005B50F3" w:rsidP="005B50F3">
                            <w:pPr>
                              <w:rPr>
                                <w:color w:val="000000" w:themeColor="text1"/>
                              </w:rPr>
                            </w:pPr>
                          </w:p>
                          <w:p w14:paraId="378E5D56" w14:textId="77777777" w:rsidR="005B50F3" w:rsidRPr="00696708" w:rsidRDefault="005B50F3" w:rsidP="005B50F3">
                            <w:pPr>
                              <w:rPr>
                                <w:color w:val="000000" w:themeColor="text1"/>
                              </w:rPr>
                            </w:pPr>
                            <w:r w:rsidRPr="00696708">
                              <w:rPr>
                                <w:color w:val="000000" w:themeColor="text1"/>
                              </w:rPr>
                              <w:t>__________________________________________</w:t>
                            </w:r>
                          </w:p>
                          <w:p w14:paraId="6B9F7419" w14:textId="77777777" w:rsidR="005B50F3" w:rsidRPr="00696708" w:rsidRDefault="005B50F3" w:rsidP="005B50F3">
                            <w:pPr>
                              <w:rPr>
                                <w:color w:val="000000" w:themeColor="text1"/>
                              </w:rPr>
                            </w:pPr>
                          </w:p>
                          <w:p w14:paraId="5F35C456" w14:textId="77777777" w:rsidR="005B50F3" w:rsidRPr="00696708" w:rsidRDefault="005B50F3" w:rsidP="005B50F3">
                            <w:pPr>
                              <w:rPr>
                                <w:color w:val="000000" w:themeColor="text1"/>
                              </w:rPr>
                            </w:pPr>
                            <w:r w:rsidRPr="00696708">
                              <w:rPr>
                                <w:color w:val="000000" w:themeColor="text1"/>
                              </w:rPr>
                              <w:t>KEY DETAILS:</w:t>
                            </w:r>
                          </w:p>
                          <w:p w14:paraId="2CBA0E9B" w14:textId="77777777" w:rsidR="005B50F3" w:rsidRPr="00696708" w:rsidRDefault="005B50F3" w:rsidP="005B50F3">
                            <w:pPr>
                              <w:rPr>
                                <w:color w:val="000000" w:themeColor="text1"/>
                              </w:rPr>
                            </w:pPr>
                          </w:p>
                          <w:p w14:paraId="78CF1158" w14:textId="77777777" w:rsidR="005B50F3" w:rsidRPr="00696708" w:rsidRDefault="005B50F3" w:rsidP="005B50F3">
                            <w:pPr>
                              <w:rPr>
                                <w:color w:val="000000" w:themeColor="text1"/>
                              </w:rPr>
                            </w:pPr>
                            <w:r w:rsidRPr="00696708">
                              <w:rPr>
                                <w:color w:val="000000" w:themeColor="text1"/>
                              </w:rPr>
                              <w:t>__________________________________________</w:t>
                            </w:r>
                          </w:p>
                          <w:p w14:paraId="3AD95049" w14:textId="77777777" w:rsidR="005B50F3" w:rsidRPr="00696708" w:rsidRDefault="005B50F3" w:rsidP="005B50F3">
                            <w:pPr>
                              <w:rPr>
                                <w:color w:val="000000" w:themeColor="text1"/>
                              </w:rPr>
                            </w:pPr>
                          </w:p>
                          <w:p w14:paraId="3DE9C8FA" w14:textId="77777777" w:rsidR="005B50F3" w:rsidRPr="00696708" w:rsidRDefault="005B50F3" w:rsidP="005B50F3">
                            <w:pPr>
                              <w:rPr>
                                <w:color w:val="000000" w:themeColor="text1"/>
                              </w:rPr>
                            </w:pPr>
                            <w:r w:rsidRPr="00696708">
                              <w:rPr>
                                <w:color w:val="000000" w:themeColor="text1"/>
                              </w:rPr>
                              <w:t>GOAL:</w:t>
                            </w:r>
                          </w:p>
                          <w:p w14:paraId="4CCFEB19" w14:textId="77777777" w:rsidR="005B50F3" w:rsidRPr="00696708" w:rsidRDefault="005B50F3" w:rsidP="005B50F3">
                            <w:pPr>
                              <w:rPr>
                                <w:color w:val="000000" w:themeColor="text1"/>
                              </w:rPr>
                            </w:pPr>
                          </w:p>
                          <w:p w14:paraId="5F7AF479" w14:textId="77777777" w:rsidR="005B50F3" w:rsidRPr="00696708" w:rsidRDefault="005B50F3" w:rsidP="005B50F3">
                            <w:pPr>
                              <w:rPr>
                                <w:color w:val="000000" w:themeColor="text1"/>
                              </w:rPr>
                            </w:pPr>
                            <w:r w:rsidRPr="00696708">
                              <w:rPr>
                                <w:color w:val="000000" w:themeColor="text1"/>
                              </w:rPr>
                              <w:t>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7DB99E" id="Rounded Rectangle 110" o:spid="_x0000_s1036" style="position:absolute;margin-left:504.15pt;margin-top:264.25pt;width:210.8pt;height:14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4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" fillcolor="#f2f2f2 [3052]" stroked="f" strokeweight="2pt">
                <v:shadow on="t" color="black" opacity="26214f" origin=".5,-.5" offset="-.74836mm,.74836mm"/>
                <v:textbox>
                  <w:txbxContent>
                    <w:p w14:paraId="49EE5784" w14:textId="77777777" w:rsidR="005B50F3" w:rsidRPr="00696708" w:rsidRDefault="005B50F3" w:rsidP="005B50F3">
                      <w:pPr>
                        <w:rPr>
                          <w:color w:val="000000" w:themeColor="text1"/>
                        </w:rPr>
                      </w:pPr>
                      <w:r w:rsidRPr="00696708">
                        <w:rPr>
                          <w:color w:val="000000" w:themeColor="text1"/>
                        </w:rPr>
                        <w:t>MESSAGE NAME:</w:t>
                      </w:r>
                    </w:p>
                    <w:p w14:paraId="57A03141" w14:textId="77777777" w:rsidR="005B50F3" w:rsidRPr="00696708" w:rsidRDefault="005B50F3" w:rsidP="005B50F3">
                      <w:pPr>
                        <w:rPr>
                          <w:color w:val="000000" w:themeColor="text1"/>
                        </w:rPr>
                      </w:pPr>
                    </w:p>
                    <w:p w14:paraId="378E5D56" w14:textId="77777777" w:rsidR="005B50F3" w:rsidRPr="00696708" w:rsidRDefault="005B50F3" w:rsidP="005B50F3">
                      <w:pPr>
                        <w:rPr>
                          <w:color w:val="000000" w:themeColor="text1"/>
                        </w:rPr>
                      </w:pPr>
                      <w:r w:rsidRPr="00696708">
                        <w:rPr>
                          <w:color w:val="000000" w:themeColor="text1"/>
                        </w:rPr>
                        <w:t>__________________________________________</w:t>
                      </w:r>
                    </w:p>
                    <w:p w14:paraId="6B9F7419" w14:textId="77777777" w:rsidR="005B50F3" w:rsidRPr="00696708" w:rsidRDefault="005B50F3" w:rsidP="005B50F3">
                      <w:pPr>
                        <w:rPr>
                          <w:color w:val="000000" w:themeColor="text1"/>
                        </w:rPr>
                      </w:pPr>
                    </w:p>
                    <w:p w14:paraId="5F35C456" w14:textId="77777777" w:rsidR="005B50F3" w:rsidRPr="00696708" w:rsidRDefault="005B50F3" w:rsidP="005B50F3">
                      <w:pPr>
                        <w:rPr>
                          <w:color w:val="000000" w:themeColor="text1"/>
                        </w:rPr>
                      </w:pPr>
                      <w:r w:rsidRPr="00696708">
                        <w:rPr>
                          <w:color w:val="000000" w:themeColor="text1"/>
                        </w:rPr>
                        <w:t>KEY DETAILS:</w:t>
                      </w:r>
                    </w:p>
                    <w:p w14:paraId="2CBA0E9B" w14:textId="77777777" w:rsidR="005B50F3" w:rsidRPr="00696708" w:rsidRDefault="005B50F3" w:rsidP="005B50F3">
                      <w:pPr>
                        <w:rPr>
                          <w:color w:val="000000" w:themeColor="text1"/>
                        </w:rPr>
                      </w:pPr>
                    </w:p>
                    <w:p w14:paraId="78CF1158" w14:textId="77777777" w:rsidR="005B50F3" w:rsidRPr="00696708" w:rsidRDefault="005B50F3" w:rsidP="005B50F3">
                      <w:pPr>
                        <w:rPr>
                          <w:color w:val="000000" w:themeColor="text1"/>
                        </w:rPr>
                      </w:pPr>
                      <w:r w:rsidRPr="00696708">
                        <w:rPr>
                          <w:color w:val="000000" w:themeColor="text1"/>
                        </w:rPr>
                        <w:t>__________________________________________</w:t>
                      </w:r>
                    </w:p>
                    <w:p w14:paraId="3AD95049" w14:textId="77777777" w:rsidR="005B50F3" w:rsidRPr="00696708" w:rsidRDefault="005B50F3" w:rsidP="005B50F3">
                      <w:pPr>
                        <w:rPr>
                          <w:color w:val="000000" w:themeColor="text1"/>
                        </w:rPr>
                      </w:pPr>
                    </w:p>
                    <w:p w14:paraId="3DE9C8FA" w14:textId="77777777" w:rsidR="005B50F3" w:rsidRPr="00696708" w:rsidRDefault="005B50F3" w:rsidP="005B50F3">
                      <w:pPr>
                        <w:rPr>
                          <w:color w:val="000000" w:themeColor="text1"/>
                        </w:rPr>
                      </w:pPr>
                      <w:r w:rsidRPr="00696708">
                        <w:rPr>
                          <w:color w:val="000000" w:themeColor="text1"/>
                        </w:rPr>
                        <w:t>GOAL:</w:t>
                      </w:r>
                    </w:p>
                    <w:p w14:paraId="4CCFEB19" w14:textId="77777777" w:rsidR="005B50F3" w:rsidRPr="00696708" w:rsidRDefault="005B50F3" w:rsidP="005B50F3">
                      <w:pPr>
                        <w:rPr>
                          <w:color w:val="000000" w:themeColor="text1"/>
                        </w:rPr>
                      </w:pPr>
                    </w:p>
                    <w:p w14:paraId="5F7AF479" w14:textId="77777777" w:rsidR="005B50F3" w:rsidRPr="00696708" w:rsidRDefault="005B50F3" w:rsidP="005B50F3">
                      <w:pPr>
                        <w:rPr>
                          <w:color w:val="000000" w:themeColor="text1"/>
                        </w:rPr>
                      </w:pPr>
                      <w:r w:rsidRPr="00696708">
                        <w:rPr>
                          <w:color w:val="000000" w:themeColor="text1"/>
                        </w:rPr>
                        <w:t>__________________________________________</w:t>
                      </w:r>
                    </w:p>
                  </w:txbxContent>
                </v:textbox>
              </v:roundrect>
            </w:pict>
          </mc:Fallback>
        </mc:AlternateContent>
      </w:r>
      <w:r w:rsidR="00E76948" w:rsidRPr="005B50F3">
        <w:rPr>
          <w:rFonts w:cs="Arial"/>
          <w:b/>
          <w:noProof/>
          <w:color w:val="808080" w:themeColor="background1" w:themeShade="80"/>
          <w:sz w:val="36"/>
        </w:rPr>
        <mc:AlternateContent>
          <mc:Choice Requires="wps">
            <w:drawing>
              <wp:anchor distT="0" distB="0" distL="114300" distR="114300" simplePos="0" relativeHeight="251682816" behindDoc="0" locked="0" layoutInCell="1" allowOverlap="1" wp14:anchorId="16609F02" wp14:editId="556FA216">
                <wp:simplePos x="0" y="0"/>
                <wp:positionH relativeFrom="column">
                  <wp:posOffset>5856605</wp:posOffset>
                </wp:positionH>
                <wp:positionV relativeFrom="paragraph">
                  <wp:posOffset>591330</wp:posOffset>
                </wp:positionV>
                <wp:extent cx="427990" cy="299085"/>
                <wp:effectExtent l="0" t="0" r="3810" b="5715"/>
                <wp:wrapNone/>
                <wp:docPr id="100" name="Graphic 47" descr="Envelope"/>
                <wp:cNvGraphicFramePr/>
                <a:graphic xmlns:a="http://schemas.openxmlformats.org/drawingml/2006/main">
                  <a:graphicData uri="http://schemas.microsoft.com/office/word/2010/wordprocessingShape">
                    <wps:wsp>
                      <wps:cNvSpPr/>
                      <wps:spPr>
                        <a:xfrm>
                          <a:off x="0" y="0"/>
                          <a:ext cx="427990" cy="299085"/>
                        </a:xfrm>
                        <a:custGeom>
                          <a:avLst/>
                          <a:gdLst>
                            <a:gd name="connsiteX0" fmla="*/ 0 w 396345"/>
                            <a:gd name="connsiteY0" fmla="*/ 0 h 277442"/>
                            <a:gd name="connsiteX1" fmla="*/ 0 w 396345"/>
                            <a:gd name="connsiteY1" fmla="*/ 277442 h 277442"/>
                            <a:gd name="connsiteX2" fmla="*/ 396346 w 396345"/>
                            <a:gd name="connsiteY2" fmla="*/ 277442 h 277442"/>
                            <a:gd name="connsiteX3" fmla="*/ 396346 w 396345"/>
                            <a:gd name="connsiteY3" fmla="*/ 0 h 277442"/>
                            <a:gd name="connsiteX4" fmla="*/ 0 w 396345"/>
                            <a:gd name="connsiteY4" fmla="*/ 0 h 277442"/>
                            <a:gd name="connsiteX5" fmla="*/ 205109 w 396345"/>
                            <a:gd name="connsiteY5" fmla="*/ 172906 h 277442"/>
                            <a:gd name="connsiteX6" fmla="*/ 191237 w 396345"/>
                            <a:gd name="connsiteY6" fmla="*/ 172906 h 277442"/>
                            <a:gd name="connsiteX7" fmla="*/ 44589 w 396345"/>
                            <a:gd name="connsiteY7" fmla="*/ 29726 h 277442"/>
                            <a:gd name="connsiteX8" fmla="*/ 352252 w 396345"/>
                            <a:gd name="connsiteY8" fmla="*/ 29726 h 277442"/>
                            <a:gd name="connsiteX9" fmla="*/ 205109 w 396345"/>
                            <a:gd name="connsiteY9" fmla="*/ 172906 h 277442"/>
                            <a:gd name="connsiteX10" fmla="*/ 126335 w 396345"/>
                            <a:gd name="connsiteY10" fmla="*/ 137235 h 277442"/>
                            <a:gd name="connsiteX11" fmla="*/ 29726 w 396345"/>
                            <a:gd name="connsiteY11" fmla="*/ 234339 h 277442"/>
                            <a:gd name="connsiteX12" fmla="*/ 29726 w 396345"/>
                            <a:gd name="connsiteY12" fmla="*/ 42607 h 277442"/>
                            <a:gd name="connsiteX13" fmla="*/ 126335 w 396345"/>
                            <a:gd name="connsiteY13" fmla="*/ 137235 h 277442"/>
                            <a:gd name="connsiteX14" fmla="*/ 140703 w 396345"/>
                            <a:gd name="connsiteY14" fmla="*/ 151107 h 277442"/>
                            <a:gd name="connsiteX15" fmla="*/ 177860 w 396345"/>
                            <a:gd name="connsiteY15" fmla="*/ 187273 h 277442"/>
                            <a:gd name="connsiteX16" fmla="*/ 198668 w 396345"/>
                            <a:gd name="connsiteY16" fmla="*/ 195696 h 277442"/>
                            <a:gd name="connsiteX17" fmla="*/ 219477 w 396345"/>
                            <a:gd name="connsiteY17" fmla="*/ 187273 h 277442"/>
                            <a:gd name="connsiteX18" fmla="*/ 256634 w 396345"/>
                            <a:gd name="connsiteY18" fmla="*/ 151107 h 277442"/>
                            <a:gd name="connsiteX19" fmla="*/ 352748 w 396345"/>
                            <a:gd name="connsiteY19" fmla="*/ 247716 h 277442"/>
                            <a:gd name="connsiteX20" fmla="*/ 44093 w 396345"/>
                            <a:gd name="connsiteY20" fmla="*/ 247716 h 277442"/>
                            <a:gd name="connsiteX21" fmla="*/ 140703 w 396345"/>
                            <a:gd name="connsiteY21" fmla="*/ 151107 h 277442"/>
                            <a:gd name="connsiteX22" fmla="*/ 270011 w 396345"/>
                            <a:gd name="connsiteY22" fmla="*/ 137235 h 277442"/>
                            <a:gd name="connsiteX23" fmla="*/ 366620 w 396345"/>
                            <a:gd name="connsiteY23" fmla="*/ 43103 h 277442"/>
                            <a:gd name="connsiteX24" fmla="*/ 366620 w 396345"/>
                            <a:gd name="connsiteY24" fmla="*/ 233844 h 277442"/>
                            <a:gd name="connsiteX25" fmla="*/ 270011 w 396345"/>
                            <a:gd name="connsiteY25" fmla="*/ 137235 h 277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396345" h="277442">
                              <a:moveTo>
                                <a:pt x="0" y="0"/>
                              </a:moveTo>
                              <a:lnTo>
                                <a:pt x="0" y="277442"/>
                              </a:lnTo>
                              <a:lnTo>
                                <a:pt x="396346" y="277442"/>
                              </a:lnTo>
                              <a:lnTo>
                                <a:pt x="396346" y="0"/>
                              </a:lnTo>
                              <a:lnTo>
                                <a:pt x="0" y="0"/>
                              </a:lnTo>
                              <a:close/>
                              <a:moveTo>
                                <a:pt x="205109" y="172906"/>
                              </a:moveTo>
                              <a:cubicBezTo>
                                <a:pt x="201146" y="176869"/>
                                <a:pt x="195200" y="176869"/>
                                <a:pt x="191237" y="172906"/>
                              </a:cubicBezTo>
                              <a:lnTo>
                                <a:pt x="44589" y="29726"/>
                              </a:lnTo>
                              <a:lnTo>
                                <a:pt x="352252" y="29726"/>
                              </a:lnTo>
                              <a:lnTo>
                                <a:pt x="205109" y="172906"/>
                              </a:lnTo>
                              <a:close/>
                              <a:moveTo>
                                <a:pt x="126335" y="137235"/>
                              </a:moveTo>
                              <a:lnTo>
                                <a:pt x="29726" y="234339"/>
                              </a:lnTo>
                              <a:lnTo>
                                <a:pt x="29726" y="42607"/>
                              </a:lnTo>
                              <a:lnTo>
                                <a:pt x="126335" y="137235"/>
                              </a:lnTo>
                              <a:close/>
                              <a:moveTo>
                                <a:pt x="140703" y="151107"/>
                              </a:moveTo>
                              <a:lnTo>
                                <a:pt x="177860" y="187273"/>
                              </a:lnTo>
                              <a:cubicBezTo>
                                <a:pt x="183805" y="192723"/>
                                <a:pt x="191237" y="195696"/>
                                <a:pt x="198668" y="195696"/>
                              </a:cubicBezTo>
                              <a:cubicBezTo>
                                <a:pt x="206100" y="195696"/>
                                <a:pt x="213531" y="192723"/>
                                <a:pt x="219477" y="187273"/>
                              </a:cubicBezTo>
                              <a:lnTo>
                                <a:pt x="256634" y="151107"/>
                              </a:lnTo>
                              <a:lnTo>
                                <a:pt x="352748" y="247716"/>
                              </a:lnTo>
                              <a:lnTo>
                                <a:pt x="44093" y="247716"/>
                              </a:lnTo>
                              <a:lnTo>
                                <a:pt x="140703" y="151107"/>
                              </a:lnTo>
                              <a:close/>
                              <a:moveTo>
                                <a:pt x="270011" y="137235"/>
                              </a:moveTo>
                              <a:lnTo>
                                <a:pt x="366620" y="43103"/>
                              </a:lnTo>
                              <a:lnTo>
                                <a:pt x="366620" y="233844"/>
                              </a:lnTo>
                              <a:lnTo>
                                <a:pt x="270011" y="137235"/>
                              </a:lnTo>
                              <a:close/>
                            </a:path>
                          </a:pathLst>
                        </a:custGeom>
                        <a:solidFill>
                          <a:schemeClr val="tx1">
                            <a:lumMod val="50000"/>
                            <a:lumOff val="50000"/>
                          </a:schemeClr>
                        </a:solidFill>
                        <a:ln w="486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E2C91" id="Graphic 47" o:spid="_x0000_s1026" alt="Envelope" style="position:absolute;margin-left:461.15pt;margin-top:46.55pt;width:33.7pt;height:2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345,2774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" path="m,l,277442r396346,l396346,,,xm205109,172906v-3963,3963,-9909,3963,-13872,l44589,29726r307663,l205109,172906xm126335,137235l29726,234339r,-191732l126335,137235xm140703,151107r37157,36166c183805,192723,191237,195696,198668,195696v7432,,14863,-2973,20809,-8423l256634,151107r96114,96609l44093,247716r96610,-96609xm270011,137235l366620,43103r,190741l270011,137235xe" fillcolor="gray [1629]" stroked="f" strokeweight=".1351mm">
                <v:stroke joinstyle="miter"/>
                <v:path arrowok="t" o:connecttype="custom" o:connectlocs="0,0;0,299085;427991,299085;427991,0;0,0;221485,186394;206506,186394;48149,32045;380377,32045;221485,186394;136422,147941;32099,252620;32099,45931;136422,147941;151937,162895;192061,201882;214530,210962;237000,201882;277124,162895;380912,267040;47613,267040;151937,162895;291569,147941;395892,46465;395892,252086;291569,147941" o:connectangles="0,0,0,0,0,0,0,0,0,0,0,0,0,0,0,0,0,0,0,0,0,0,0,0,0,0"/>
              </v:shape>
            </w:pict>
          </mc:Fallback>
        </mc:AlternateContent>
      </w:r>
      <w:r w:rsidR="008B4297" w:rsidRPr="00694837">
        <w:rPr>
          <w:rFonts w:cs="Arial"/>
          <w:b/>
          <w:noProof/>
          <w:color w:val="808080" w:themeColor="background1" w:themeShade="80"/>
          <w:sz w:val="36"/>
        </w:rPr>
        <mc:AlternateContent>
          <mc:Choice Requires="wps">
            <w:drawing>
              <wp:anchor distT="0" distB="0" distL="114300" distR="114300" simplePos="0" relativeHeight="251639800" behindDoc="0" locked="0" layoutInCell="1" allowOverlap="1" wp14:anchorId="519966BB" wp14:editId="0506F139">
                <wp:simplePos x="0" y="0"/>
                <wp:positionH relativeFrom="column">
                  <wp:posOffset>8518525</wp:posOffset>
                </wp:positionH>
                <wp:positionV relativeFrom="paragraph">
                  <wp:posOffset>408305</wp:posOffset>
                </wp:positionV>
                <wp:extent cx="63500" cy="1830070"/>
                <wp:effectExtent l="25400" t="12700" r="660400" b="125730"/>
                <wp:wrapNone/>
                <wp:docPr id="122" name="Straight Arrow Connector 75"/>
                <wp:cNvGraphicFramePr/>
                <a:graphic xmlns:a="http://schemas.openxmlformats.org/drawingml/2006/main">
                  <a:graphicData uri="http://schemas.microsoft.com/office/word/2010/wordprocessingShape">
                    <wps:wsp>
                      <wps:cNvCnPr/>
                      <wps:spPr>
                        <a:xfrm>
                          <a:off x="0" y="0"/>
                          <a:ext cx="63500" cy="1830070"/>
                        </a:xfrm>
                        <a:prstGeom prst="bentConnector3">
                          <a:avLst>
                            <a:gd name="adj1" fmla="val 1097861"/>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AD175D" id="Straight Arrow Connector 75" o:spid="_x0000_s1026" type="#_x0000_t34" style="position:absolute;margin-left:670.75pt;margin-top:32.15pt;width:5pt;height:144.1pt;z-index:251639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" adj="237138" strokecolor="#404040 [2429]" strokeweight="3pt">
                <v:stroke dashstyle="1 1" endarrow="block" endarrowwidth="wide"/>
              </v:shape>
            </w:pict>
          </mc:Fallback>
        </mc:AlternateContent>
      </w:r>
      <w:r w:rsidR="008B4297" w:rsidRPr="00694837">
        <w:rPr>
          <w:rFonts w:cs="Arial"/>
          <w:b/>
          <w:noProof/>
          <w:color w:val="808080" w:themeColor="background1" w:themeShade="80"/>
          <w:sz w:val="36"/>
        </w:rPr>
        <mc:AlternateContent>
          <mc:Choice Requires="wps">
            <w:drawing>
              <wp:anchor distT="0" distB="0" distL="114300" distR="114300" simplePos="0" relativeHeight="251640824" behindDoc="0" locked="0" layoutInCell="1" allowOverlap="1" wp14:anchorId="7660D0A6" wp14:editId="7B31724D">
                <wp:simplePos x="0" y="0"/>
                <wp:positionH relativeFrom="column">
                  <wp:posOffset>8520430</wp:posOffset>
                </wp:positionH>
                <wp:positionV relativeFrom="paragraph">
                  <wp:posOffset>2614785</wp:posOffset>
                </wp:positionV>
                <wp:extent cx="63500" cy="1830070"/>
                <wp:effectExtent l="25400" t="114300" r="660400" b="36830"/>
                <wp:wrapNone/>
                <wp:docPr id="123" name="Straight Arrow Connector 75"/>
                <wp:cNvGraphicFramePr/>
                <a:graphic xmlns:a="http://schemas.openxmlformats.org/drawingml/2006/main">
                  <a:graphicData uri="http://schemas.microsoft.com/office/word/2010/wordprocessingShape">
                    <wps:wsp>
                      <wps:cNvCnPr/>
                      <wps:spPr>
                        <a:xfrm flipV="1">
                          <a:off x="0" y="0"/>
                          <a:ext cx="63500" cy="1830070"/>
                        </a:xfrm>
                        <a:prstGeom prst="bentConnector3">
                          <a:avLst>
                            <a:gd name="adj1" fmla="val 1097861"/>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2D1017" id="Straight Arrow Connector 75" o:spid="_x0000_s1026" type="#_x0000_t34" style="position:absolute;margin-left:670.9pt;margin-top:205.9pt;width:5pt;height:144.1pt;flip:y;z-index:251640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" adj="237138" strokecolor="#404040 [2429]" strokeweight="3pt">
                <v:stroke dashstyle="1 1" endarrow="block" endarrowwidth="wide"/>
              </v:shape>
            </w:pict>
          </mc:Fallback>
        </mc:AlternateContent>
      </w:r>
      <w:r w:rsidR="008B4297" w:rsidRPr="007C5326">
        <w:rPr>
          <w:rFonts w:cs="Arial"/>
          <w:b/>
          <w:noProof/>
          <w:color w:val="808080" w:themeColor="background1" w:themeShade="80"/>
          <w:sz w:val="36"/>
        </w:rPr>
        <mc:AlternateContent>
          <mc:Choice Requires="wpg">
            <w:drawing>
              <wp:anchor distT="0" distB="0" distL="114300" distR="114300" simplePos="0" relativeHeight="251712512" behindDoc="0" locked="0" layoutInCell="1" allowOverlap="1" wp14:anchorId="32FAF9DF" wp14:editId="6150AA44">
                <wp:simplePos x="0" y="0"/>
                <wp:positionH relativeFrom="column">
                  <wp:posOffset>7494905</wp:posOffset>
                </wp:positionH>
                <wp:positionV relativeFrom="paragraph">
                  <wp:posOffset>1999615</wp:posOffset>
                </wp:positionV>
                <wp:extent cx="438785" cy="812800"/>
                <wp:effectExtent l="63500" t="0" r="5715" b="0"/>
                <wp:wrapNone/>
                <wp:docPr id="135" name="Graphic 129" descr="Flag"/>
                <wp:cNvGraphicFramePr/>
                <a:graphic xmlns:a="http://schemas.openxmlformats.org/drawingml/2006/main">
                  <a:graphicData uri="http://schemas.microsoft.com/office/word/2010/wordprocessingGroup">
                    <wpg:wgp>
                      <wpg:cNvGrpSpPr/>
                      <wpg:grpSpPr>
                        <a:xfrm>
                          <a:off x="0" y="0"/>
                          <a:ext cx="438785" cy="812800"/>
                          <a:chOff x="542822" y="7333973"/>
                          <a:chExt cx="340747" cy="630788"/>
                        </a:xfrm>
                        <a:solidFill>
                          <a:schemeClr val="tx2">
                            <a:lumMod val="75000"/>
                          </a:schemeClr>
                        </a:solidFill>
                      </wpg:grpSpPr>
                      <wps:wsp>
                        <wps:cNvPr id="136" name="Freeform 136"/>
                        <wps:cNvSpPr/>
                        <wps:spPr>
                          <a:xfrm>
                            <a:off x="542822" y="7333973"/>
                            <a:ext cx="23978" cy="630788"/>
                          </a:xfrm>
                          <a:custGeom>
                            <a:avLst/>
                            <a:gdLst>
                              <a:gd name="connsiteX0" fmla="*/ 14903 w 29805"/>
                              <a:gd name="connsiteY0" fmla="*/ 0 h 392436"/>
                              <a:gd name="connsiteX1" fmla="*/ 0 w 29805"/>
                              <a:gd name="connsiteY1" fmla="*/ 14903 h 392436"/>
                              <a:gd name="connsiteX2" fmla="*/ 0 w 29805"/>
                              <a:gd name="connsiteY2" fmla="*/ 397404 h 392436"/>
                              <a:gd name="connsiteX3" fmla="*/ 29805 w 29805"/>
                              <a:gd name="connsiteY3" fmla="*/ 397404 h 392436"/>
                              <a:gd name="connsiteX4" fmla="*/ 29805 w 29805"/>
                              <a:gd name="connsiteY4" fmla="*/ 14903 h 392436"/>
                              <a:gd name="connsiteX5" fmla="*/ 14903 w 29805"/>
                              <a:gd name="connsiteY5" fmla="*/ 0 h 392436"/>
                              <a:gd name="connsiteX0" fmla="*/ 3753 w 33558"/>
                              <a:gd name="connsiteY0" fmla="*/ 1241 h 387606"/>
                              <a:gd name="connsiteX1" fmla="*/ 3753 w 33558"/>
                              <a:gd name="connsiteY1" fmla="*/ 5105 h 387606"/>
                              <a:gd name="connsiteX2" fmla="*/ 3753 w 33558"/>
                              <a:gd name="connsiteY2" fmla="*/ 387606 h 387606"/>
                              <a:gd name="connsiteX3" fmla="*/ 33558 w 33558"/>
                              <a:gd name="connsiteY3" fmla="*/ 387606 h 387606"/>
                              <a:gd name="connsiteX4" fmla="*/ 33558 w 33558"/>
                              <a:gd name="connsiteY4" fmla="*/ 5105 h 387606"/>
                              <a:gd name="connsiteX5" fmla="*/ 3753 w 33558"/>
                              <a:gd name="connsiteY5" fmla="*/ 1241 h 3876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558" h="387606">
                                <a:moveTo>
                                  <a:pt x="3753" y="1241"/>
                                </a:moveTo>
                                <a:cubicBezTo>
                                  <a:pt x="-4692" y="1241"/>
                                  <a:pt x="3753" y="-3340"/>
                                  <a:pt x="3753" y="5105"/>
                                </a:cubicBezTo>
                                <a:lnTo>
                                  <a:pt x="3753" y="387606"/>
                                </a:lnTo>
                                <a:lnTo>
                                  <a:pt x="33558" y="387606"/>
                                </a:lnTo>
                                <a:lnTo>
                                  <a:pt x="33558" y="5105"/>
                                </a:lnTo>
                                <a:cubicBezTo>
                                  <a:pt x="33558" y="-3340"/>
                                  <a:pt x="12197" y="1241"/>
                                  <a:pt x="3753" y="1241"/>
                                </a:cubicBezTo>
                                <a:close/>
                              </a:path>
                            </a:pathLst>
                          </a:custGeom>
                          <a:grpFill/>
                          <a:ln w="496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583662" y="7335993"/>
                            <a:ext cx="299907" cy="220765"/>
                          </a:xfrm>
                          <a:custGeom>
                            <a:avLst/>
                            <a:gdLst>
                              <a:gd name="connsiteX0" fmla="*/ 63088 w 228507"/>
                              <a:gd name="connsiteY0" fmla="*/ 0 h 178831"/>
                              <a:gd name="connsiteX1" fmla="*/ 0 w 228507"/>
                              <a:gd name="connsiteY1" fmla="*/ 14406 h 178831"/>
                              <a:gd name="connsiteX2" fmla="*/ 0 w 228507"/>
                              <a:gd name="connsiteY2" fmla="*/ 178832 h 178831"/>
                              <a:gd name="connsiteX3" fmla="*/ 63088 w 228507"/>
                              <a:gd name="connsiteY3" fmla="*/ 164426 h 178831"/>
                              <a:gd name="connsiteX4" fmla="*/ 228507 w 228507"/>
                              <a:gd name="connsiteY4" fmla="*/ 165419 h 178831"/>
                              <a:gd name="connsiteX5" fmla="*/ 228507 w 228507"/>
                              <a:gd name="connsiteY5" fmla="*/ 994 h 178831"/>
                              <a:gd name="connsiteX6" fmla="*/ 63088 w 228507"/>
                              <a:gd name="connsiteY6" fmla="*/ 0 h 178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8507" h="178831">
                                <a:moveTo>
                                  <a:pt x="63088" y="0"/>
                                </a:moveTo>
                                <a:cubicBezTo>
                                  <a:pt x="19373" y="0"/>
                                  <a:pt x="0" y="14406"/>
                                  <a:pt x="0" y="14406"/>
                                </a:cubicBezTo>
                                <a:lnTo>
                                  <a:pt x="0" y="178832"/>
                                </a:lnTo>
                                <a:cubicBezTo>
                                  <a:pt x="0" y="178832"/>
                                  <a:pt x="18877" y="164426"/>
                                  <a:pt x="63088" y="164426"/>
                                </a:cubicBezTo>
                                <a:cubicBezTo>
                                  <a:pt x="115744" y="164426"/>
                                  <a:pt x="167407" y="193238"/>
                                  <a:pt x="228507" y="165419"/>
                                </a:cubicBezTo>
                                <a:lnTo>
                                  <a:pt x="228507" y="994"/>
                                </a:lnTo>
                                <a:cubicBezTo>
                                  <a:pt x="151510" y="23844"/>
                                  <a:pt x="115744" y="0"/>
                                  <a:pt x="63088" y="0"/>
                                </a:cubicBezTo>
                                <a:close/>
                              </a:path>
                            </a:pathLst>
                          </a:custGeom>
                          <a:grpFill/>
                          <a:ln w="496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5D176E" id="Graphic 129" o:spid="_x0000_s1026" alt="Flag" style="position:absolute;margin-left:590.15pt;margin-top:157.45pt;width:34.55pt;height:64pt;z-index:251712512;mso-width-relative:margin;mso-height-relative:margin" coordorigin="5428,73339" coordsize="3407,63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">
                <v:shape id="Freeform 136" o:spid="_x0000_s1027" style="position:absolute;left:5428;top:73339;width:240;height:6308;visibility:visible;mso-wrap-style:square;v-text-anchor:middle" coordsize="33558,3876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" path="m3753,1241v-8445,,,-4581,,3864l3753,387606r29805,l33558,5105c33558,-3340,12197,1241,3753,1241xe" filled="f" stroked="f" strokeweight=".1378mm">
                  <v:stroke joinstyle="miter"/>
                  <v:path arrowok="t" o:connecttype="custom" o:connectlocs="2682,2020;2682,8308;2682,630788;23978,630788;23978,8308;2682,2020" o:connectangles="0,0,0,0,0,0"/>
                </v:shape>
                <v:shape id="Freeform 137" o:spid="_x0000_s1028" style="position:absolute;left:5836;top:73359;width:2999;height:2208;visibility:visible;mso-wrap-style:square;v-text-anchor:middle" coordsize="228507,1788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" path="m63088,c19373,,,14406,,14406l,178832v,,18877,-14406,63088,-14406c115744,164426,167407,193238,228507,165419r,-164425c151510,23844,115744,,63088,xe" filled="f" stroked="f" strokeweight=".1378mm">
                  <v:stroke joinstyle="miter"/>
                  <v:path arrowok="t" o:connecttype="custom" o:connectlocs="82801,0;0,17784;0,220766;82801,202982;299907,204208;299907,1227;82801,0" o:connectangles="0,0,0,0,0,0,0"/>
                </v:shape>
              </v:group>
            </w:pict>
          </mc:Fallback>
        </mc:AlternateContent>
      </w:r>
      <w:r w:rsidR="008B4297" w:rsidRPr="00694837">
        <w:rPr>
          <w:rFonts w:cs="Arial"/>
          <w:b/>
          <w:noProof/>
          <w:color w:val="808080" w:themeColor="background1" w:themeShade="80"/>
          <w:sz w:val="36"/>
        </w:rPr>
        <mc:AlternateContent>
          <mc:Choice Requires="wps">
            <w:drawing>
              <wp:anchor distT="0" distB="0" distL="114300" distR="114300" simplePos="0" relativeHeight="251705344" behindDoc="0" locked="0" layoutInCell="1" allowOverlap="1" wp14:anchorId="6EA0CCC4" wp14:editId="29DC61C8">
                <wp:simplePos x="0" y="0"/>
                <wp:positionH relativeFrom="column">
                  <wp:posOffset>4189095</wp:posOffset>
                </wp:positionH>
                <wp:positionV relativeFrom="paragraph">
                  <wp:posOffset>2383790</wp:posOffset>
                </wp:positionV>
                <wp:extent cx="2743200" cy="0"/>
                <wp:effectExtent l="0" t="114300" r="0" b="127000"/>
                <wp:wrapNone/>
                <wp:docPr id="116" name="Straight Arrow Connector 116"/>
                <wp:cNvGraphicFramePr/>
                <a:graphic xmlns:a="http://schemas.openxmlformats.org/drawingml/2006/main">
                  <a:graphicData uri="http://schemas.microsoft.com/office/word/2010/wordprocessingShape">
                    <wps:wsp>
                      <wps:cNvCnPr/>
                      <wps:spPr>
                        <a:xfrm>
                          <a:off x="0" y="0"/>
                          <a:ext cx="2743200" cy="0"/>
                        </a:xfrm>
                        <a:prstGeom prst="straightConnector1">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4C23DF" id="Straight Arrow Connector 116" o:spid="_x0000_s1026" type="#_x0000_t32" style="position:absolute;margin-left:329.85pt;margin-top:187.7pt;width:3in;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" strokecolor="#404040 [2429]" strokeweight="3pt">
                <v:stroke dashstyle="1 1" endarrow="block" endarrowwidth="wide"/>
              </v:shape>
            </w:pict>
          </mc:Fallback>
        </mc:AlternateContent>
      </w:r>
      <w:r w:rsidR="008B4297">
        <w:rPr>
          <w:rFonts w:cs="Arial"/>
          <w:b/>
          <w:noProof/>
          <w:color w:val="808080" w:themeColor="background1" w:themeShade="80"/>
          <w:sz w:val="36"/>
        </w:rPr>
        <mc:AlternateContent>
          <mc:Choice Requires="wps">
            <w:drawing>
              <wp:anchor distT="0" distB="0" distL="114300" distR="114300" simplePos="0" relativeHeight="251710464" behindDoc="0" locked="0" layoutInCell="1" allowOverlap="1" wp14:anchorId="06A002C3" wp14:editId="4396A2CB">
                <wp:simplePos x="0" y="0"/>
                <wp:positionH relativeFrom="column">
                  <wp:posOffset>7123920</wp:posOffset>
                </wp:positionH>
                <wp:positionV relativeFrom="paragraph">
                  <wp:posOffset>1759585</wp:posOffset>
                </wp:positionV>
                <wp:extent cx="1295400" cy="1295400"/>
                <wp:effectExtent l="88900" t="25400" r="25400" b="88900"/>
                <wp:wrapNone/>
                <wp:docPr id="118" name="Oval 118"/>
                <wp:cNvGraphicFramePr/>
                <a:graphic xmlns:a="http://schemas.openxmlformats.org/drawingml/2006/main">
                  <a:graphicData uri="http://schemas.microsoft.com/office/word/2010/wordprocessingShape">
                    <wps:wsp>
                      <wps:cNvSpPr/>
                      <wps:spPr>
                        <a:xfrm>
                          <a:off x="0" y="0"/>
                          <a:ext cx="1295400" cy="1295400"/>
                        </a:xfrm>
                        <a:prstGeom prst="ellipse">
                          <a:avLst/>
                        </a:prstGeom>
                        <a:solidFill>
                          <a:schemeClr val="tx2">
                            <a:lumMod val="20000"/>
                            <a:lumOff val="80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267730" w14:textId="77777777" w:rsidR="00D95B93" w:rsidRDefault="00D95B93" w:rsidP="00D95B93">
                            <w:pPr>
                              <w:jc w:val="center"/>
                              <w:rPr>
                                <w:b/>
                                <w:bCs/>
                                <w:color w:val="000000" w:themeColor="text1"/>
                                <w:sz w:val="24"/>
                                <w:szCs w:val="24"/>
                              </w:rPr>
                            </w:pPr>
                          </w:p>
                          <w:p w14:paraId="66B74560" w14:textId="77777777" w:rsidR="00D95B93" w:rsidRDefault="00D95B93" w:rsidP="00D95B93">
                            <w:pPr>
                              <w:jc w:val="center"/>
                              <w:rPr>
                                <w:b/>
                                <w:bCs/>
                                <w:color w:val="000000" w:themeColor="text1"/>
                                <w:sz w:val="24"/>
                                <w:szCs w:val="24"/>
                              </w:rPr>
                            </w:pPr>
                          </w:p>
                          <w:p w14:paraId="1FED6505" w14:textId="77777777" w:rsidR="00D95B93" w:rsidRPr="00D95B93" w:rsidRDefault="00D95B93" w:rsidP="00F61BAC">
                            <w:pPr>
                              <w:ind w:left="270"/>
                              <w:rPr>
                                <w:b/>
                                <w:bCs/>
                                <w:color w:val="000000" w:themeColor="text1"/>
                                <w:sz w:val="24"/>
                                <w:szCs w:val="24"/>
                              </w:rPr>
                            </w:pPr>
                            <w:r w:rsidRPr="00D95B93">
                              <w:rPr>
                                <w:b/>
                                <w:bCs/>
                                <w:color w:val="000000" w:themeColor="text1"/>
                                <w:sz w:val="24"/>
                                <w:szCs w:val="24"/>
                              </w:rPr>
                              <w:t>END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A002C3" id="Oval 118" o:spid="_x0000_s1037" style="position:absolute;margin-left:560.95pt;margin-top:138.55pt;width:102pt;height:10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" fillcolor="#d5dce4 [671]" stroked="f" strokeweight="2pt">
                <v:shadow on="t" color="black" opacity="26214f" origin=".5,-.5" offset="-.74836mm,.74836mm"/>
                <v:textbox>
                  <w:txbxContent>
                    <w:p w14:paraId="28267730" w14:textId="77777777" w:rsidR="00D95B93" w:rsidRDefault="00D95B93" w:rsidP="00D95B93">
                      <w:pPr>
                        <w:jc w:val="center"/>
                        <w:rPr>
                          <w:b/>
                          <w:bCs/>
                          <w:color w:val="000000" w:themeColor="text1"/>
                          <w:sz w:val="24"/>
                          <w:szCs w:val="24"/>
                        </w:rPr>
                      </w:pPr>
                    </w:p>
                    <w:p w14:paraId="66B74560" w14:textId="77777777" w:rsidR="00D95B93" w:rsidRDefault="00D95B93" w:rsidP="00D95B93">
                      <w:pPr>
                        <w:jc w:val="center"/>
                        <w:rPr>
                          <w:b/>
                          <w:bCs/>
                          <w:color w:val="000000" w:themeColor="text1"/>
                          <w:sz w:val="24"/>
                          <w:szCs w:val="24"/>
                        </w:rPr>
                      </w:pPr>
                    </w:p>
                    <w:p w14:paraId="1FED6505" w14:textId="77777777" w:rsidR="00D95B93" w:rsidRPr="00D95B93" w:rsidRDefault="00D95B93" w:rsidP="00F61BAC">
                      <w:pPr>
                        <w:ind w:left="270"/>
                        <w:rPr>
                          <w:b/>
                          <w:bCs/>
                          <w:color w:val="000000" w:themeColor="text1"/>
                          <w:sz w:val="24"/>
                          <w:szCs w:val="24"/>
                        </w:rPr>
                      </w:pPr>
                      <w:r w:rsidRPr="00D95B93">
                        <w:rPr>
                          <w:b/>
                          <w:bCs/>
                          <w:color w:val="000000" w:themeColor="text1"/>
                          <w:sz w:val="24"/>
                          <w:szCs w:val="24"/>
                        </w:rPr>
                        <w:t>END EVENT</w:t>
                      </w:r>
                    </w:p>
                  </w:txbxContent>
                </v:textbox>
              </v:oval>
            </w:pict>
          </mc:Fallback>
        </mc:AlternateContent>
      </w:r>
      <w:r w:rsidR="00A12C9D" w:rsidRPr="00180D01">
        <w:rPr>
          <w:rFonts w:cs="Arial"/>
          <w:b/>
          <w:noProof/>
          <w:color w:val="808080" w:themeColor="background1" w:themeShade="80"/>
          <w:sz w:val="36"/>
        </w:rPr>
        <mc:AlternateContent>
          <mc:Choice Requires="wps">
            <w:drawing>
              <wp:anchor distT="0" distB="0" distL="114300" distR="114300" simplePos="0" relativeHeight="251701248" behindDoc="0" locked="0" layoutInCell="1" allowOverlap="1" wp14:anchorId="04F0292E" wp14:editId="0C687E9D">
                <wp:simplePos x="0" y="0"/>
                <wp:positionH relativeFrom="column">
                  <wp:posOffset>4361815</wp:posOffset>
                </wp:positionH>
                <wp:positionV relativeFrom="paragraph">
                  <wp:posOffset>2712085</wp:posOffset>
                </wp:positionV>
                <wp:extent cx="1712595" cy="1554480"/>
                <wp:effectExtent l="0" t="12700" r="116205" b="33020"/>
                <wp:wrapNone/>
                <wp:docPr id="114" name="Straight Arrow Connector 75"/>
                <wp:cNvGraphicFramePr/>
                <a:graphic xmlns:a="http://schemas.openxmlformats.org/drawingml/2006/main">
                  <a:graphicData uri="http://schemas.microsoft.com/office/word/2010/wordprocessingShape">
                    <wps:wsp>
                      <wps:cNvCnPr/>
                      <wps:spPr>
                        <a:xfrm>
                          <a:off x="0" y="0"/>
                          <a:ext cx="1712595" cy="1554480"/>
                        </a:xfrm>
                        <a:prstGeom prst="bentConnector3">
                          <a:avLst>
                            <a:gd name="adj1" fmla="val 100016"/>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20278A" id="Straight Arrow Connector 75" o:spid="_x0000_s1026" type="#_x0000_t34" style="position:absolute;margin-left:343.45pt;margin-top:213.55pt;width:134.85pt;height:12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" adj="21603" strokecolor="#404040 [2429]" strokeweight="3pt">
                <v:stroke dashstyle="1 1" endarrow="block" endarrowwidth="wide"/>
              </v:shape>
            </w:pict>
          </mc:Fallback>
        </mc:AlternateContent>
      </w:r>
      <w:r w:rsidR="00494208" w:rsidRPr="00694837">
        <w:rPr>
          <w:rFonts w:cs="Arial"/>
          <w:b/>
          <w:noProof/>
          <w:color w:val="808080" w:themeColor="background1" w:themeShade="80"/>
          <w:sz w:val="36"/>
        </w:rPr>
        <mc:AlternateContent>
          <mc:Choice Requires="wps">
            <w:drawing>
              <wp:anchor distT="0" distB="0" distL="114300" distR="114300" simplePos="0" relativeHeight="251707392" behindDoc="0" locked="0" layoutInCell="1" allowOverlap="1" wp14:anchorId="1FCE09A8" wp14:editId="3E55237C">
                <wp:simplePos x="0" y="0"/>
                <wp:positionH relativeFrom="column">
                  <wp:posOffset>4785563</wp:posOffset>
                </wp:positionH>
                <wp:positionV relativeFrom="paragraph">
                  <wp:posOffset>2221865</wp:posOffset>
                </wp:positionV>
                <wp:extent cx="1342944" cy="335280"/>
                <wp:effectExtent l="0" t="0" r="3810" b="0"/>
                <wp:wrapNone/>
                <wp:docPr id="117" name="Text Box 117"/>
                <wp:cNvGraphicFramePr/>
                <a:graphic xmlns:a="http://schemas.openxmlformats.org/drawingml/2006/main">
                  <a:graphicData uri="http://schemas.microsoft.com/office/word/2010/wordprocessingShape">
                    <wps:wsp>
                      <wps:cNvSpPr txBox="1"/>
                      <wps:spPr>
                        <a:xfrm>
                          <a:off x="0" y="0"/>
                          <a:ext cx="1342944" cy="335280"/>
                        </a:xfrm>
                        <a:prstGeom prst="rect">
                          <a:avLst/>
                        </a:prstGeom>
                        <a:solidFill>
                          <a:schemeClr val="bg1"/>
                        </a:solidFill>
                        <a:ln w="6350">
                          <a:noFill/>
                        </a:ln>
                      </wps:spPr>
                      <wps:txbx>
                        <w:txbxContent>
                          <w:p w14:paraId="1F9A508E" w14:textId="77777777" w:rsidR="00BA582C" w:rsidRPr="00694837" w:rsidRDefault="00BA582C" w:rsidP="00494208">
                            <w:pPr>
                              <w:ind w:left="-90" w:right="-173"/>
                              <w:rPr>
                                <w:b/>
                                <w:bCs/>
                                <w:sz w:val="24"/>
                                <w:szCs w:val="24"/>
                                <w:lang w:eastAsia="en-AU"/>
                              </w:rPr>
                            </w:pPr>
                            <w:r>
                              <w:rPr>
                                <w:b/>
                                <w:bCs/>
                                <w:sz w:val="24"/>
                                <w:szCs w:val="24"/>
                                <w:lang w:eastAsia="en-AU"/>
                              </w:rPr>
                              <w:t>DESIRED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E09A8" id="Text Box 117" o:spid="_x0000_s1038" type="#_x0000_t202" style="position:absolute;margin-left:376.8pt;margin-top:174.95pt;width:105.75pt;height:26.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" fillcolor="white [3212]" stroked="f" strokeweight=".5pt">
                <v:textbox>
                  <w:txbxContent>
                    <w:p w14:paraId="1F9A508E" w14:textId="77777777" w:rsidR="00BA582C" w:rsidRPr="00694837" w:rsidRDefault="00BA582C" w:rsidP="00494208">
                      <w:pPr>
                        <w:ind w:left="-90" w:right="-173"/>
                        <w:rPr>
                          <w:b/>
                          <w:bCs/>
                          <w:sz w:val="24"/>
                          <w:szCs w:val="24"/>
                          <w:lang w:eastAsia="en-AU"/>
                        </w:rPr>
                      </w:pPr>
                      <w:r>
                        <w:rPr>
                          <w:b/>
                          <w:bCs/>
                          <w:sz w:val="24"/>
                          <w:szCs w:val="24"/>
                          <w:lang w:eastAsia="en-AU"/>
                        </w:rPr>
                        <w:t>DESIRED ACTION</w:t>
                      </w:r>
                    </w:p>
                  </w:txbxContent>
                </v:textbox>
              </v:shape>
            </w:pict>
          </mc:Fallback>
        </mc:AlternateContent>
      </w:r>
      <w:r w:rsidR="008A1C0F">
        <w:rPr>
          <w:noProof/>
          <w:sz w:val="10"/>
          <w:szCs w:val="10"/>
        </w:rPr>
        <w:t xml:space="preserve">  </w:t>
      </w:r>
    </w:p>
    <w:p w14:paraId="367C572F" w14:textId="77777777" w:rsidR="0028245F" w:rsidRPr="00C60A1F" w:rsidRDefault="0028245F" w:rsidP="009B70C8">
      <w:pPr>
        <w:rPr>
          <w:noProof/>
          <w:sz w:val="10"/>
          <w:szCs w:val="10"/>
        </w:rPr>
      </w:pPr>
    </w:p>
    <w:p w14:paraId="5B2987A1" w14:textId="77777777" w:rsidR="009B70C8" w:rsidRDefault="009B70C8" w:rsidP="00D4300C">
      <w:pPr>
        <w:rPr>
          <w:noProof/>
        </w:rPr>
      </w:pPr>
    </w:p>
    <w:p w14:paraId="6345185B"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38EB03DF" w14:textId="77777777" w:rsidTr="00472ADF">
        <w:trPr>
          <w:trHeight w:val="2810"/>
        </w:trPr>
        <w:tc>
          <w:tcPr>
            <w:tcW w:w="10383" w:type="dxa"/>
          </w:tcPr>
          <w:p w14:paraId="6CC45856" w14:textId="77777777" w:rsidR="00FF51C2" w:rsidRPr="00CB3106" w:rsidRDefault="00FF51C2" w:rsidP="00CB3106">
            <w:pPr>
              <w:jc w:val="center"/>
              <w:rPr>
                <w:b/>
                <w:sz w:val="21"/>
              </w:rPr>
            </w:pPr>
            <w:r w:rsidRPr="00CB3106">
              <w:rPr>
                <w:b/>
                <w:sz w:val="21"/>
              </w:rPr>
              <w:t>DISCLAIMER</w:t>
            </w:r>
          </w:p>
          <w:p w14:paraId="437DD00E" w14:textId="77777777" w:rsidR="00FF51C2" w:rsidRPr="00491059" w:rsidRDefault="00FF51C2" w:rsidP="00D4300C"/>
          <w:p w14:paraId="4CA389D1"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B005FE6"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BD8C" w14:textId="77777777" w:rsidR="0098540A" w:rsidRDefault="0098540A" w:rsidP="00D4300C">
      <w:r>
        <w:separator/>
      </w:r>
    </w:p>
  </w:endnote>
  <w:endnote w:type="continuationSeparator" w:id="0">
    <w:p w14:paraId="7A3F81DB" w14:textId="77777777" w:rsidR="0098540A" w:rsidRDefault="0098540A"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8379039"/>
      <w:docPartObj>
        <w:docPartGallery w:val="Page Numbers (Bottom of Page)"/>
        <w:docPartUnique/>
      </w:docPartObj>
    </w:sdtPr>
    <w:sdtContent>
      <w:p w14:paraId="40537E7B"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2815F0"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D542"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EC62" w14:textId="77777777" w:rsidR="003F29C0" w:rsidRDefault="003F2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45A1" w14:textId="77777777" w:rsidR="0098540A" w:rsidRDefault="0098540A" w:rsidP="00D4300C">
      <w:r>
        <w:separator/>
      </w:r>
    </w:p>
  </w:footnote>
  <w:footnote w:type="continuationSeparator" w:id="0">
    <w:p w14:paraId="7A9E8B74" w14:textId="77777777" w:rsidR="0098540A" w:rsidRDefault="0098540A"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4452" w14:textId="77777777" w:rsidR="003F29C0" w:rsidRDefault="003F2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7194" w14:textId="77777777" w:rsidR="003F29C0" w:rsidRDefault="003F2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5DB3" w14:textId="77777777" w:rsidR="003F29C0" w:rsidRDefault="003F2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5359494">
    <w:abstractNumId w:val="9"/>
  </w:num>
  <w:num w:numId="2" w16cid:durableId="766466292">
    <w:abstractNumId w:val="8"/>
  </w:num>
  <w:num w:numId="3" w16cid:durableId="1832943161">
    <w:abstractNumId w:val="7"/>
  </w:num>
  <w:num w:numId="4" w16cid:durableId="572395292">
    <w:abstractNumId w:val="6"/>
  </w:num>
  <w:num w:numId="5" w16cid:durableId="879051805">
    <w:abstractNumId w:val="5"/>
  </w:num>
  <w:num w:numId="6" w16cid:durableId="1748729192">
    <w:abstractNumId w:val="4"/>
  </w:num>
  <w:num w:numId="7" w16cid:durableId="1964578871">
    <w:abstractNumId w:val="3"/>
  </w:num>
  <w:num w:numId="8" w16cid:durableId="713820284">
    <w:abstractNumId w:val="2"/>
  </w:num>
  <w:num w:numId="9" w16cid:durableId="852765019">
    <w:abstractNumId w:val="1"/>
  </w:num>
  <w:num w:numId="10" w16cid:durableId="737557358">
    <w:abstractNumId w:val="0"/>
  </w:num>
  <w:num w:numId="11" w16cid:durableId="1553227715">
    <w:abstractNumId w:val="24"/>
  </w:num>
  <w:num w:numId="12" w16cid:durableId="1235235815">
    <w:abstractNumId w:val="34"/>
  </w:num>
  <w:num w:numId="13" w16cid:durableId="160395987">
    <w:abstractNumId w:val="33"/>
  </w:num>
  <w:num w:numId="14" w16cid:durableId="1563061783">
    <w:abstractNumId w:val="20"/>
  </w:num>
  <w:num w:numId="15" w16cid:durableId="1599019767">
    <w:abstractNumId w:val="16"/>
  </w:num>
  <w:num w:numId="16" w16cid:durableId="1545092917">
    <w:abstractNumId w:val="23"/>
  </w:num>
  <w:num w:numId="17" w16cid:durableId="1672491721">
    <w:abstractNumId w:val="29"/>
  </w:num>
  <w:num w:numId="18" w16cid:durableId="233395137">
    <w:abstractNumId w:val="28"/>
  </w:num>
  <w:num w:numId="19" w16cid:durableId="1295064877">
    <w:abstractNumId w:val="13"/>
  </w:num>
  <w:num w:numId="20" w16cid:durableId="1266769600">
    <w:abstractNumId w:val="14"/>
  </w:num>
  <w:num w:numId="21" w16cid:durableId="533229012">
    <w:abstractNumId w:val="25"/>
  </w:num>
  <w:num w:numId="22" w16cid:durableId="960964758">
    <w:abstractNumId w:val="17"/>
  </w:num>
  <w:num w:numId="23" w16cid:durableId="784933444">
    <w:abstractNumId w:val="15"/>
  </w:num>
  <w:num w:numId="24" w16cid:durableId="1379427221">
    <w:abstractNumId w:val="10"/>
  </w:num>
  <w:num w:numId="25" w16cid:durableId="500584546">
    <w:abstractNumId w:val="26"/>
  </w:num>
  <w:num w:numId="26" w16cid:durableId="1726221282">
    <w:abstractNumId w:val="27"/>
  </w:num>
  <w:num w:numId="27" w16cid:durableId="1512531171">
    <w:abstractNumId w:val="32"/>
  </w:num>
  <w:num w:numId="28" w16cid:durableId="1096556436">
    <w:abstractNumId w:val="35"/>
  </w:num>
  <w:num w:numId="29" w16cid:durableId="223377515">
    <w:abstractNumId w:val="18"/>
  </w:num>
  <w:num w:numId="30" w16cid:durableId="1056316452">
    <w:abstractNumId w:val="30"/>
  </w:num>
  <w:num w:numId="31" w16cid:durableId="710421123">
    <w:abstractNumId w:val="11"/>
  </w:num>
  <w:num w:numId="32" w16cid:durableId="1359695394">
    <w:abstractNumId w:val="31"/>
  </w:num>
  <w:num w:numId="33" w16cid:durableId="1447698764">
    <w:abstractNumId w:val="22"/>
  </w:num>
  <w:num w:numId="34" w16cid:durableId="1972445236">
    <w:abstractNumId w:val="36"/>
  </w:num>
  <w:num w:numId="35" w16cid:durableId="2070834773">
    <w:abstractNumId w:val="19"/>
  </w:num>
  <w:num w:numId="36" w16cid:durableId="1404989356">
    <w:abstractNumId w:val="12"/>
  </w:num>
  <w:num w:numId="37" w16cid:durableId="19435659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70"/>
    <w:rsid w:val="00010207"/>
    <w:rsid w:val="00016299"/>
    <w:rsid w:val="0002022F"/>
    <w:rsid w:val="00027FE5"/>
    <w:rsid w:val="00031AF7"/>
    <w:rsid w:val="00031F53"/>
    <w:rsid w:val="00056E4C"/>
    <w:rsid w:val="00062BFE"/>
    <w:rsid w:val="00063B41"/>
    <w:rsid w:val="00064B2B"/>
    <w:rsid w:val="00093250"/>
    <w:rsid w:val="000A646A"/>
    <w:rsid w:val="000B3AA5"/>
    <w:rsid w:val="000B63D2"/>
    <w:rsid w:val="000D0112"/>
    <w:rsid w:val="000D5F7F"/>
    <w:rsid w:val="000E139B"/>
    <w:rsid w:val="000E7AF5"/>
    <w:rsid w:val="000F6F8D"/>
    <w:rsid w:val="00111C4F"/>
    <w:rsid w:val="00121D51"/>
    <w:rsid w:val="001472A1"/>
    <w:rsid w:val="00177F32"/>
    <w:rsid w:val="00180D01"/>
    <w:rsid w:val="00192870"/>
    <w:rsid w:val="001962A6"/>
    <w:rsid w:val="001978E0"/>
    <w:rsid w:val="00197E3B"/>
    <w:rsid w:val="001A6E4B"/>
    <w:rsid w:val="001C28B8"/>
    <w:rsid w:val="001C7751"/>
    <w:rsid w:val="001D1964"/>
    <w:rsid w:val="001E63C8"/>
    <w:rsid w:val="00217102"/>
    <w:rsid w:val="00246388"/>
    <w:rsid w:val="00247CBE"/>
    <w:rsid w:val="002507EE"/>
    <w:rsid w:val="00251320"/>
    <w:rsid w:val="0025708E"/>
    <w:rsid w:val="0028245F"/>
    <w:rsid w:val="00294DC4"/>
    <w:rsid w:val="002A17D8"/>
    <w:rsid w:val="002A45FC"/>
    <w:rsid w:val="002B5D26"/>
    <w:rsid w:val="002D38C6"/>
    <w:rsid w:val="002E4407"/>
    <w:rsid w:val="002F05AC"/>
    <w:rsid w:val="002F2C0D"/>
    <w:rsid w:val="002F39CD"/>
    <w:rsid w:val="00303C60"/>
    <w:rsid w:val="00341A03"/>
    <w:rsid w:val="00343CF7"/>
    <w:rsid w:val="0036274A"/>
    <w:rsid w:val="0036595F"/>
    <w:rsid w:val="003758D7"/>
    <w:rsid w:val="00376B04"/>
    <w:rsid w:val="00394B8A"/>
    <w:rsid w:val="003A167F"/>
    <w:rsid w:val="003C25DB"/>
    <w:rsid w:val="003D28EE"/>
    <w:rsid w:val="003F29C0"/>
    <w:rsid w:val="003F787D"/>
    <w:rsid w:val="00422668"/>
    <w:rsid w:val="00434271"/>
    <w:rsid w:val="004368CD"/>
    <w:rsid w:val="00437776"/>
    <w:rsid w:val="0045552B"/>
    <w:rsid w:val="004630AB"/>
    <w:rsid w:val="00466D5B"/>
    <w:rsid w:val="00472ADF"/>
    <w:rsid w:val="00482909"/>
    <w:rsid w:val="00483632"/>
    <w:rsid w:val="00491059"/>
    <w:rsid w:val="00492BF1"/>
    <w:rsid w:val="00493BCE"/>
    <w:rsid w:val="00494208"/>
    <w:rsid w:val="004952F9"/>
    <w:rsid w:val="004B4C32"/>
    <w:rsid w:val="004D59AF"/>
    <w:rsid w:val="004E7C78"/>
    <w:rsid w:val="004F1A3A"/>
    <w:rsid w:val="00512412"/>
    <w:rsid w:val="00531F82"/>
    <w:rsid w:val="00535D78"/>
    <w:rsid w:val="00542FAE"/>
    <w:rsid w:val="00547183"/>
    <w:rsid w:val="00557C38"/>
    <w:rsid w:val="00587EBE"/>
    <w:rsid w:val="005A1BD3"/>
    <w:rsid w:val="005A1DBF"/>
    <w:rsid w:val="005A2BD6"/>
    <w:rsid w:val="005B0B4C"/>
    <w:rsid w:val="005B1D94"/>
    <w:rsid w:val="005B2E0A"/>
    <w:rsid w:val="005B50F3"/>
    <w:rsid w:val="005B7C30"/>
    <w:rsid w:val="005C1013"/>
    <w:rsid w:val="005E2CD8"/>
    <w:rsid w:val="005F5ABE"/>
    <w:rsid w:val="00614981"/>
    <w:rsid w:val="00621956"/>
    <w:rsid w:val="00626A50"/>
    <w:rsid w:val="00664BC7"/>
    <w:rsid w:val="006665E5"/>
    <w:rsid w:val="00691D78"/>
    <w:rsid w:val="00694837"/>
    <w:rsid w:val="00694F74"/>
    <w:rsid w:val="00696708"/>
    <w:rsid w:val="006B5ECE"/>
    <w:rsid w:val="006B6267"/>
    <w:rsid w:val="006C1052"/>
    <w:rsid w:val="006C66DE"/>
    <w:rsid w:val="006D36F2"/>
    <w:rsid w:val="006D37D8"/>
    <w:rsid w:val="006D6888"/>
    <w:rsid w:val="006E2D2B"/>
    <w:rsid w:val="006F4EB9"/>
    <w:rsid w:val="007111E4"/>
    <w:rsid w:val="00714325"/>
    <w:rsid w:val="00753453"/>
    <w:rsid w:val="00754D1F"/>
    <w:rsid w:val="00756B3B"/>
    <w:rsid w:val="00774101"/>
    <w:rsid w:val="0078197E"/>
    <w:rsid w:val="007874B8"/>
    <w:rsid w:val="007919FA"/>
    <w:rsid w:val="007A782A"/>
    <w:rsid w:val="007B7937"/>
    <w:rsid w:val="007F08AA"/>
    <w:rsid w:val="007F3EB8"/>
    <w:rsid w:val="0081690B"/>
    <w:rsid w:val="00827F6D"/>
    <w:rsid w:val="008350B3"/>
    <w:rsid w:val="00863730"/>
    <w:rsid w:val="00882563"/>
    <w:rsid w:val="00890E7D"/>
    <w:rsid w:val="00896E33"/>
    <w:rsid w:val="008A1C0F"/>
    <w:rsid w:val="008B4297"/>
    <w:rsid w:val="008C027C"/>
    <w:rsid w:val="008C59BA"/>
    <w:rsid w:val="008D5BD1"/>
    <w:rsid w:val="008E525C"/>
    <w:rsid w:val="008F0F82"/>
    <w:rsid w:val="009152A8"/>
    <w:rsid w:val="009212F2"/>
    <w:rsid w:val="00942BD8"/>
    <w:rsid w:val="00951F56"/>
    <w:rsid w:val="00976532"/>
    <w:rsid w:val="00982B8C"/>
    <w:rsid w:val="0098540A"/>
    <w:rsid w:val="009920A2"/>
    <w:rsid w:val="009A73C4"/>
    <w:rsid w:val="009B70C8"/>
    <w:rsid w:val="009C2E35"/>
    <w:rsid w:val="009C4A98"/>
    <w:rsid w:val="009C6682"/>
    <w:rsid w:val="009D6BB1"/>
    <w:rsid w:val="009E0A82"/>
    <w:rsid w:val="009E31FD"/>
    <w:rsid w:val="009E71D3"/>
    <w:rsid w:val="009F028C"/>
    <w:rsid w:val="009F3EC8"/>
    <w:rsid w:val="009F75D0"/>
    <w:rsid w:val="00A0172B"/>
    <w:rsid w:val="00A06691"/>
    <w:rsid w:val="00A12C16"/>
    <w:rsid w:val="00A12C9D"/>
    <w:rsid w:val="00A2037C"/>
    <w:rsid w:val="00A6224F"/>
    <w:rsid w:val="00A6738D"/>
    <w:rsid w:val="00A673D8"/>
    <w:rsid w:val="00A73209"/>
    <w:rsid w:val="00A95536"/>
    <w:rsid w:val="00AB1F2A"/>
    <w:rsid w:val="00AC13B3"/>
    <w:rsid w:val="00AC6A6A"/>
    <w:rsid w:val="00AE1A89"/>
    <w:rsid w:val="00AF3B6E"/>
    <w:rsid w:val="00B1693C"/>
    <w:rsid w:val="00B307B3"/>
    <w:rsid w:val="00B36281"/>
    <w:rsid w:val="00B840F8"/>
    <w:rsid w:val="00B8500C"/>
    <w:rsid w:val="00B850F5"/>
    <w:rsid w:val="00BA1CA5"/>
    <w:rsid w:val="00BA582C"/>
    <w:rsid w:val="00BC38F6"/>
    <w:rsid w:val="00BC7F9D"/>
    <w:rsid w:val="00C12C0B"/>
    <w:rsid w:val="00C425A7"/>
    <w:rsid w:val="00C479CE"/>
    <w:rsid w:val="00C56040"/>
    <w:rsid w:val="00C60A1F"/>
    <w:rsid w:val="00C60B0A"/>
    <w:rsid w:val="00C75002"/>
    <w:rsid w:val="00C92568"/>
    <w:rsid w:val="00C955A4"/>
    <w:rsid w:val="00C95696"/>
    <w:rsid w:val="00CA2CD6"/>
    <w:rsid w:val="00CB3106"/>
    <w:rsid w:val="00CB4DF0"/>
    <w:rsid w:val="00CB7FA5"/>
    <w:rsid w:val="00CC2762"/>
    <w:rsid w:val="00CC2F5F"/>
    <w:rsid w:val="00CD3675"/>
    <w:rsid w:val="00CD426A"/>
    <w:rsid w:val="00CD579B"/>
    <w:rsid w:val="00D022DF"/>
    <w:rsid w:val="00D147A9"/>
    <w:rsid w:val="00D2319A"/>
    <w:rsid w:val="00D2644E"/>
    <w:rsid w:val="00D26580"/>
    <w:rsid w:val="00D414F8"/>
    <w:rsid w:val="00D4300C"/>
    <w:rsid w:val="00D60874"/>
    <w:rsid w:val="00D660EC"/>
    <w:rsid w:val="00D675F4"/>
    <w:rsid w:val="00D7230F"/>
    <w:rsid w:val="00D82ADF"/>
    <w:rsid w:val="00D90B36"/>
    <w:rsid w:val="00D95B93"/>
    <w:rsid w:val="00DA3D45"/>
    <w:rsid w:val="00DB1AE1"/>
    <w:rsid w:val="00DB1B72"/>
    <w:rsid w:val="00DC681D"/>
    <w:rsid w:val="00DE4213"/>
    <w:rsid w:val="00DF07A9"/>
    <w:rsid w:val="00DF563A"/>
    <w:rsid w:val="00E00A5A"/>
    <w:rsid w:val="00E16BF4"/>
    <w:rsid w:val="00E26FB5"/>
    <w:rsid w:val="00E6225C"/>
    <w:rsid w:val="00E62BF6"/>
    <w:rsid w:val="00E7050B"/>
    <w:rsid w:val="00E76948"/>
    <w:rsid w:val="00E8348B"/>
    <w:rsid w:val="00E83F63"/>
    <w:rsid w:val="00E85774"/>
    <w:rsid w:val="00E85804"/>
    <w:rsid w:val="00E96E56"/>
    <w:rsid w:val="00EA4242"/>
    <w:rsid w:val="00EB23F8"/>
    <w:rsid w:val="00EB5862"/>
    <w:rsid w:val="00EF654B"/>
    <w:rsid w:val="00EF7174"/>
    <w:rsid w:val="00F51467"/>
    <w:rsid w:val="00F60090"/>
    <w:rsid w:val="00F61BAC"/>
    <w:rsid w:val="00F61C92"/>
    <w:rsid w:val="00F7606F"/>
    <w:rsid w:val="00F82A49"/>
    <w:rsid w:val="00F85E87"/>
    <w:rsid w:val="00F90516"/>
    <w:rsid w:val="00FB4C7E"/>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CBF3A"/>
  <w15:docId w15:val="{26DCAFC9-A8B6-7444-A906-C9F54CA5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52&amp;utm_source=template-word&amp;utm_medium=content&amp;utm_campaign=Multichannel+Campaign+Workflow-word-11852&amp;lpa=Multichannel+Campaign+Workflow+word+1185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Templates%20-%20Cross-Channel%20Campaign%20Management/IC-Multi-Channel-Campaign-Workflow-Template-1185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9578BB8-11B9-411C-8629-FADB0D96AC4A}">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IC-Multi-Channel-Campaign-Workflow-Template-11852_WORD.dotx</Template>
  <TotalTime>1</TotalTime>
  <Pages>2</Pages>
  <Words>91</Words>
  <Characters>522</Characters>
  <Application>Microsoft Office Word</Application>
  <DocSecurity>0</DocSecurity>
  <Lines>4</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cp:lastPrinted>2018-12-11T20:33:00Z</cp:lastPrinted>
  <dcterms:created xsi:type="dcterms:W3CDTF">2023-09-22T18:32:00Z</dcterms:created>
  <dcterms:modified xsi:type="dcterms:W3CDTF">2023-09-22T18:33:00Z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