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71982" w14:textId="6F80E632" w:rsidR="00397771" w:rsidRPr="001D7A59" w:rsidRDefault="00F5089C" w:rsidP="000747F9">
      <w:pPr>
        <w:pStyle w:val="NormalWeb"/>
        <w:spacing w:before="0" w:beforeAutospacing="0" w:after="0" w:afterAutospacing="0"/>
        <w:rPr>
          <w:rFonts w:ascii="Century Gothic" w:eastAsia="Century Gothic" w:hAnsi="Century Gothic" w:cs="Century Gothic"/>
          <w:b/>
          <w:bCs/>
          <w:color w:val="011033"/>
          <w:kern w:val="24"/>
          <w:sz w:val="48"/>
          <w:szCs w:val="48"/>
        </w:rPr>
      </w:pPr>
      <w:r w:rsidRPr="001D7A59">
        <w:rPr>
          <w:rFonts w:cs="Arial"/>
          <w:bCs/>
          <w:noProof/>
          <w:color w:val="000000" w:themeColor="text1"/>
          <w:sz w:val="48"/>
          <w:szCs w:val="48"/>
        </w:rPr>
        <w:drawing>
          <wp:anchor distT="0" distB="0" distL="114300" distR="114300" simplePos="0" relativeHeight="251665408" behindDoc="0" locked="0" layoutInCell="1" allowOverlap="1" wp14:anchorId="7F1EEC34" wp14:editId="7F68BA49">
            <wp:simplePos x="0" y="0"/>
            <wp:positionH relativeFrom="margin">
              <wp:posOffset>6573617</wp:posOffset>
            </wp:positionH>
            <wp:positionV relativeFrom="paragraph">
              <wp:posOffset>0</wp:posOffset>
            </wp:positionV>
            <wp:extent cx="2560813" cy="508958"/>
            <wp:effectExtent l="0" t="0" r="0" b="5715"/>
            <wp:wrapNone/>
            <wp:docPr id="1536492282"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492282" name="Picture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3622" cy="509516"/>
                    </a:xfrm>
                    <a:prstGeom prst="rect">
                      <a:avLst/>
                    </a:prstGeom>
                    <a:noFill/>
                    <a:ln>
                      <a:noFill/>
                    </a:ln>
                  </pic:spPr>
                </pic:pic>
              </a:graphicData>
            </a:graphic>
            <wp14:sizeRelH relativeFrom="page">
              <wp14:pctWidth>0</wp14:pctWidth>
            </wp14:sizeRelH>
            <wp14:sizeRelV relativeFrom="page">
              <wp14:pctHeight>0</wp14:pctHeight>
            </wp14:sizeRelV>
          </wp:anchor>
        </w:drawing>
      </w:r>
      <w:r w:rsidR="00B9298E" w:rsidRPr="001D7A59">
        <w:rPr>
          <w:rFonts w:ascii="Century Gothic" w:eastAsia="Century Gothic" w:hAnsi="Century Gothic" w:cs="Century Gothic"/>
          <w:b/>
          <w:bCs/>
          <w:color w:val="011033"/>
          <w:kern w:val="24"/>
          <w:sz w:val="48"/>
          <w:szCs w:val="48"/>
        </w:rPr>
        <w:t xml:space="preserve">Lean Coffee for Sprint Retrospective </w:t>
      </w:r>
    </w:p>
    <w:p w14:paraId="743BD6FF" w14:textId="77777777" w:rsidR="00B9298E" w:rsidRPr="00B9298E" w:rsidRDefault="00B9298E" w:rsidP="000747F9">
      <w:pPr>
        <w:pStyle w:val="NormalWeb"/>
        <w:spacing w:before="0" w:beforeAutospacing="0" w:after="0" w:afterAutospacing="0"/>
        <w:rPr>
          <w:rFonts w:ascii="Century Gothic" w:eastAsia="Century Gothic" w:hAnsi="Century Gothic" w:cs="Century Gothic"/>
          <w:b/>
          <w:bCs/>
          <w:color w:val="011033"/>
          <w:kern w:val="24"/>
          <w:sz w:val="44"/>
          <w:szCs w:val="44"/>
        </w:rPr>
      </w:pPr>
    </w:p>
    <w:p w14:paraId="38415B66" w14:textId="025F2687" w:rsidR="00F41639" w:rsidRDefault="00B9298E" w:rsidP="001032AD">
      <w:pPr>
        <w:rPr>
          <w:rFonts w:cs="Arial"/>
          <w:b/>
          <w:noProof/>
          <w:color w:val="000000" w:themeColor="text1"/>
          <w:szCs w:val="36"/>
        </w:rPr>
      </w:pPr>
      <w:r>
        <w:rPr>
          <w:noProof/>
        </w:rPr>
        <mc:AlternateContent>
          <mc:Choice Requires="wpg">
            <w:drawing>
              <wp:anchor distT="0" distB="0" distL="114300" distR="114300" simplePos="0" relativeHeight="251667456" behindDoc="0" locked="0" layoutInCell="1" allowOverlap="1" wp14:anchorId="561149CD" wp14:editId="2D3327FD">
                <wp:simplePos x="0" y="0"/>
                <wp:positionH relativeFrom="margin">
                  <wp:align>right</wp:align>
                </wp:positionH>
                <wp:positionV relativeFrom="paragraph">
                  <wp:posOffset>151597</wp:posOffset>
                </wp:positionV>
                <wp:extent cx="9133648" cy="5647055"/>
                <wp:effectExtent l="0" t="0" r="10795" b="10795"/>
                <wp:wrapNone/>
                <wp:docPr id="5" name="Group 4">
                  <a:extLst xmlns:a="http://schemas.openxmlformats.org/drawingml/2006/main">
                    <a:ext uri="{FF2B5EF4-FFF2-40B4-BE49-F238E27FC236}">
                      <a16:creationId xmlns:a16="http://schemas.microsoft.com/office/drawing/2014/main" id="{6F0A552C-A2C7-EEF9-255F-23FE3533AC9F}"/>
                    </a:ext>
                  </a:extLst>
                </wp:docPr>
                <wp:cNvGraphicFramePr/>
                <a:graphic xmlns:a="http://schemas.openxmlformats.org/drawingml/2006/main">
                  <a:graphicData uri="http://schemas.microsoft.com/office/word/2010/wordprocessingGroup">
                    <wpg:wgp>
                      <wpg:cNvGrpSpPr/>
                      <wpg:grpSpPr>
                        <a:xfrm>
                          <a:off x="0" y="0"/>
                          <a:ext cx="9133648" cy="5647055"/>
                          <a:chOff x="0" y="0"/>
                          <a:chExt cx="7535112" cy="5647265"/>
                        </a:xfrm>
                      </wpg:grpSpPr>
                      <wps:wsp>
                        <wps:cNvPr id="976146038" name="Rectangle 976146038">
                          <a:extLst>
                            <a:ext uri="{FF2B5EF4-FFF2-40B4-BE49-F238E27FC236}">
                              <a16:creationId xmlns:a16="http://schemas.microsoft.com/office/drawing/2014/main" id="{C9457A1F-1894-3B9A-8835-240E8BFD0A81}"/>
                            </a:ext>
                          </a:extLst>
                        </wps:cNvPr>
                        <wps:cNvSpPr/>
                        <wps:spPr>
                          <a:xfrm>
                            <a:off x="0" y="0"/>
                            <a:ext cx="2390920" cy="5647265"/>
                          </a:xfrm>
                          <a:prstGeom prst="rect">
                            <a:avLst/>
                          </a:prstGeom>
                          <a:solidFill>
                            <a:sysClr val="window" lastClr="FFFFFF"/>
                          </a:solidFill>
                          <a:ln w="19050" cap="flat" cmpd="sng" algn="ctr">
                            <a:solidFill>
                              <a:srgbClr val="FF7D86"/>
                            </a:solidFill>
                            <a:prstDash val="solid"/>
                            <a:miter lim="800000"/>
                          </a:ln>
                          <a:effectLst/>
                        </wps:spPr>
                        <wps:txbx>
                          <w:txbxContent>
                            <w:p w14:paraId="10266EA1" w14:textId="77777777" w:rsidR="00B9298E" w:rsidRDefault="00B9298E" w:rsidP="00B9298E">
                              <w:pPr>
                                <w:jc w:val="center"/>
                                <w:rPr>
                                  <w:rFonts w:cstheme="minorBidi"/>
                                  <w:b/>
                                  <w:bCs/>
                                  <w:color w:val="FF5964"/>
                                  <w:kern w:val="24"/>
                                  <w:sz w:val="48"/>
                                  <w:szCs w:val="48"/>
                                </w:rPr>
                              </w:pPr>
                              <w:r>
                                <w:rPr>
                                  <w:rFonts w:cstheme="minorBidi"/>
                                  <w:b/>
                                  <w:bCs/>
                                  <w:color w:val="FF5964"/>
                                  <w:kern w:val="24"/>
                                  <w:sz w:val="48"/>
                                  <w:szCs w:val="48"/>
                                </w:rPr>
                                <w:t>TO DO</w:t>
                              </w:r>
                            </w:p>
                          </w:txbxContent>
                        </wps:txbx>
                        <wps:bodyPr rtlCol="0" anchor="t"/>
                      </wps:wsp>
                      <wpg:grpSp>
                        <wpg:cNvPr id="1373721286" name="Group 1373721286">
                          <a:extLst>
                            <a:ext uri="{FF2B5EF4-FFF2-40B4-BE49-F238E27FC236}">
                              <a16:creationId xmlns:a16="http://schemas.microsoft.com/office/drawing/2014/main" id="{F253BA7F-A3AD-2C24-9776-040CE3C3CD59}"/>
                            </a:ext>
                          </a:extLst>
                        </wpg:cNvPr>
                        <wpg:cNvGrpSpPr/>
                        <wpg:grpSpPr>
                          <a:xfrm>
                            <a:off x="181176" y="523455"/>
                            <a:ext cx="2024169" cy="1079892"/>
                            <a:chOff x="181176" y="523455"/>
                            <a:chExt cx="2812265" cy="1286934"/>
                          </a:xfrm>
                        </wpg:grpSpPr>
                        <wps:wsp>
                          <wps:cNvPr id="1887142007" name="Rectangle 7">
                            <a:extLst>
                              <a:ext uri="{FF2B5EF4-FFF2-40B4-BE49-F238E27FC236}">
                                <a16:creationId xmlns:a16="http://schemas.microsoft.com/office/drawing/2014/main" id="{825D34CB-7DB1-99D1-B113-3EEF5276848E}"/>
                              </a:ext>
                            </a:extLst>
                          </wps:cNvPr>
                          <wps:cNvSpPr/>
                          <wps:spPr>
                            <a:xfrm flipH="1">
                              <a:off x="181176" y="535976"/>
                              <a:ext cx="2637291" cy="1274413"/>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31784"/>
                                <a:gd name="connsiteY0" fmla="*/ 0 h 1185557"/>
                                <a:gd name="connsiteX1" fmla="*/ 2664983 w 2731784"/>
                                <a:gd name="connsiteY1" fmla="*/ 0 h 1185557"/>
                                <a:gd name="connsiteX2" fmla="*/ 2731784 w 2731784"/>
                                <a:gd name="connsiteY2" fmla="*/ 1163580 h 1185557"/>
                                <a:gd name="connsiteX3" fmla="*/ 116517 w 2731784"/>
                                <a:gd name="connsiteY3" fmla="*/ 1185557 h 1185557"/>
                                <a:gd name="connsiteX4" fmla="*/ 6450 w 2731784"/>
                                <a:gd name="connsiteY4" fmla="*/ 0 h 1185557"/>
                                <a:gd name="connsiteX0" fmla="*/ 6450 w 2731784"/>
                                <a:gd name="connsiteY0" fmla="*/ 7782 h 1193339"/>
                                <a:gd name="connsiteX1" fmla="*/ 2485522 w 2731784"/>
                                <a:gd name="connsiteY1" fmla="*/ 0 h 1193339"/>
                                <a:gd name="connsiteX2" fmla="*/ 2731784 w 2731784"/>
                                <a:gd name="connsiteY2" fmla="*/ 1171362 h 1193339"/>
                                <a:gd name="connsiteX3" fmla="*/ 116517 w 2731784"/>
                                <a:gd name="connsiteY3" fmla="*/ 1193339 h 1193339"/>
                                <a:gd name="connsiteX4" fmla="*/ 6450 w 2731784"/>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9715 w 2637161"/>
                                <a:gd name="connsiteY0" fmla="*/ 7782 h 1155799"/>
                                <a:gd name="connsiteX1" fmla="*/ 2488787 w 2637161"/>
                                <a:gd name="connsiteY1" fmla="*/ 0 h 1155799"/>
                                <a:gd name="connsiteX2" fmla="*/ 2637161 w 2637161"/>
                                <a:gd name="connsiteY2" fmla="*/ 1155799 h 1155799"/>
                                <a:gd name="connsiteX3" fmla="*/ 95310 w 2637161"/>
                                <a:gd name="connsiteY3" fmla="*/ 1154429 h 1155799"/>
                                <a:gd name="connsiteX4" fmla="*/ 9715 w 2637161"/>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11374 w 2589876"/>
                                <a:gd name="connsiteY0" fmla="*/ 7782 h 1169994"/>
                                <a:gd name="connsiteX1" fmla="*/ 2490446 w 2589876"/>
                                <a:gd name="connsiteY1" fmla="*/ 0 h 1169994"/>
                                <a:gd name="connsiteX2" fmla="*/ 2589876 w 2589876"/>
                                <a:gd name="connsiteY2" fmla="*/ 1155799 h 1169994"/>
                                <a:gd name="connsiteX3" fmla="*/ 88811 w 2589876"/>
                                <a:gd name="connsiteY3" fmla="*/ 1169994 h 1169994"/>
                                <a:gd name="connsiteX4" fmla="*/ 11374 w 2589876"/>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0146"/>
                                <a:gd name="connsiteY0" fmla="*/ 7782 h 1171364"/>
                                <a:gd name="connsiteX1" fmla="*/ 2490446 w 2500146"/>
                                <a:gd name="connsiteY1" fmla="*/ 0 h 1171364"/>
                                <a:gd name="connsiteX2" fmla="*/ 2500146 w 2500146"/>
                                <a:gd name="connsiteY2" fmla="*/ 1171364 h 1171364"/>
                                <a:gd name="connsiteX3" fmla="*/ 88811 w 2500146"/>
                                <a:gd name="connsiteY3" fmla="*/ 1169994 h 1171364"/>
                                <a:gd name="connsiteX4" fmla="*/ 11374 w 2500146"/>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40933" h="1171364">
                                  <a:moveTo>
                                    <a:pt x="11374" y="7782"/>
                                  </a:moveTo>
                                  <a:lnTo>
                                    <a:pt x="2490446" y="0"/>
                                  </a:lnTo>
                                  <a:cubicBezTo>
                                    <a:pt x="2448113" y="417763"/>
                                    <a:pt x="2495506" y="803717"/>
                                    <a:pt x="2540933" y="1171364"/>
                                  </a:cubicBezTo>
                                  <a:lnTo>
                                    <a:pt x="88811" y="1169994"/>
                                  </a:lnTo>
                                  <a:cubicBezTo>
                                    <a:pt x="-7145" y="774808"/>
                                    <a:pt x="-11204" y="428368"/>
                                    <a:pt x="11374" y="7782"/>
                                  </a:cubicBezTo>
                                  <a:close/>
                                </a:path>
                              </a:pathLst>
                            </a:custGeom>
                            <a:gradFill>
                              <a:gsLst>
                                <a:gs pos="0">
                                  <a:sysClr val="windowText" lastClr="000000">
                                    <a:alpha val="36000"/>
                                  </a:sysClr>
                                </a:gs>
                                <a:gs pos="100000">
                                  <a:sysClr val="windowText" lastClr="000000">
                                    <a:alpha val="12000"/>
                                  </a:sysClr>
                                </a:gs>
                              </a:gsLst>
                              <a:lin ang="5400000" scaled="1"/>
                            </a:gradFill>
                            <a:ln w="38100" cap="flat" cmpd="sng" algn="ctr">
                              <a:noFill/>
                              <a:prstDash val="solid"/>
                              <a:miter lim="800000"/>
                            </a:ln>
                            <a:effectLst/>
                          </wps:spPr>
                          <wps:bodyPr rtlCol="0" anchor="ctr"/>
                        </wps:wsp>
                        <wps:wsp>
                          <wps:cNvPr id="1683275149" name="Rectangle 7">
                            <a:extLst>
                              <a:ext uri="{FF2B5EF4-FFF2-40B4-BE49-F238E27FC236}">
                                <a16:creationId xmlns:a16="http://schemas.microsoft.com/office/drawing/2014/main" id="{B02A0DF6-D42B-1B3C-5954-71C364F2A132}"/>
                              </a:ext>
                            </a:extLst>
                          </wps:cNvPr>
                          <wps:cNvSpPr/>
                          <wps:spPr>
                            <a:xfrm>
                              <a:off x="227582" y="523455"/>
                              <a:ext cx="2765859" cy="1202491"/>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202490 h 1202491"/>
                                <a:gd name="connsiteX4" fmla="*/ 6450 w 2766583"/>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177090 h 1202491"/>
                                <a:gd name="connsiteX4" fmla="*/ 5726 w 2765859"/>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202490 h 1202491"/>
                                <a:gd name="connsiteX4" fmla="*/ 5726 w 2765859"/>
                                <a:gd name="connsiteY4" fmla="*/ 0 h 1202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65859" h="1202491">
                                  <a:moveTo>
                                    <a:pt x="5726" y="0"/>
                                  </a:moveTo>
                                  <a:lnTo>
                                    <a:pt x="2664259" y="0"/>
                                  </a:lnTo>
                                  <a:cubicBezTo>
                                    <a:pt x="2621926" y="417763"/>
                                    <a:pt x="2638858" y="827061"/>
                                    <a:pt x="2765859" y="1202491"/>
                                  </a:cubicBezTo>
                                  <a:lnTo>
                                    <a:pt x="124260" y="1202490"/>
                                  </a:lnTo>
                                  <a:cubicBezTo>
                                    <a:pt x="28304" y="807304"/>
                                    <a:pt x="-16852" y="420586"/>
                                    <a:pt x="5726" y="0"/>
                                  </a:cubicBezTo>
                                  <a:close/>
                                </a:path>
                              </a:pathLst>
                            </a:custGeom>
                            <a:solidFill>
                              <a:srgbClr val="FF7D86"/>
                            </a:solidFill>
                            <a:ln w="3175" cap="flat" cmpd="sng" algn="ctr">
                              <a:solidFill>
                                <a:sysClr val="window" lastClr="FFFFFF"/>
                              </a:solidFill>
                              <a:prstDash val="solid"/>
                              <a:miter lim="800000"/>
                            </a:ln>
                            <a:effectLst/>
                          </wps:spPr>
                          <wps:txbx>
                            <w:txbxContent>
                              <w:p w14:paraId="0DD3DF94" w14:textId="25DBFF06" w:rsidR="00B9298E" w:rsidRPr="001D7A59" w:rsidRDefault="001D7A59" w:rsidP="00B9298E">
                                <w:pPr>
                                  <w:spacing w:line="300" w:lineRule="exact"/>
                                  <w:jc w:val="center"/>
                                  <w:rPr>
                                    <w:rFonts w:cstheme="minorBidi"/>
                                    <w:color w:val="000000" w:themeColor="text1"/>
                                    <w:kern w:val="24"/>
                                    <w:sz w:val="19"/>
                                    <w:szCs w:val="19"/>
                                  </w:rPr>
                                </w:pPr>
                                <w:r w:rsidRPr="001D7A59">
                                  <w:rPr>
                                    <w:rFonts w:cstheme="minorBidi"/>
                                    <w:color w:val="000000" w:themeColor="text1"/>
                                    <w:kern w:val="24"/>
                                    <w:sz w:val="19"/>
                                    <w:szCs w:val="19"/>
                                  </w:rPr>
                                  <w:t>To do 1</w:t>
                                </w:r>
                              </w:p>
                            </w:txbxContent>
                          </wps:txbx>
                          <wps:bodyPr rtlCol="0" anchor="ctr"/>
                        </wps:wsp>
                      </wpg:grpSp>
                      <wpg:grpSp>
                        <wpg:cNvPr id="1119999589" name="Group 1119999589">
                          <a:extLst>
                            <a:ext uri="{FF2B5EF4-FFF2-40B4-BE49-F238E27FC236}">
                              <a16:creationId xmlns:a16="http://schemas.microsoft.com/office/drawing/2014/main" id="{3549D94C-0882-C44B-63F7-79EA4356CC4B}"/>
                            </a:ext>
                          </a:extLst>
                        </wpg:cNvPr>
                        <wpg:cNvGrpSpPr/>
                        <wpg:grpSpPr>
                          <a:xfrm>
                            <a:off x="181176" y="1789080"/>
                            <a:ext cx="2024169" cy="1079892"/>
                            <a:chOff x="181176" y="1789080"/>
                            <a:chExt cx="2812265" cy="1286934"/>
                          </a:xfrm>
                        </wpg:grpSpPr>
                        <wps:wsp>
                          <wps:cNvPr id="1149016272" name="Rectangle 7">
                            <a:extLst>
                              <a:ext uri="{FF2B5EF4-FFF2-40B4-BE49-F238E27FC236}">
                                <a16:creationId xmlns:a16="http://schemas.microsoft.com/office/drawing/2014/main" id="{D3140C91-C9C1-A49E-87CB-663C153E0CE3}"/>
                              </a:ext>
                            </a:extLst>
                          </wps:cNvPr>
                          <wps:cNvSpPr/>
                          <wps:spPr>
                            <a:xfrm flipH="1">
                              <a:off x="181176" y="1801601"/>
                              <a:ext cx="2637291" cy="1274413"/>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31784"/>
                                <a:gd name="connsiteY0" fmla="*/ 0 h 1185557"/>
                                <a:gd name="connsiteX1" fmla="*/ 2664983 w 2731784"/>
                                <a:gd name="connsiteY1" fmla="*/ 0 h 1185557"/>
                                <a:gd name="connsiteX2" fmla="*/ 2731784 w 2731784"/>
                                <a:gd name="connsiteY2" fmla="*/ 1163580 h 1185557"/>
                                <a:gd name="connsiteX3" fmla="*/ 116517 w 2731784"/>
                                <a:gd name="connsiteY3" fmla="*/ 1185557 h 1185557"/>
                                <a:gd name="connsiteX4" fmla="*/ 6450 w 2731784"/>
                                <a:gd name="connsiteY4" fmla="*/ 0 h 1185557"/>
                                <a:gd name="connsiteX0" fmla="*/ 6450 w 2731784"/>
                                <a:gd name="connsiteY0" fmla="*/ 7782 h 1193339"/>
                                <a:gd name="connsiteX1" fmla="*/ 2485522 w 2731784"/>
                                <a:gd name="connsiteY1" fmla="*/ 0 h 1193339"/>
                                <a:gd name="connsiteX2" fmla="*/ 2731784 w 2731784"/>
                                <a:gd name="connsiteY2" fmla="*/ 1171362 h 1193339"/>
                                <a:gd name="connsiteX3" fmla="*/ 116517 w 2731784"/>
                                <a:gd name="connsiteY3" fmla="*/ 1193339 h 1193339"/>
                                <a:gd name="connsiteX4" fmla="*/ 6450 w 2731784"/>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9715 w 2637161"/>
                                <a:gd name="connsiteY0" fmla="*/ 7782 h 1155799"/>
                                <a:gd name="connsiteX1" fmla="*/ 2488787 w 2637161"/>
                                <a:gd name="connsiteY1" fmla="*/ 0 h 1155799"/>
                                <a:gd name="connsiteX2" fmla="*/ 2637161 w 2637161"/>
                                <a:gd name="connsiteY2" fmla="*/ 1155799 h 1155799"/>
                                <a:gd name="connsiteX3" fmla="*/ 95310 w 2637161"/>
                                <a:gd name="connsiteY3" fmla="*/ 1154429 h 1155799"/>
                                <a:gd name="connsiteX4" fmla="*/ 9715 w 2637161"/>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11374 w 2589876"/>
                                <a:gd name="connsiteY0" fmla="*/ 7782 h 1169994"/>
                                <a:gd name="connsiteX1" fmla="*/ 2490446 w 2589876"/>
                                <a:gd name="connsiteY1" fmla="*/ 0 h 1169994"/>
                                <a:gd name="connsiteX2" fmla="*/ 2589876 w 2589876"/>
                                <a:gd name="connsiteY2" fmla="*/ 1155799 h 1169994"/>
                                <a:gd name="connsiteX3" fmla="*/ 88811 w 2589876"/>
                                <a:gd name="connsiteY3" fmla="*/ 1169994 h 1169994"/>
                                <a:gd name="connsiteX4" fmla="*/ 11374 w 2589876"/>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0146"/>
                                <a:gd name="connsiteY0" fmla="*/ 7782 h 1171364"/>
                                <a:gd name="connsiteX1" fmla="*/ 2490446 w 2500146"/>
                                <a:gd name="connsiteY1" fmla="*/ 0 h 1171364"/>
                                <a:gd name="connsiteX2" fmla="*/ 2500146 w 2500146"/>
                                <a:gd name="connsiteY2" fmla="*/ 1171364 h 1171364"/>
                                <a:gd name="connsiteX3" fmla="*/ 88811 w 2500146"/>
                                <a:gd name="connsiteY3" fmla="*/ 1169994 h 1171364"/>
                                <a:gd name="connsiteX4" fmla="*/ 11374 w 2500146"/>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40933" h="1171364">
                                  <a:moveTo>
                                    <a:pt x="11374" y="7782"/>
                                  </a:moveTo>
                                  <a:lnTo>
                                    <a:pt x="2490446" y="0"/>
                                  </a:lnTo>
                                  <a:cubicBezTo>
                                    <a:pt x="2448113" y="417763"/>
                                    <a:pt x="2495506" y="803717"/>
                                    <a:pt x="2540933" y="1171364"/>
                                  </a:cubicBezTo>
                                  <a:lnTo>
                                    <a:pt x="88811" y="1169994"/>
                                  </a:lnTo>
                                  <a:cubicBezTo>
                                    <a:pt x="-7145" y="774808"/>
                                    <a:pt x="-11204" y="428368"/>
                                    <a:pt x="11374" y="7782"/>
                                  </a:cubicBezTo>
                                  <a:close/>
                                </a:path>
                              </a:pathLst>
                            </a:custGeom>
                            <a:gradFill>
                              <a:gsLst>
                                <a:gs pos="0">
                                  <a:sysClr val="windowText" lastClr="000000">
                                    <a:alpha val="36000"/>
                                  </a:sysClr>
                                </a:gs>
                                <a:gs pos="100000">
                                  <a:sysClr val="windowText" lastClr="000000">
                                    <a:alpha val="12000"/>
                                  </a:sysClr>
                                </a:gs>
                              </a:gsLst>
                              <a:lin ang="5400000" scaled="1"/>
                            </a:gradFill>
                            <a:ln w="38100" cap="flat" cmpd="sng" algn="ctr">
                              <a:noFill/>
                              <a:prstDash val="solid"/>
                              <a:miter lim="800000"/>
                            </a:ln>
                            <a:effectLst/>
                          </wps:spPr>
                          <wps:bodyPr rtlCol="0" anchor="ctr"/>
                        </wps:wsp>
                        <wps:wsp>
                          <wps:cNvPr id="1292310467" name="Rectangle 7">
                            <a:extLst>
                              <a:ext uri="{FF2B5EF4-FFF2-40B4-BE49-F238E27FC236}">
                                <a16:creationId xmlns:a16="http://schemas.microsoft.com/office/drawing/2014/main" id="{8E6390E6-B626-B909-91C4-D33AA7033211}"/>
                              </a:ext>
                            </a:extLst>
                          </wps:cNvPr>
                          <wps:cNvSpPr/>
                          <wps:spPr>
                            <a:xfrm>
                              <a:off x="227582" y="1789080"/>
                              <a:ext cx="2765859" cy="1202491"/>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202490 h 1202491"/>
                                <a:gd name="connsiteX4" fmla="*/ 6450 w 2766583"/>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177090 h 1202491"/>
                                <a:gd name="connsiteX4" fmla="*/ 5726 w 2765859"/>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202490 h 1202491"/>
                                <a:gd name="connsiteX4" fmla="*/ 5726 w 2765859"/>
                                <a:gd name="connsiteY4" fmla="*/ 0 h 1202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65859" h="1202491">
                                  <a:moveTo>
                                    <a:pt x="5726" y="0"/>
                                  </a:moveTo>
                                  <a:lnTo>
                                    <a:pt x="2664259" y="0"/>
                                  </a:lnTo>
                                  <a:cubicBezTo>
                                    <a:pt x="2621926" y="417763"/>
                                    <a:pt x="2638858" y="827061"/>
                                    <a:pt x="2765859" y="1202491"/>
                                  </a:cubicBezTo>
                                  <a:lnTo>
                                    <a:pt x="124260" y="1202490"/>
                                  </a:lnTo>
                                  <a:cubicBezTo>
                                    <a:pt x="28304" y="807304"/>
                                    <a:pt x="-16852" y="420586"/>
                                    <a:pt x="5726" y="0"/>
                                  </a:cubicBezTo>
                                  <a:close/>
                                </a:path>
                              </a:pathLst>
                            </a:custGeom>
                            <a:solidFill>
                              <a:srgbClr val="FF7D86"/>
                            </a:solidFill>
                            <a:ln w="3175" cap="flat" cmpd="sng" algn="ctr">
                              <a:solidFill>
                                <a:sysClr val="window" lastClr="FFFFFF"/>
                              </a:solidFill>
                              <a:prstDash val="solid"/>
                              <a:miter lim="800000"/>
                            </a:ln>
                            <a:effectLst/>
                          </wps:spPr>
                          <wps:txbx>
                            <w:txbxContent>
                              <w:p w14:paraId="4DC89D50" w14:textId="6D9606E0" w:rsidR="00B9298E" w:rsidRDefault="001D7A59" w:rsidP="00B9298E">
                                <w:pPr>
                                  <w:spacing w:line="300" w:lineRule="exact"/>
                                  <w:jc w:val="center"/>
                                  <w:rPr>
                                    <w:rFonts w:cstheme="minorBidi"/>
                                    <w:color w:val="000000" w:themeColor="text1"/>
                                    <w:kern w:val="24"/>
                                    <w:sz w:val="19"/>
                                    <w:szCs w:val="19"/>
                                  </w:rPr>
                                </w:pPr>
                                <w:r w:rsidRPr="001D7A59">
                                  <w:rPr>
                                    <w:rFonts w:cstheme="minorBidi"/>
                                    <w:color w:val="000000" w:themeColor="text1"/>
                                    <w:kern w:val="24"/>
                                    <w:sz w:val="19"/>
                                    <w:szCs w:val="19"/>
                                  </w:rPr>
                                  <w:t>To do</w:t>
                                </w:r>
                                <w:r>
                                  <w:rPr>
                                    <w:rFonts w:cstheme="minorBidi"/>
                                    <w:color w:val="000000" w:themeColor="text1"/>
                                    <w:kern w:val="24"/>
                                    <w:sz w:val="19"/>
                                    <w:szCs w:val="19"/>
                                  </w:rPr>
                                  <w:t xml:space="preserve"> 2</w:t>
                                </w:r>
                              </w:p>
                            </w:txbxContent>
                          </wps:txbx>
                          <wps:bodyPr rtlCol="0" anchor="ctr"/>
                        </wps:wsp>
                      </wpg:grpSp>
                      <wpg:grpSp>
                        <wpg:cNvPr id="1238048573" name="Group 1238048573">
                          <a:extLst>
                            <a:ext uri="{FF2B5EF4-FFF2-40B4-BE49-F238E27FC236}">
                              <a16:creationId xmlns:a16="http://schemas.microsoft.com/office/drawing/2014/main" id="{A52DE4C0-82D1-154F-F5A0-82FEC6F60CC2}"/>
                            </a:ext>
                          </a:extLst>
                        </wpg:cNvPr>
                        <wpg:cNvGrpSpPr/>
                        <wpg:grpSpPr>
                          <a:xfrm>
                            <a:off x="181176" y="3065212"/>
                            <a:ext cx="2024169" cy="1079892"/>
                            <a:chOff x="181176" y="3065212"/>
                            <a:chExt cx="2812265" cy="1286934"/>
                          </a:xfrm>
                        </wpg:grpSpPr>
                        <wps:wsp>
                          <wps:cNvPr id="1553592606" name="Rectangle 7">
                            <a:extLst>
                              <a:ext uri="{FF2B5EF4-FFF2-40B4-BE49-F238E27FC236}">
                                <a16:creationId xmlns:a16="http://schemas.microsoft.com/office/drawing/2014/main" id="{BC61F1E3-D08A-D91E-564A-13F676D9FBFB}"/>
                              </a:ext>
                            </a:extLst>
                          </wps:cNvPr>
                          <wps:cNvSpPr/>
                          <wps:spPr>
                            <a:xfrm flipH="1">
                              <a:off x="181176" y="3077733"/>
                              <a:ext cx="2637291" cy="1274413"/>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31784"/>
                                <a:gd name="connsiteY0" fmla="*/ 0 h 1185557"/>
                                <a:gd name="connsiteX1" fmla="*/ 2664983 w 2731784"/>
                                <a:gd name="connsiteY1" fmla="*/ 0 h 1185557"/>
                                <a:gd name="connsiteX2" fmla="*/ 2731784 w 2731784"/>
                                <a:gd name="connsiteY2" fmla="*/ 1163580 h 1185557"/>
                                <a:gd name="connsiteX3" fmla="*/ 116517 w 2731784"/>
                                <a:gd name="connsiteY3" fmla="*/ 1185557 h 1185557"/>
                                <a:gd name="connsiteX4" fmla="*/ 6450 w 2731784"/>
                                <a:gd name="connsiteY4" fmla="*/ 0 h 1185557"/>
                                <a:gd name="connsiteX0" fmla="*/ 6450 w 2731784"/>
                                <a:gd name="connsiteY0" fmla="*/ 7782 h 1193339"/>
                                <a:gd name="connsiteX1" fmla="*/ 2485522 w 2731784"/>
                                <a:gd name="connsiteY1" fmla="*/ 0 h 1193339"/>
                                <a:gd name="connsiteX2" fmla="*/ 2731784 w 2731784"/>
                                <a:gd name="connsiteY2" fmla="*/ 1171362 h 1193339"/>
                                <a:gd name="connsiteX3" fmla="*/ 116517 w 2731784"/>
                                <a:gd name="connsiteY3" fmla="*/ 1193339 h 1193339"/>
                                <a:gd name="connsiteX4" fmla="*/ 6450 w 2731784"/>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9715 w 2637161"/>
                                <a:gd name="connsiteY0" fmla="*/ 7782 h 1155799"/>
                                <a:gd name="connsiteX1" fmla="*/ 2488787 w 2637161"/>
                                <a:gd name="connsiteY1" fmla="*/ 0 h 1155799"/>
                                <a:gd name="connsiteX2" fmla="*/ 2637161 w 2637161"/>
                                <a:gd name="connsiteY2" fmla="*/ 1155799 h 1155799"/>
                                <a:gd name="connsiteX3" fmla="*/ 95310 w 2637161"/>
                                <a:gd name="connsiteY3" fmla="*/ 1154429 h 1155799"/>
                                <a:gd name="connsiteX4" fmla="*/ 9715 w 2637161"/>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11374 w 2589876"/>
                                <a:gd name="connsiteY0" fmla="*/ 7782 h 1169994"/>
                                <a:gd name="connsiteX1" fmla="*/ 2490446 w 2589876"/>
                                <a:gd name="connsiteY1" fmla="*/ 0 h 1169994"/>
                                <a:gd name="connsiteX2" fmla="*/ 2589876 w 2589876"/>
                                <a:gd name="connsiteY2" fmla="*/ 1155799 h 1169994"/>
                                <a:gd name="connsiteX3" fmla="*/ 88811 w 2589876"/>
                                <a:gd name="connsiteY3" fmla="*/ 1169994 h 1169994"/>
                                <a:gd name="connsiteX4" fmla="*/ 11374 w 2589876"/>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0146"/>
                                <a:gd name="connsiteY0" fmla="*/ 7782 h 1171364"/>
                                <a:gd name="connsiteX1" fmla="*/ 2490446 w 2500146"/>
                                <a:gd name="connsiteY1" fmla="*/ 0 h 1171364"/>
                                <a:gd name="connsiteX2" fmla="*/ 2500146 w 2500146"/>
                                <a:gd name="connsiteY2" fmla="*/ 1171364 h 1171364"/>
                                <a:gd name="connsiteX3" fmla="*/ 88811 w 2500146"/>
                                <a:gd name="connsiteY3" fmla="*/ 1169994 h 1171364"/>
                                <a:gd name="connsiteX4" fmla="*/ 11374 w 2500146"/>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40933" h="1171364">
                                  <a:moveTo>
                                    <a:pt x="11374" y="7782"/>
                                  </a:moveTo>
                                  <a:lnTo>
                                    <a:pt x="2490446" y="0"/>
                                  </a:lnTo>
                                  <a:cubicBezTo>
                                    <a:pt x="2448113" y="417763"/>
                                    <a:pt x="2495506" y="803717"/>
                                    <a:pt x="2540933" y="1171364"/>
                                  </a:cubicBezTo>
                                  <a:lnTo>
                                    <a:pt x="88811" y="1169994"/>
                                  </a:lnTo>
                                  <a:cubicBezTo>
                                    <a:pt x="-7145" y="774808"/>
                                    <a:pt x="-11204" y="428368"/>
                                    <a:pt x="11374" y="7782"/>
                                  </a:cubicBezTo>
                                  <a:close/>
                                </a:path>
                              </a:pathLst>
                            </a:custGeom>
                            <a:gradFill>
                              <a:gsLst>
                                <a:gs pos="0">
                                  <a:sysClr val="windowText" lastClr="000000">
                                    <a:alpha val="36000"/>
                                  </a:sysClr>
                                </a:gs>
                                <a:gs pos="100000">
                                  <a:sysClr val="windowText" lastClr="000000">
                                    <a:alpha val="12000"/>
                                  </a:sysClr>
                                </a:gs>
                              </a:gsLst>
                              <a:lin ang="5400000" scaled="1"/>
                            </a:gradFill>
                            <a:ln w="38100" cap="flat" cmpd="sng" algn="ctr">
                              <a:noFill/>
                              <a:prstDash val="solid"/>
                              <a:miter lim="800000"/>
                            </a:ln>
                            <a:effectLst/>
                          </wps:spPr>
                          <wps:bodyPr rtlCol="0" anchor="ctr"/>
                        </wps:wsp>
                        <wps:wsp>
                          <wps:cNvPr id="1661599443" name="Rectangle 7">
                            <a:extLst>
                              <a:ext uri="{FF2B5EF4-FFF2-40B4-BE49-F238E27FC236}">
                                <a16:creationId xmlns:a16="http://schemas.microsoft.com/office/drawing/2014/main" id="{58162C71-CE40-AA2A-B080-FD8496B2D2DA}"/>
                              </a:ext>
                            </a:extLst>
                          </wps:cNvPr>
                          <wps:cNvSpPr/>
                          <wps:spPr>
                            <a:xfrm>
                              <a:off x="227582" y="3065212"/>
                              <a:ext cx="2765859" cy="1202491"/>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202490 h 1202491"/>
                                <a:gd name="connsiteX4" fmla="*/ 6450 w 2766583"/>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177090 h 1202491"/>
                                <a:gd name="connsiteX4" fmla="*/ 5726 w 2765859"/>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202490 h 1202491"/>
                                <a:gd name="connsiteX4" fmla="*/ 5726 w 2765859"/>
                                <a:gd name="connsiteY4" fmla="*/ 0 h 1202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65859" h="1202491">
                                  <a:moveTo>
                                    <a:pt x="5726" y="0"/>
                                  </a:moveTo>
                                  <a:lnTo>
                                    <a:pt x="2664259" y="0"/>
                                  </a:lnTo>
                                  <a:cubicBezTo>
                                    <a:pt x="2621926" y="417763"/>
                                    <a:pt x="2638858" y="827061"/>
                                    <a:pt x="2765859" y="1202491"/>
                                  </a:cubicBezTo>
                                  <a:lnTo>
                                    <a:pt x="124260" y="1202490"/>
                                  </a:lnTo>
                                  <a:cubicBezTo>
                                    <a:pt x="28304" y="807304"/>
                                    <a:pt x="-16852" y="420586"/>
                                    <a:pt x="5726" y="0"/>
                                  </a:cubicBezTo>
                                  <a:close/>
                                </a:path>
                              </a:pathLst>
                            </a:custGeom>
                            <a:solidFill>
                              <a:srgbClr val="FF7D86"/>
                            </a:solidFill>
                            <a:ln w="3175" cap="flat" cmpd="sng" algn="ctr">
                              <a:solidFill>
                                <a:sysClr val="window" lastClr="FFFFFF"/>
                              </a:solidFill>
                              <a:prstDash val="solid"/>
                              <a:miter lim="800000"/>
                            </a:ln>
                            <a:effectLst/>
                          </wps:spPr>
                          <wps:txbx>
                            <w:txbxContent>
                              <w:p w14:paraId="7625DE69" w14:textId="42C2E499" w:rsidR="00B9298E" w:rsidRDefault="001D7A59" w:rsidP="00B9298E">
                                <w:pPr>
                                  <w:spacing w:line="300" w:lineRule="exact"/>
                                  <w:jc w:val="center"/>
                                  <w:rPr>
                                    <w:rFonts w:cstheme="minorBidi"/>
                                    <w:color w:val="000000" w:themeColor="text1"/>
                                    <w:kern w:val="24"/>
                                    <w:sz w:val="19"/>
                                    <w:szCs w:val="19"/>
                                  </w:rPr>
                                </w:pPr>
                                <w:r w:rsidRPr="001D7A59">
                                  <w:rPr>
                                    <w:rFonts w:cstheme="minorBidi"/>
                                    <w:color w:val="000000" w:themeColor="text1"/>
                                    <w:kern w:val="24"/>
                                    <w:sz w:val="19"/>
                                    <w:szCs w:val="19"/>
                                  </w:rPr>
                                  <w:t>To do</w:t>
                                </w:r>
                                <w:r>
                                  <w:rPr>
                                    <w:rFonts w:cstheme="minorBidi"/>
                                    <w:color w:val="000000" w:themeColor="text1"/>
                                    <w:kern w:val="24"/>
                                    <w:sz w:val="19"/>
                                    <w:szCs w:val="19"/>
                                  </w:rPr>
                                  <w:t xml:space="preserve"> 3</w:t>
                                </w:r>
                              </w:p>
                            </w:txbxContent>
                          </wps:txbx>
                          <wps:bodyPr rtlCol="0" anchor="ctr"/>
                        </wps:wsp>
                      </wpg:grpSp>
                      <wps:wsp>
                        <wps:cNvPr id="1544594068" name="Rectangle 1544594068">
                          <a:extLst>
                            <a:ext uri="{FF2B5EF4-FFF2-40B4-BE49-F238E27FC236}">
                              <a16:creationId xmlns:a16="http://schemas.microsoft.com/office/drawing/2014/main" id="{BD484A64-5B58-EAAF-741F-0C11E6651F43}"/>
                            </a:ext>
                          </a:extLst>
                        </wps:cNvPr>
                        <wps:cNvSpPr/>
                        <wps:spPr>
                          <a:xfrm>
                            <a:off x="5144192" y="0"/>
                            <a:ext cx="2390920" cy="5647265"/>
                          </a:xfrm>
                          <a:prstGeom prst="rect">
                            <a:avLst/>
                          </a:prstGeom>
                          <a:solidFill>
                            <a:sysClr val="window" lastClr="FFFFFF"/>
                          </a:solidFill>
                          <a:ln w="19050" cap="flat" cmpd="sng" algn="ctr">
                            <a:solidFill>
                              <a:srgbClr val="B4E5A2"/>
                            </a:solidFill>
                            <a:prstDash val="solid"/>
                            <a:miter lim="800000"/>
                          </a:ln>
                          <a:effectLst/>
                        </wps:spPr>
                        <wps:txbx>
                          <w:txbxContent>
                            <w:p w14:paraId="25D26B31" w14:textId="77777777" w:rsidR="00B9298E" w:rsidRDefault="00B9298E" w:rsidP="00B9298E">
                              <w:pPr>
                                <w:jc w:val="center"/>
                                <w:rPr>
                                  <w:rFonts w:cstheme="minorBidi"/>
                                  <w:b/>
                                  <w:bCs/>
                                  <w:color w:val="70AD47" w:themeColor="accent6"/>
                                  <w:kern w:val="24"/>
                                  <w:sz w:val="48"/>
                                  <w:szCs w:val="48"/>
                                </w:rPr>
                              </w:pPr>
                              <w:r>
                                <w:rPr>
                                  <w:rFonts w:cstheme="minorBidi"/>
                                  <w:b/>
                                  <w:bCs/>
                                  <w:color w:val="70AD47" w:themeColor="accent6"/>
                                  <w:kern w:val="24"/>
                                  <w:sz w:val="48"/>
                                  <w:szCs w:val="48"/>
                                </w:rPr>
                                <w:t>DONE</w:t>
                              </w:r>
                            </w:p>
                          </w:txbxContent>
                        </wps:txbx>
                        <wps:bodyPr rtlCol="0" anchor="t"/>
                      </wps:wsp>
                      <wpg:grpSp>
                        <wpg:cNvPr id="546046214" name="Group 546046214">
                          <a:extLst>
                            <a:ext uri="{FF2B5EF4-FFF2-40B4-BE49-F238E27FC236}">
                              <a16:creationId xmlns:a16="http://schemas.microsoft.com/office/drawing/2014/main" id="{A35F30F0-D358-8AAF-2916-B40C27D7A0F2}"/>
                            </a:ext>
                          </a:extLst>
                        </wpg:cNvPr>
                        <wpg:cNvGrpSpPr/>
                        <wpg:grpSpPr>
                          <a:xfrm>
                            <a:off x="5358587" y="521066"/>
                            <a:ext cx="2065923" cy="1079892"/>
                            <a:chOff x="5358587" y="521066"/>
                            <a:chExt cx="2812390" cy="1286934"/>
                          </a:xfrm>
                        </wpg:grpSpPr>
                        <wps:wsp>
                          <wps:cNvPr id="488246347" name="Rectangle 7">
                            <a:extLst>
                              <a:ext uri="{FF2B5EF4-FFF2-40B4-BE49-F238E27FC236}">
                                <a16:creationId xmlns:a16="http://schemas.microsoft.com/office/drawing/2014/main" id="{3F6E6DF9-414C-57AC-13C5-659E84A0421E}"/>
                              </a:ext>
                            </a:extLst>
                          </wps:cNvPr>
                          <wps:cNvSpPr/>
                          <wps:spPr>
                            <a:xfrm flipH="1">
                              <a:off x="5358587" y="533587"/>
                              <a:ext cx="2637291" cy="1274413"/>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31784"/>
                                <a:gd name="connsiteY0" fmla="*/ 0 h 1185557"/>
                                <a:gd name="connsiteX1" fmla="*/ 2664983 w 2731784"/>
                                <a:gd name="connsiteY1" fmla="*/ 0 h 1185557"/>
                                <a:gd name="connsiteX2" fmla="*/ 2731784 w 2731784"/>
                                <a:gd name="connsiteY2" fmla="*/ 1163580 h 1185557"/>
                                <a:gd name="connsiteX3" fmla="*/ 116517 w 2731784"/>
                                <a:gd name="connsiteY3" fmla="*/ 1185557 h 1185557"/>
                                <a:gd name="connsiteX4" fmla="*/ 6450 w 2731784"/>
                                <a:gd name="connsiteY4" fmla="*/ 0 h 1185557"/>
                                <a:gd name="connsiteX0" fmla="*/ 6450 w 2731784"/>
                                <a:gd name="connsiteY0" fmla="*/ 7782 h 1193339"/>
                                <a:gd name="connsiteX1" fmla="*/ 2485522 w 2731784"/>
                                <a:gd name="connsiteY1" fmla="*/ 0 h 1193339"/>
                                <a:gd name="connsiteX2" fmla="*/ 2731784 w 2731784"/>
                                <a:gd name="connsiteY2" fmla="*/ 1171362 h 1193339"/>
                                <a:gd name="connsiteX3" fmla="*/ 116517 w 2731784"/>
                                <a:gd name="connsiteY3" fmla="*/ 1193339 h 1193339"/>
                                <a:gd name="connsiteX4" fmla="*/ 6450 w 2731784"/>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9715 w 2637161"/>
                                <a:gd name="connsiteY0" fmla="*/ 7782 h 1155799"/>
                                <a:gd name="connsiteX1" fmla="*/ 2488787 w 2637161"/>
                                <a:gd name="connsiteY1" fmla="*/ 0 h 1155799"/>
                                <a:gd name="connsiteX2" fmla="*/ 2637161 w 2637161"/>
                                <a:gd name="connsiteY2" fmla="*/ 1155799 h 1155799"/>
                                <a:gd name="connsiteX3" fmla="*/ 95310 w 2637161"/>
                                <a:gd name="connsiteY3" fmla="*/ 1154429 h 1155799"/>
                                <a:gd name="connsiteX4" fmla="*/ 9715 w 2637161"/>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11374 w 2589876"/>
                                <a:gd name="connsiteY0" fmla="*/ 7782 h 1169994"/>
                                <a:gd name="connsiteX1" fmla="*/ 2490446 w 2589876"/>
                                <a:gd name="connsiteY1" fmla="*/ 0 h 1169994"/>
                                <a:gd name="connsiteX2" fmla="*/ 2589876 w 2589876"/>
                                <a:gd name="connsiteY2" fmla="*/ 1155799 h 1169994"/>
                                <a:gd name="connsiteX3" fmla="*/ 88811 w 2589876"/>
                                <a:gd name="connsiteY3" fmla="*/ 1169994 h 1169994"/>
                                <a:gd name="connsiteX4" fmla="*/ 11374 w 2589876"/>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0146"/>
                                <a:gd name="connsiteY0" fmla="*/ 7782 h 1171364"/>
                                <a:gd name="connsiteX1" fmla="*/ 2490446 w 2500146"/>
                                <a:gd name="connsiteY1" fmla="*/ 0 h 1171364"/>
                                <a:gd name="connsiteX2" fmla="*/ 2500146 w 2500146"/>
                                <a:gd name="connsiteY2" fmla="*/ 1171364 h 1171364"/>
                                <a:gd name="connsiteX3" fmla="*/ 88811 w 2500146"/>
                                <a:gd name="connsiteY3" fmla="*/ 1169994 h 1171364"/>
                                <a:gd name="connsiteX4" fmla="*/ 11374 w 2500146"/>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40933" h="1171364">
                                  <a:moveTo>
                                    <a:pt x="11374" y="7782"/>
                                  </a:moveTo>
                                  <a:lnTo>
                                    <a:pt x="2490446" y="0"/>
                                  </a:lnTo>
                                  <a:cubicBezTo>
                                    <a:pt x="2448113" y="417763"/>
                                    <a:pt x="2495506" y="803717"/>
                                    <a:pt x="2540933" y="1171364"/>
                                  </a:cubicBezTo>
                                  <a:lnTo>
                                    <a:pt x="88811" y="1169994"/>
                                  </a:lnTo>
                                  <a:cubicBezTo>
                                    <a:pt x="-7145" y="774808"/>
                                    <a:pt x="-11204" y="428368"/>
                                    <a:pt x="11374" y="7782"/>
                                  </a:cubicBezTo>
                                  <a:close/>
                                </a:path>
                              </a:pathLst>
                            </a:custGeom>
                            <a:gradFill>
                              <a:gsLst>
                                <a:gs pos="0">
                                  <a:sysClr val="windowText" lastClr="000000">
                                    <a:alpha val="36000"/>
                                  </a:sysClr>
                                </a:gs>
                                <a:gs pos="100000">
                                  <a:sysClr val="windowText" lastClr="000000">
                                    <a:alpha val="12000"/>
                                  </a:sysClr>
                                </a:gs>
                              </a:gsLst>
                              <a:lin ang="5400000" scaled="1"/>
                            </a:gradFill>
                            <a:ln w="38100" cap="flat" cmpd="sng" algn="ctr">
                              <a:noFill/>
                              <a:prstDash val="solid"/>
                              <a:miter lim="800000"/>
                            </a:ln>
                            <a:effectLst/>
                          </wps:spPr>
                          <wps:bodyPr rtlCol="0" anchor="ctr"/>
                        </wps:wsp>
                        <wps:wsp>
                          <wps:cNvPr id="574177257" name="Rectangle 7">
                            <a:extLst>
                              <a:ext uri="{FF2B5EF4-FFF2-40B4-BE49-F238E27FC236}">
                                <a16:creationId xmlns:a16="http://schemas.microsoft.com/office/drawing/2014/main" id="{3E62DF7E-EBAC-5D19-BD93-DDD93778512A}"/>
                              </a:ext>
                            </a:extLst>
                          </wps:cNvPr>
                          <wps:cNvSpPr/>
                          <wps:spPr>
                            <a:xfrm>
                              <a:off x="5405118" y="521066"/>
                              <a:ext cx="2765859" cy="1202491"/>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202490 h 1202491"/>
                                <a:gd name="connsiteX4" fmla="*/ 6450 w 2766583"/>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177090 h 1202491"/>
                                <a:gd name="connsiteX4" fmla="*/ 5726 w 2765859"/>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202490 h 1202491"/>
                                <a:gd name="connsiteX4" fmla="*/ 5726 w 2765859"/>
                                <a:gd name="connsiteY4" fmla="*/ 0 h 1202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65859" h="1202491">
                                  <a:moveTo>
                                    <a:pt x="5726" y="0"/>
                                  </a:moveTo>
                                  <a:lnTo>
                                    <a:pt x="2664259" y="0"/>
                                  </a:lnTo>
                                  <a:cubicBezTo>
                                    <a:pt x="2621926" y="417763"/>
                                    <a:pt x="2638858" y="827061"/>
                                    <a:pt x="2765859" y="1202491"/>
                                  </a:cubicBezTo>
                                  <a:lnTo>
                                    <a:pt x="124260" y="1202490"/>
                                  </a:lnTo>
                                  <a:cubicBezTo>
                                    <a:pt x="28304" y="807304"/>
                                    <a:pt x="-16852" y="420586"/>
                                    <a:pt x="5726" y="0"/>
                                  </a:cubicBezTo>
                                  <a:close/>
                                </a:path>
                              </a:pathLst>
                            </a:custGeom>
                            <a:solidFill>
                              <a:srgbClr val="4EA72E">
                                <a:lumMod val="40000"/>
                                <a:lumOff val="60000"/>
                              </a:srgbClr>
                            </a:solidFill>
                            <a:ln w="3175" cap="flat" cmpd="sng" algn="ctr">
                              <a:solidFill>
                                <a:sysClr val="window" lastClr="FFFFFF"/>
                              </a:solidFill>
                              <a:prstDash val="solid"/>
                              <a:miter lim="800000"/>
                            </a:ln>
                            <a:effectLst/>
                          </wps:spPr>
                          <wps:txbx>
                            <w:txbxContent>
                              <w:p w14:paraId="4C7E28B9" w14:textId="241CED5B" w:rsidR="00B9298E" w:rsidRPr="001D7A59" w:rsidRDefault="001D7A59" w:rsidP="00B9298E">
                                <w:pPr>
                                  <w:spacing w:line="300" w:lineRule="exact"/>
                                  <w:jc w:val="center"/>
                                  <w:rPr>
                                    <w:rFonts w:cstheme="minorBidi"/>
                                    <w:color w:val="000000" w:themeColor="text1"/>
                                    <w:kern w:val="24"/>
                                    <w:sz w:val="19"/>
                                    <w:szCs w:val="19"/>
                                  </w:rPr>
                                </w:pPr>
                                <w:r w:rsidRPr="001D7A59">
                                  <w:rPr>
                                    <w:rFonts w:cstheme="minorBidi"/>
                                    <w:color w:val="000000" w:themeColor="text1"/>
                                    <w:kern w:val="24"/>
                                    <w:sz w:val="19"/>
                                    <w:szCs w:val="19"/>
                                  </w:rPr>
                                  <w:t>Done 1</w:t>
                                </w:r>
                              </w:p>
                            </w:txbxContent>
                          </wps:txbx>
                          <wps:bodyPr rtlCol="0" anchor="ctr"/>
                        </wps:wsp>
                      </wpg:grpSp>
                      <wpg:grpSp>
                        <wpg:cNvPr id="1035424962" name="Group 1035424962">
                          <a:extLst>
                            <a:ext uri="{FF2B5EF4-FFF2-40B4-BE49-F238E27FC236}">
                              <a16:creationId xmlns:a16="http://schemas.microsoft.com/office/drawing/2014/main" id="{1FF73E87-3C07-41F9-DB10-3F889E9AD335}"/>
                            </a:ext>
                          </a:extLst>
                        </wpg:cNvPr>
                        <wpg:cNvGrpSpPr/>
                        <wpg:grpSpPr>
                          <a:xfrm>
                            <a:off x="5358587" y="1786691"/>
                            <a:ext cx="2065923" cy="1079892"/>
                            <a:chOff x="5358587" y="1786691"/>
                            <a:chExt cx="2812390" cy="1286934"/>
                          </a:xfrm>
                        </wpg:grpSpPr>
                        <wps:wsp>
                          <wps:cNvPr id="1873683918" name="Rectangle 7">
                            <a:extLst>
                              <a:ext uri="{FF2B5EF4-FFF2-40B4-BE49-F238E27FC236}">
                                <a16:creationId xmlns:a16="http://schemas.microsoft.com/office/drawing/2014/main" id="{43699BFF-BD0B-64F9-0C96-CE9749A9A049}"/>
                              </a:ext>
                            </a:extLst>
                          </wps:cNvPr>
                          <wps:cNvSpPr/>
                          <wps:spPr>
                            <a:xfrm flipH="1">
                              <a:off x="5358587" y="1799212"/>
                              <a:ext cx="2637291" cy="1274413"/>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31784"/>
                                <a:gd name="connsiteY0" fmla="*/ 0 h 1185557"/>
                                <a:gd name="connsiteX1" fmla="*/ 2664983 w 2731784"/>
                                <a:gd name="connsiteY1" fmla="*/ 0 h 1185557"/>
                                <a:gd name="connsiteX2" fmla="*/ 2731784 w 2731784"/>
                                <a:gd name="connsiteY2" fmla="*/ 1163580 h 1185557"/>
                                <a:gd name="connsiteX3" fmla="*/ 116517 w 2731784"/>
                                <a:gd name="connsiteY3" fmla="*/ 1185557 h 1185557"/>
                                <a:gd name="connsiteX4" fmla="*/ 6450 w 2731784"/>
                                <a:gd name="connsiteY4" fmla="*/ 0 h 1185557"/>
                                <a:gd name="connsiteX0" fmla="*/ 6450 w 2731784"/>
                                <a:gd name="connsiteY0" fmla="*/ 7782 h 1193339"/>
                                <a:gd name="connsiteX1" fmla="*/ 2485522 w 2731784"/>
                                <a:gd name="connsiteY1" fmla="*/ 0 h 1193339"/>
                                <a:gd name="connsiteX2" fmla="*/ 2731784 w 2731784"/>
                                <a:gd name="connsiteY2" fmla="*/ 1171362 h 1193339"/>
                                <a:gd name="connsiteX3" fmla="*/ 116517 w 2731784"/>
                                <a:gd name="connsiteY3" fmla="*/ 1193339 h 1193339"/>
                                <a:gd name="connsiteX4" fmla="*/ 6450 w 2731784"/>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9715 w 2637161"/>
                                <a:gd name="connsiteY0" fmla="*/ 7782 h 1155799"/>
                                <a:gd name="connsiteX1" fmla="*/ 2488787 w 2637161"/>
                                <a:gd name="connsiteY1" fmla="*/ 0 h 1155799"/>
                                <a:gd name="connsiteX2" fmla="*/ 2637161 w 2637161"/>
                                <a:gd name="connsiteY2" fmla="*/ 1155799 h 1155799"/>
                                <a:gd name="connsiteX3" fmla="*/ 95310 w 2637161"/>
                                <a:gd name="connsiteY3" fmla="*/ 1154429 h 1155799"/>
                                <a:gd name="connsiteX4" fmla="*/ 9715 w 2637161"/>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11374 w 2589876"/>
                                <a:gd name="connsiteY0" fmla="*/ 7782 h 1169994"/>
                                <a:gd name="connsiteX1" fmla="*/ 2490446 w 2589876"/>
                                <a:gd name="connsiteY1" fmla="*/ 0 h 1169994"/>
                                <a:gd name="connsiteX2" fmla="*/ 2589876 w 2589876"/>
                                <a:gd name="connsiteY2" fmla="*/ 1155799 h 1169994"/>
                                <a:gd name="connsiteX3" fmla="*/ 88811 w 2589876"/>
                                <a:gd name="connsiteY3" fmla="*/ 1169994 h 1169994"/>
                                <a:gd name="connsiteX4" fmla="*/ 11374 w 2589876"/>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0146"/>
                                <a:gd name="connsiteY0" fmla="*/ 7782 h 1171364"/>
                                <a:gd name="connsiteX1" fmla="*/ 2490446 w 2500146"/>
                                <a:gd name="connsiteY1" fmla="*/ 0 h 1171364"/>
                                <a:gd name="connsiteX2" fmla="*/ 2500146 w 2500146"/>
                                <a:gd name="connsiteY2" fmla="*/ 1171364 h 1171364"/>
                                <a:gd name="connsiteX3" fmla="*/ 88811 w 2500146"/>
                                <a:gd name="connsiteY3" fmla="*/ 1169994 h 1171364"/>
                                <a:gd name="connsiteX4" fmla="*/ 11374 w 2500146"/>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40933" h="1171364">
                                  <a:moveTo>
                                    <a:pt x="11374" y="7782"/>
                                  </a:moveTo>
                                  <a:lnTo>
                                    <a:pt x="2490446" y="0"/>
                                  </a:lnTo>
                                  <a:cubicBezTo>
                                    <a:pt x="2448113" y="417763"/>
                                    <a:pt x="2495506" y="803717"/>
                                    <a:pt x="2540933" y="1171364"/>
                                  </a:cubicBezTo>
                                  <a:lnTo>
                                    <a:pt x="88811" y="1169994"/>
                                  </a:lnTo>
                                  <a:cubicBezTo>
                                    <a:pt x="-7145" y="774808"/>
                                    <a:pt x="-11204" y="428368"/>
                                    <a:pt x="11374" y="7782"/>
                                  </a:cubicBezTo>
                                  <a:close/>
                                </a:path>
                              </a:pathLst>
                            </a:custGeom>
                            <a:gradFill>
                              <a:gsLst>
                                <a:gs pos="0">
                                  <a:sysClr val="windowText" lastClr="000000">
                                    <a:alpha val="36000"/>
                                  </a:sysClr>
                                </a:gs>
                                <a:gs pos="100000">
                                  <a:sysClr val="windowText" lastClr="000000">
                                    <a:alpha val="12000"/>
                                  </a:sysClr>
                                </a:gs>
                              </a:gsLst>
                              <a:lin ang="5400000" scaled="1"/>
                            </a:gradFill>
                            <a:ln w="38100" cap="flat" cmpd="sng" algn="ctr">
                              <a:noFill/>
                              <a:prstDash val="solid"/>
                              <a:miter lim="800000"/>
                            </a:ln>
                            <a:effectLst/>
                          </wps:spPr>
                          <wps:bodyPr rtlCol="0" anchor="ctr"/>
                        </wps:wsp>
                        <wps:wsp>
                          <wps:cNvPr id="1457433208" name="Rectangle 7">
                            <a:extLst>
                              <a:ext uri="{FF2B5EF4-FFF2-40B4-BE49-F238E27FC236}">
                                <a16:creationId xmlns:a16="http://schemas.microsoft.com/office/drawing/2014/main" id="{39940894-2CCC-C1FD-3881-5D97B808546A}"/>
                              </a:ext>
                            </a:extLst>
                          </wps:cNvPr>
                          <wps:cNvSpPr/>
                          <wps:spPr>
                            <a:xfrm>
                              <a:off x="5405118" y="1786691"/>
                              <a:ext cx="2765859" cy="1202491"/>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202490 h 1202491"/>
                                <a:gd name="connsiteX4" fmla="*/ 6450 w 2766583"/>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177090 h 1202491"/>
                                <a:gd name="connsiteX4" fmla="*/ 5726 w 2765859"/>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202490 h 1202491"/>
                                <a:gd name="connsiteX4" fmla="*/ 5726 w 2765859"/>
                                <a:gd name="connsiteY4" fmla="*/ 0 h 1202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65859" h="1202491">
                                  <a:moveTo>
                                    <a:pt x="5726" y="0"/>
                                  </a:moveTo>
                                  <a:lnTo>
                                    <a:pt x="2664259" y="0"/>
                                  </a:lnTo>
                                  <a:cubicBezTo>
                                    <a:pt x="2621926" y="417763"/>
                                    <a:pt x="2638858" y="827061"/>
                                    <a:pt x="2765859" y="1202491"/>
                                  </a:cubicBezTo>
                                  <a:lnTo>
                                    <a:pt x="124260" y="1202490"/>
                                  </a:lnTo>
                                  <a:cubicBezTo>
                                    <a:pt x="28304" y="807304"/>
                                    <a:pt x="-16852" y="420586"/>
                                    <a:pt x="5726" y="0"/>
                                  </a:cubicBezTo>
                                  <a:close/>
                                </a:path>
                              </a:pathLst>
                            </a:custGeom>
                            <a:solidFill>
                              <a:srgbClr val="4EA72E">
                                <a:lumMod val="40000"/>
                                <a:lumOff val="60000"/>
                              </a:srgbClr>
                            </a:solidFill>
                            <a:ln w="3175" cap="flat" cmpd="sng" algn="ctr">
                              <a:solidFill>
                                <a:sysClr val="window" lastClr="FFFFFF"/>
                              </a:solidFill>
                              <a:prstDash val="solid"/>
                              <a:miter lim="800000"/>
                            </a:ln>
                            <a:effectLst/>
                          </wps:spPr>
                          <wps:txbx>
                            <w:txbxContent>
                              <w:p w14:paraId="07B7FE1B" w14:textId="1790070A" w:rsidR="00B9298E" w:rsidRDefault="001D7A59" w:rsidP="00B9298E">
                                <w:pPr>
                                  <w:spacing w:line="300" w:lineRule="exact"/>
                                  <w:jc w:val="center"/>
                                  <w:rPr>
                                    <w:rFonts w:cstheme="minorBidi"/>
                                    <w:color w:val="000000" w:themeColor="text1"/>
                                    <w:kern w:val="24"/>
                                    <w:sz w:val="19"/>
                                    <w:szCs w:val="19"/>
                                  </w:rPr>
                                </w:pPr>
                                <w:r w:rsidRPr="001D7A59">
                                  <w:rPr>
                                    <w:rFonts w:cstheme="minorBidi"/>
                                    <w:color w:val="000000" w:themeColor="text1"/>
                                    <w:kern w:val="24"/>
                                    <w:sz w:val="19"/>
                                    <w:szCs w:val="19"/>
                                  </w:rPr>
                                  <w:t>Done</w:t>
                                </w:r>
                                <w:r>
                                  <w:rPr>
                                    <w:rFonts w:cstheme="minorBidi"/>
                                    <w:color w:val="000000" w:themeColor="text1"/>
                                    <w:kern w:val="24"/>
                                    <w:sz w:val="19"/>
                                    <w:szCs w:val="19"/>
                                  </w:rPr>
                                  <w:t xml:space="preserve"> 2</w:t>
                                </w:r>
                              </w:p>
                            </w:txbxContent>
                          </wps:txbx>
                          <wps:bodyPr rtlCol="0" anchor="ctr"/>
                        </wps:wsp>
                      </wpg:grpSp>
                      <wpg:grpSp>
                        <wpg:cNvPr id="479806396" name="Group 479806396">
                          <a:extLst>
                            <a:ext uri="{FF2B5EF4-FFF2-40B4-BE49-F238E27FC236}">
                              <a16:creationId xmlns:a16="http://schemas.microsoft.com/office/drawing/2014/main" id="{7CCE6A74-781E-5455-E8A1-F25C0596DA8A}"/>
                            </a:ext>
                          </a:extLst>
                        </wpg:cNvPr>
                        <wpg:cNvGrpSpPr/>
                        <wpg:grpSpPr>
                          <a:xfrm>
                            <a:off x="5358587" y="3062823"/>
                            <a:ext cx="2065923" cy="1079892"/>
                            <a:chOff x="5358587" y="3062823"/>
                            <a:chExt cx="2812390" cy="1286934"/>
                          </a:xfrm>
                        </wpg:grpSpPr>
                        <wps:wsp>
                          <wps:cNvPr id="398881113" name="Rectangle 7">
                            <a:extLst>
                              <a:ext uri="{FF2B5EF4-FFF2-40B4-BE49-F238E27FC236}">
                                <a16:creationId xmlns:a16="http://schemas.microsoft.com/office/drawing/2014/main" id="{8E5FDF53-302C-B58E-28CF-5EB0C13967DF}"/>
                              </a:ext>
                            </a:extLst>
                          </wps:cNvPr>
                          <wps:cNvSpPr/>
                          <wps:spPr>
                            <a:xfrm flipH="1">
                              <a:off x="5358587" y="3075344"/>
                              <a:ext cx="2637291" cy="1274413"/>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31784"/>
                                <a:gd name="connsiteY0" fmla="*/ 0 h 1185557"/>
                                <a:gd name="connsiteX1" fmla="*/ 2664983 w 2731784"/>
                                <a:gd name="connsiteY1" fmla="*/ 0 h 1185557"/>
                                <a:gd name="connsiteX2" fmla="*/ 2731784 w 2731784"/>
                                <a:gd name="connsiteY2" fmla="*/ 1163580 h 1185557"/>
                                <a:gd name="connsiteX3" fmla="*/ 116517 w 2731784"/>
                                <a:gd name="connsiteY3" fmla="*/ 1185557 h 1185557"/>
                                <a:gd name="connsiteX4" fmla="*/ 6450 w 2731784"/>
                                <a:gd name="connsiteY4" fmla="*/ 0 h 1185557"/>
                                <a:gd name="connsiteX0" fmla="*/ 6450 w 2731784"/>
                                <a:gd name="connsiteY0" fmla="*/ 7782 h 1193339"/>
                                <a:gd name="connsiteX1" fmla="*/ 2485522 w 2731784"/>
                                <a:gd name="connsiteY1" fmla="*/ 0 h 1193339"/>
                                <a:gd name="connsiteX2" fmla="*/ 2731784 w 2731784"/>
                                <a:gd name="connsiteY2" fmla="*/ 1171362 h 1193339"/>
                                <a:gd name="connsiteX3" fmla="*/ 116517 w 2731784"/>
                                <a:gd name="connsiteY3" fmla="*/ 1193339 h 1193339"/>
                                <a:gd name="connsiteX4" fmla="*/ 6450 w 2731784"/>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9715 w 2637161"/>
                                <a:gd name="connsiteY0" fmla="*/ 7782 h 1155799"/>
                                <a:gd name="connsiteX1" fmla="*/ 2488787 w 2637161"/>
                                <a:gd name="connsiteY1" fmla="*/ 0 h 1155799"/>
                                <a:gd name="connsiteX2" fmla="*/ 2637161 w 2637161"/>
                                <a:gd name="connsiteY2" fmla="*/ 1155799 h 1155799"/>
                                <a:gd name="connsiteX3" fmla="*/ 95310 w 2637161"/>
                                <a:gd name="connsiteY3" fmla="*/ 1154429 h 1155799"/>
                                <a:gd name="connsiteX4" fmla="*/ 9715 w 2637161"/>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11374 w 2589876"/>
                                <a:gd name="connsiteY0" fmla="*/ 7782 h 1169994"/>
                                <a:gd name="connsiteX1" fmla="*/ 2490446 w 2589876"/>
                                <a:gd name="connsiteY1" fmla="*/ 0 h 1169994"/>
                                <a:gd name="connsiteX2" fmla="*/ 2589876 w 2589876"/>
                                <a:gd name="connsiteY2" fmla="*/ 1155799 h 1169994"/>
                                <a:gd name="connsiteX3" fmla="*/ 88811 w 2589876"/>
                                <a:gd name="connsiteY3" fmla="*/ 1169994 h 1169994"/>
                                <a:gd name="connsiteX4" fmla="*/ 11374 w 2589876"/>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0146"/>
                                <a:gd name="connsiteY0" fmla="*/ 7782 h 1171364"/>
                                <a:gd name="connsiteX1" fmla="*/ 2490446 w 2500146"/>
                                <a:gd name="connsiteY1" fmla="*/ 0 h 1171364"/>
                                <a:gd name="connsiteX2" fmla="*/ 2500146 w 2500146"/>
                                <a:gd name="connsiteY2" fmla="*/ 1171364 h 1171364"/>
                                <a:gd name="connsiteX3" fmla="*/ 88811 w 2500146"/>
                                <a:gd name="connsiteY3" fmla="*/ 1169994 h 1171364"/>
                                <a:gd name="connsiteX4" fmla="*/ 11374 w 2500146"/>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40933" h="1171364">
                                  <a:moveTo>
                                    <a:pt x="11374" y="7782"/>
                                  </a:moveTo>
                                  <a:lnTo>
                                    <a:pt x="2490446" y="0"/>
                                  </a:lnTo>
                                  <a:cubicBezTo>
                                    <a:pt x="2448113" y="417763"/>
                                    <a:pt x="2495506" y="803717"/>
                                    <a:pt x="2540933" y="1171364"/>
                                  </a:cubicBezTo>
                                  <a:lnTo>
                                    <a:pt x="88811" y="1169994"/>
                                  </a:lnTo>
                                  <a:cubicBezTo>
                                    <a:pt x="-7145" y="774808"/>
                                    <a:pt x="-11204" y="428368"/>
                                    <a:pt x="11374" y="7782"/>
                                  </a:cubicBezTo>
                                  <a:close/>
                                </a:path>
                              </a:pathLst>
                            </a:custGeom>
                            <a:gradFill>
                              <a:gsLst>
                                <a:gs pos="0">
                                  <a:sysClr val="windowText" lastClr="000000">
                                    <a:alpha val="36000"/>
                                  </a:sysClr>
                                </a:gs>
                                <a:gs pos="100000">
                                  <a:sysClr val="windowText" lastClr="000000">
                                    <a:alpha val="12000"/>
                                  </a:sysClr>
                                </a:gs>
                              </a:gsLst>
                              <a:lin ang="5400000" scaled="1"/>
                            </a:gradFill>
                            <a:ln w="38100" cap="flat" cmpd="sng" algn="ctr">
                              <a:noFill/>
                              <a:prstDash val="solid"/>
                              <a:miter lim="800000"/>
                            </a:ln>
                            <a:effectLst/>
                          </wps:spPr>
                          <wps:bodyPr rtlCol="0" anchor="ctr"/>
                        </wps:wsp>
                        <wps:wsp>
                          <wps:cNvPr id="1691921100" name="Rectangle 7">
                            <a:extLst>
                              <a:ext uri="{FF2B5EF4-FFF2-40B4-BE49-F238E27FC236}">
                                <a16:creationId xmlns:a16="http://schemas.microsoft.com/office/drawing/2014/main" id="{FA1CE34B-EBDC-5A3E-8FF5-706274C52405}"/>
                              </a:ext>
                            </a:extLst>
                          </wps:cNvPr>
                          <wps:cNvSpPr/>
                          <wps:spPr>
                            <a:xfrm>
                              <a:off x="5405118" y="3062823"/>
                              <a:ext cx="2765859" cy="1202491"/>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202490 h 1202491"/>
                                <a:gd name="connsiteX4" fmla="*/ 6450 w 2766583"/>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177090 h 1202491"/>
                                <a:gd name="connsiteX4" fmla="*/ 5726 w 2765859"/>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202490 h 1202491"/>
                                <a:gd name="connsiteX4" fmla="*/ 5726 w 2765859"/>
                                <a:gd name="connsiteY4" fmla="*/ 0 h 1202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65859" h="1202491">
                                  <a:moveTo>
                                    <a:pt x="5726" y="0"/>
                                  </a:moveTo>
                                  <a:lnTo>
                                    <a:pt x="2664259" y="0"/>
                                  </a:lnTo>
                                  <a:cubicBezTo>
                                    <a:pt x="2621926" y="417763"/>
                                    <a:pt x="2638858" y="827061"/>
                                    <a:pt x="2765859" y="1202491"/>
                                  </a:cubicBezTo>
                                  <a:lnTo>
                                    <a:pt x="124260" y="1202490"/>
                                  </a:lnTo>
                                  <a:cubicBezTo>
                                    <a:pt x="28304" y="807304"/>
                                    <a:pt x="-16852" y="420586"/>
                                    <a:pt x="5726" y="0"/>
                                  </a:cubicBezTo>
                                  <a:close/>
                                </a:path>
                              </a:pathLst>
                            </a:custGeom>
                            <a:solidFill>
                              <a:srgbClr val="4EA72E">
                                <a:lumMod val="40000"/>
                                <a:lumOff val="60000"/>
                              </a:srgbClr>
                            </a:solidFill>
                            <a:ln w="3175" cap="flat" cmpd="sng" algn="ctr">
                              <a:solidFill>
                                <a:sysClr val="window" lastClr="FFFFFF"/>
                              </a:solidFill>
                              <a:prstDash val="solid"/>
                              <a:miter lim="800000"/>
                            </a:ln>
                            <a:effectLst/>
                          </wps:spPr>
                          <wps:txbx>
                            <w:txbxContent>
                              <w:p w14:paraId="557AC812" w14:textId="590EA80B" w:rsidR="00B9298E" w:rsidRDefault="001D7A59" w:rsidP="00B9298E">
                                <w:pPr>
                                  <w:spacing w:line="300" w:lineRule="exact"/>
                                  <w:jc w:val="center"/>
                                  <w:rPr>
                                    <w:rFonts w:cstheme="minorBidi"/>
                                    <w:color w:val="000000" w:themeColor="text1"/>
                                    <w:kern w:val="24"/>
                                    <w:sz w:val="19"/>
                                    <w:szCs w:val="19"/>
                                  </w:rPr>
                                </w:pPr>
                                <w:r w:rsidRPr="001D7A59">
                                  <w:rPr>
                                    <w:rFonts w:cstheme="minorBidi"/>
                                    <w:color w:val="000000" w:themeColor="text1"/>
                                    <w:kern w:val="24"/>
                                    <w:sz w:val="19"/>
                                    <w:szCs w:val="19"/>
                                  </w:rPr>
                                  <w:t>Done</w:t>
                                </w:r>
                                <w:r>
                                  <w:rPr>
                                    <w:rFonts w:cstheme="minorBidi"/>
                                    <w:color w:val="000000" w:themeColor="text1"/>
                                    <w:kern w:val="24"/>
                                    <w:sz w:val="19"/>
                                    <w:szCs w:val="19"/>
                                  </w:rPr>
                                  <w:t xml:space="preserve"> 3</w:t>
                                </w:r>
                              </w:p>
                            </w:txbxContent>
                          </wps:txbx>
                          <wps:bodyPr rtlCol="0" anchor="ctr"/>
                        </wps:wsp>
                      </wpg:grpSp>
                      <wps:wsp>
                        <wps:cNvPr id="83374143" name="Rectangle 83374143">
                          <a:extLst>
                            <a:ext uri="{FF2B5EF4-FFF2-40B4-BE49-F238E27FC236}">
                              <a16:creationId xmlns:a16="http://schemas.microsoft.com/office/drawing/2014/main" id="{4C3BE117-C285-B33E-D6E6-CDBA3278251F}"/>
                            </a:ext>
                          </a:extLst>
                        </wps:cNvPr>
                        <wps:cNvSpPr/>
                        <wps:spPr>
                          <a:xfrm>
                            <a:off x="2572096" y="0"/>
                            <a:ext cx="2390920" cy="5647265"/>
                          </a:xfrm>
                          <a:prstGeom prst="rect">
                            <a:avLst/>
                          </a:prstGeom>
                          <a:solidFill>
                            <a:sysClr val="window" lastClr="FFFFFF"/>
                          </a:solidFill>
                          <a:ln w="19050" cap="flat" cmpd="sng" algn="ctr">
                            <a:solidFill>
                              <a:srgbClr val="A6CAEC"/>
                            </a:solidFill>
                            <a:prstDash val="solid"/>
                            <a:miter lim="800000"/>
                          </a:ln>
                          <a:effectLst/>
                        </wps:spPr>
                        <wps:txbx>
                          <w:txbxContent>
                            <w:p w14:paraId="625A2AC9" w14:textId="77777777" w:rsidR="00B9298E" w:rsidRPr="00B9298E" w:rsidRDefault="00B9298E" w:rsidP="00B9298E">
                              <w:pPr>
                                <w:jc w:val="center"/>
                                <w:rPr>
                                  <w:rFonts w:cstheme="minorBidi"/>
                                  <w:b/>
                                  <w:bCs/>
                                  <w:color w:val="2E74B5" w:themeColor="accent5" w:themeShade="BF"/>
                                  <w:kern w:val="24"/>
                                  <w:sz w:val="48"/>
                                  <w:szCs w:val="48"/>
                                </w:rPr>
                              </w:pPr>
                              <w:r w:rsidRPr="00B9298E">
                                <w:rPr>
                                  <w:rFonts w:cstheme="minorBidi"/>
                                  <w:b/>
                                  <w:bCs/>
                                  <w:color w:val="2E74B5" w:themeColor="accent5" w:themeShade="BF"/>
                                  <w:kern w:val="24"/>
                                  <w:sz w:val="48"/>
                                  <w:szCs w:val="48"/>
                                </w:rPr>
                                <w:t>DOING</w:t>
                              </w:r>
                            </w:p>
                          </w:txbxContent>
                        </wps:txbx>
                        <wps:bodyPr rtlCol="0" anchor="t"/>
                      </wps:wsp>
                      <wpg:grpSp>
                        <wpg:cNvPr id="1685771209" name="Group 1685771209">
                          <a:extLst>
                            <a:ext uri="{FF2B5EF4-FFF2-40B4-BE49-F238E27FC236}">
                              <a16:creationId xmlns:a16="http://schemas.microsoft.com/office/drawing/2014/main" id="{D3374708-ADE6-CFED-CFD8-29A4DDF657A4}"/>
                            </a:ext>
                          </a:extLst>
                        </wpg:cNvPr>
                        <wpg:cNvGrpSpPr/>
                        <wpg:grpSpPr>
                          <a:xfrm>
                            <a:off x="2783606" y="512948"/>
                            <a:ext cx="2065923" cy="1079892"/>
                            <a:chOff x="2783606" y="512948"/>
                            <a:chExt cx="2812390" cy="1286934"/>
                          </a:xfrm>
                        </wpg:grpSpPr>
                        <wps:wsp>
                          <wps:cNvPr id="1989282154" name="Rectangle 7">
                            <a:extLst>
                              <a:ext uri="{FF2B5EF4-FFF2-40B4-BE49-F238E27FC236}">
                                <a16:creationId xmlns:a16="http://schemas.microsoft.com/office/drawing/2014/main" id="{5290A80E-95C0-CCBB-03A3-246D46727B85}"/>
                              </a:ext>
                            </a:extLst>
                          </wps:cNvPr>
                          <wps:cNvSpPr/>
                          <wps:spPr>
                            <a:xfrm flipH="1">
                              <a:off x="2783606" y="525469"/>
                              <a:ext cx="2637291" cy="1274413"/>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31784"/>
                                <a:gd name="connsiteY0" fmla="*/ 0 h 1185557"/>
                                <a:gd name="connsiteX1" fmla="*/ 2664983 w 2731784"/>
                                <a:gd name="connsiteY1" fmla="*/ 0 h 1185557"/>
                                <a:gd name="connsiteX2" fmla="*/ 2731784 w 2731784"/>
                                <a:gd name="connsiteY2" fmla="*/ 1163580 h 1185557"/>
                                <a:gd name="connsiteX3" fmla="*/ 116517 w 2731784"/>
                                <a:gd name="connsiteY3" fmla="*/ 1185557 h 1185557"/>
                                <a:gd name="connsiteX4" fmla="*/ 6450 w 2731784"/>
                                <a:gd name="connsiteY4" fmla="*/ 0 h 1185557"/>
                                <a:gd name="connsiteX0" fmla="*/ 6450 w 2731784"/>
                                <a:gd name="connsiteY0" fmla="*/ 7782 h 1193339"/>
                                <a:gd name="connsiteX1" fmla="*/ 2485522 w 2731784"/>
                                <a:gd name="connsiteY1" fmla="*/ 0 h 1193339"/>
                                <a:gd name="connsiteX2" fmla="*/ 2731784 w 2731784"/>
                                <a:gd name="connsiteY2" fmla="*/ 1171362 h 1193339"/>
                                <a:gd name="connsiteX3" fmla="*/ 116517 w 2731784"/>
                                <a:gd name="connsiteY3" fmla="*/ 1193339 h 1193339"/>
                                <a:gd name="connsiteX4" fmla="*/ 6450 w 2731784"/>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9715 w 2637161"/>
                                <a:gd name="connsiteY0" fmla="*/ 7782 h 1155799"/>
                                <a:gd name="connsiteX1" fmla="*/ 2488787 w 2637161"/>
                                <a:gd name="connsiteY1" fmla="*/ 0 h 1155799"/>
                                <a:gd name="connsiteX2" fmla="*/ 2637161 w 2637161"/>
                                <a:gd name="connsiteY2" fmla="*/ 1155799 h 1155799"/>
                                <a:gd name="connsiteX3" fmla="*/ 95310 w 2637161"/>
                                <a:gd name="connsiteY3" fmla="*/ 1154429 h 1155799"/>
                                <a:gd name="connsiteX4" fmla="*/ 9715 w 2637161"/>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11374 w 2589876"/>
                                <a:gd name="connsiteY0" fmla="*/ 7782 h 1169994"/>
                                <a:gd name="connsiteX1" fmla="*/ 2490446 w 2589876"/>
                                <a:gd name="connsiteY1" fmla="*/ 0 h 1169994"/>
                                <a:gd name="connsiteX2" fmla="*/ 2589876 w 2589876"/>
                                <a:gd name="connsiteY2" fmla="*/ 1155799 h 1169994"/>
                                <a:gd name="connsiteX3" fmla="*/ 88811 w 2589876"/>
                                <a:gd name="connsiteY3" fmla="*/ 1169994 h 1169994"/>
                                <a:gd name="connsiteX4" fmla="*/ 11374 w 2589876"/>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0146"/>
                                <a:gd name="connsiteY0" fmla="*/ 7782 h 1171364"/>
                                <a:gd name="connsiteX1" fmla="*/ 2490446 w 2500146"/>
                                <a:gd name="connsiteY1" fmla="*/ 0 h 1171364"/>
                                <a:gd name="connsiteX2" fmla="*/ 2500146 w 2500146"/>
                                <a:gd name="connsiteY2" fmla="*/ 1171364 h 1171364"/>
                                <a:gd name="connsiteX3" fmla="*/ 88811 w 2500146"/>
                                <a:gd name="connsiteY3" fmla="*/ 1169994 h 1171364"/>
                                <a:gd name="connsiteX4" fmla="*/ 11374 w 2500146"/>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40933" h="1171364">
                                  <a:moveTo>
                                    <a:pt x="11374" y="7782"/>
                                  </a:moveTo>
                                  <a:lnTo>
                                    <a:pt x="2490446" y="0"/>
                                  </a:lnTo>
                                  <a:cubicBezTo>
                                    <a:pt x="2448113" y="417763"/>
                                    <a:pt x="2495506" y="803717"/>
                                    <a:pt x="2540933" y="1171364"/>
                                  </a:cubicBezTo>
                                  <a:lnTo>
                                    <a:pt x="88811" y="1169994"/>
                                  </a:lnTo>
                                  <a:cubicBezTo>
                                    <a:pt x="-7145" y="774808"/>
                                    <a:pt x="-11204" y="428368"/>
                                    <a:pt x="11374" y="7782"/>
                                  </a:cubicBezTo>
                                  <a:close/>
                                </a:path>
                              </a:pathLst>
                            </a:custGeom>
                            <a:gradFill>
                              <a:gsLst>
                                <a:gs pos="0">
                                  <a:sysClr val="windowText" lastClr="000000">
                                    <a:alpha val="36000"/>
                                  </a:sysClr>
                                </a:gs>
                                <a:gs pos="100000">
                                  <a:sysClr val="windowText" lastClr="000000">
                                    <a:alpha val="12000"/>
                                  </a:sysClr>
                                </a:gs>
                              </a:gsLst>
                              <a:lin ang="5400000" scaled="1"/>
                            </a:gradFill>
                            <a:ln w="38100" cap="flat" cmpd="sng" algn="ctr">
                              <a:noFill/>
                              <a:prstDash val="solid"/>
                              <a:miter lim="800000"/>
                            </a:ln>
                            <a:effectLst/>
                          </wps:spPr>
                          <wps:bodyPr rtlCol="0" anchor="ctr"/>
                        </wps:wsp>
                        <wps:wsp>
                          <wps:cNvPr id="1669864450" name="Rectangle 7">
                            <a:extLst>
                              <a:ext uri="{FF2B5EF4-FFF2-40B4-BE49-F238E27FC236}">
                                <a16:creationId xmlns:a16="http://schemas.microsoft.com/office/drawing/2014/main" id="{6FC4B6A9-B4BE-E2E7-E091-44D843A60EF7}"/>
                              </a:ext>
                            </a:extLst>
                          </wps:cNvPr>
                          <wps:cNvSpPr/>
                          <wps:spPr>
                            <a:xfrm>
                              <a:off x="2830137" y="512948"/>
                              <a:ext cx="2765859" cy="1202491"/>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202490 h 1202491"/>
                                <a:gd name="connsiteX4" fmla="*/ 6450 w 2766583"/>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177090 h 1202491"/>
                                <a:gd name="connsiteX4" fmla="*/ 5726 w 2765859"/>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202490 h 1202491"/>
                                <a:gd name="connsiteX4" fmla="*/ 5726 w 2765859"/>
                                <a:gd name="connsiteY4" fmla="*/ 0 h 1202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65859" h="1202491">
                                  <a:moveTo>
                                    <a:pt x="5726" y="0"/>
                                  </a:moveTo>
                                  <a:lnTo>
                                    <a:pt x="2664259" y="0"/>
                                  </a:lnTo>
                                  <a:cubicBezTo>
                                    <a:pt x="2621926" y="417763"/>
                                    <a:pt x="2638858" y="827061"/>
                                    <a:pt x="2765859" y="1202491"/>
                                  </a:cubicBezTo>
                                  <a:lnTo>
                                    <a:pt x="124260" y="1202490"/>
                                  </a:lnTo>
                                  <a:cubicBezTo>
                                    <a:pt x="28304" y="807304"/>
                                    <a:pt x="-16852" y="420586"/>
                                    <a:pt x="5726" y="0"/>
                                  </a:cubicBezTo>
                                  <a:close/>
                                </a:path>
                              </a:pathLst>
                            </a:custGeom>
                            <a:solidFill>
                              <a:srgbClr val="0E2841">
                                <a:lumMod val="25000"/>
                                <a:lumOff val="75000"/>
                              </a:srgbClr>
                            </a:solidFill>
                            <a:ln w="3175" cap="flat" cmpd="sng" algn="ctr">
                              <a:solidFill>
                                <a:sysClr val="window" lastClr="FFFFFF"/>
                              </a:solidFill>
                              <a:prstDash val="solid"/>
                              <a:miter lim="800000"/>
                            </a:ln>
                            <a:effectLst/>
                          </wps:spPr>
                          <wps:txbx>
                            <w:txbxContent>
                              <w:p w14:paraId="7D7D5807" w14:textId="55F5D127" w:rsidR="00B9298E" w:rsidRPr="001D7A59" w:rsidRDefault="001D7A59" w:rsidP="00B9298E">
                                <w:pPr>
                                  <w:spacing w:line="300" w:lineRule="exact"/>
                                  <w:jc w:val="center"/>
                                  <w:rPr>
                                    <w:rFonts w:cstheme="minorBidi"/>
                                    <w:color w:val="000000" w:themeColor="text1"/>
                                    <w:kern w:val="24"/>
                                    <w:sz w:val="19"/>
                                    <w:szCs w:val="19"/>
                                  </w:rPr>
                                </w:pPr>
                                <w:r w:rsidRPr="001D7A59">
                                  <w:rPr>
                                    <w:rFonts w:cstheme="minorBidi"/>
                                    <w:color w:val="000000" w:themeColor="text1"/>
                                    <w:kern w:val="24"/>
                                    <w:sz w:val="19"/>
                                    <w:szCs w:val="19"/>
                                  </w:rPr>
                                  <w:t>Doing 1</w:t>
                                </w:r>
                              </w:p>
                            </w:txbxContent>
                          </wps:txbx>
                          <wps:bodyPr rtlCol="0" anchor="ctr"/>
                        </wps:wsp>
                      </wpg:grpSp>
                      <wpg:grpSp>
                        <wpg:cNvPr id="1058649866" name="Group 1058649866">
                          <a:extLst>
                            <a:ext uri="{FF2B5EF4-FFF2-40B4-BE49-F238E27FC236}">
                              <a16:creationId xmlns:a16="http://schemas.microsoft.com/office/drawing/2014/main" id="{8ED45135-446F-0628-FFB1-F5A1AA63F024}"/>
                            </a:ext>
                          </a:extLst>
                        </wpg:cNvPr>
                        <wpg:cNvGrpSpPr/>
                        <wpg:grpSpPr>
                          <a:xfrm>
                            <a:off x="2783606" y="1778573"/>
                            <a:ext cx="2065923" cy="1079892"/>
                            <a:chOff x="2783606" y="1778573"/>
                            <a:chExt cx="2812390" cy="1286934"/>
                          </a:xfrm>
                        </wpg:grpSpPr>
                        <wps:wsp>
                          <wps:cNvPr id="1084492025" name="Rectangle 7">
                            <a:extLst>
                              <a:ext uri="{FF2B5EF4-FFF2-40B4-BE49-F238E27FC236}">
                                <a16:creationId xmlns:a16="http://schemas.microsoft.com/office/drawing/2014/main" id="{0EA036E8-2970-A522-1A3E-6857EB8586E6}"/>
                              </a:ext>
                            </a:extLst>
                          </wps:cNvPr>
                          <wps:cNvSpPr/>
                          <wps:spPr>
                            <a:xfrm flipH="1">
                              <a:off x="2783606" y="1791094"/>
                              <a:ext cx="2637291" cy="1274413"/>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31784"/>
                                <a:gd name="connsiteY0" fmla="*/ 0 h 1185557"/>
                                <a:gd name="connsiteX1" fmla="*/ 2664983 w 2731784"/>
                                <a:gd name="connsiteY1" fmla="*/ 0 h 1185557"/>
                                <a:gd name="connsiteX2" fmla="*/ 2731784 w 2731784"/>
                                <a:gd name="connsiteY2" fmla="*/ 1163580 h 1185557"/>
                                <a:gd name="connsiteX3" fmla="*/ 116517 w 2731784"/>
                                <a:gd name="connsiteY3" fmla="*/ 1185557 h 1185557"/>
                                <a:gd name="connsiteX4" fmla="*/ 6450 w 2731784"/>
                                <a:gd name="connsiteY4" fmla="*/ 0 h 1185557"/>
                                <a:gd name="connsiteX0" fmla="*/ 6450 w 2731784"/>
                                <a:gd name="connsiteY0" fmla="*/ 7782 h 1193339"/>
                                <a:gd name="connsiteX1" fmla="*/ 2485522 w 2731784"/>
                                <a:gd name="connsiteY1" fmla="*/ 0 h 1193339"/>
                                <a:gd name="connsiteX2" fmla="*/ 2731784 w 2731784"/>
                                <a:gd name="connsiteY2" fmla="*/ 1171362 h 1193339"/>
                                <a:gd name="connsiteX3" fmla="*/ 116517 w 2731784"/>
                                <a:gd name="connsiteY3" fmla="*/ 1193339 h 1193339"/>
                                <a:gd name="connsiteX4" fmla="*/ 6450 w 2731784"/>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9715 w 2637161"/>
                                <a:gd name="connsiteY0" fmla="*/ 7782 h 1155799"/>
                                <a:gd name="connsiteX1" fmla="*/ 2488787 w 2637161"/>
                                <a:gd name="connsiteY1" fmla="*/ 0 h 1155799"/>
                                <a:gd name="connsiteX2" fmla="*/ 2637161 w 2637161"/>
                                <a:gd name="connsiteY2" fmla="*/ 1155799 h 1155799"/>
                                <a:gd name="connsiteX3" fmla="*/ 95310 w 2637161"/>
                                <a:gd name="connsiteY3" fmla="*/ 1154429 h 1155799"/>
                                <a:gd name="connsiteX4" fmla="*/ 9715 w 2637161"/>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11374 w 2589876"/>
                                <a:gd name="connsiteY0" fmla="*/ 7782 h 1169994"/>
                                <a:gd name="connsiteX1" fmla="*/ 2490446 w 2589876"/>
                                <a:gd name="connsiteY1" fmla="*/ 0 h 1169994"/>
                                <a:gd name="connsiteX2" fmla="*/ 2589876 w 2589876"/>
                                <a:gd name="connsiteY2" fmla="*/ 1155799 h 1169994"/>
                                <a:gd name="connsiteX3" fmla="*/ 88811 w 2589876"/>
                                <a:gd name="connsiteY3" fmla="*/ 1169994 h 1169994"/>
                                <a:gd name="connsiteX4" fmla="*/ 11374 w 2589876"/>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0146"/>
                                <a:gd name="connsiteY0" fmla="*/ 7782 h 1171364"/>
                                <a:gd name="connsiteX1" fmla="*/ 2490446 w 2500146"/>
                                <a:gd name="connsiteY1" fmla="*/ 0 h 1171364"/>
                                <a:gd name="connsiteX2" fmla="*/ 2500146 w 2500146"/>
                                <a:gd name="connsiteY2" fmla="*/ 1171364 h 1171364"/>
                                <a:gd name="connsiteX3" fmla="*/ 88811 w 2500146"/>
                                <a:gd name="connsiteY3" fmla="*/ 1169994 h 1171364"/>
                                <a:gd name="connsiteX4" fmla="*/ 11374 w 2500146"/>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40933" h="1171364">
                                  <a:moveTo>
                                    <a:pt x="11374" y="7782"/>
                                  </a:moveTo>
                                  <a:lnTo>
                                    <a:pt x="2490446" y="0"/>
                                  </a:lnTo>
                                  <a:cubicBezTo>
                                    <a:pt x="2448113" y="417763"/>
                                    <a:pt x="2495506" y="803717"/>
                                    <a:pt x="2540933" y="1171364"/>
                                  </a:cubicBezTo>
                                  <a:lnTo>
                                    <a:pt x="88811" y="1169994"/>
                                  </a:lnTo>
                                  <a:cubicBezTo>
                                    <a:pt x="-7145" y="774808"/>
                                    <a:pt x="-11204" y="428368"/>
                                    <a:pt x="11374" y="7782"/>
                                  </a:cubicBezTo>
                                  <a:close/>
                                </a:path>
                              </a:pathLst>
                            </a:custGeom>
                            <a:gradFill>
                              <a:gsLst>
                                <a:gs pos="0">
                                  <a:sysClr val="windowText" lastClr="000000">
                                    <a:alpha val="36000"/>
                                  </a:sysClr>
                                </a:gs>
                                <a:gs pos="100000">
                                  <a:sysClr val="windowText" lastClr="000000">
                                    <a:alpha val="12000"/>
                                  </a:sysClr>
                                </a:gs>
                              </a:gsLst>
                              <a:lin ang="5400000" scaled="1"/>
                            </a:gradFill>
                            <a:ln w="38100" cap="flat" cmpd="sng" algn="ctr">
                              <a:noFill/>
                              <a:prstDash val="solid"/>
                              <a:miter lim="800000"/>
                            </a:ln>
                            <a:effectLst/>
                          </wps:spPr>
                          <wps:bodyPr rtlCol="0" anchor="ctr"/>
                        </wps:wsp>
                        <wps:wsp>
                          <wps:cNvPr id="1529354193" name="Rectangle 7">
                            <a:extLst>
                              <a:ext uri="{FF2B5EF4-FFF2-40B4-BE49-F238E27FC236}">
                                <a16:creationId xmlns:a16="http://schemas.microsoft.com/office/drawing/2014/main" id="{69665DDF-3055-3F00-6354-38A82032A5C8}"/>
                              </a:ext>
                            </a:extLst>
                          </wps:cNvPr>
                          <wps:cNvSpPr/>
                          <wps:spPr>
                            <a:xfrm>
                              <a:off x="2830137" y="1778573"/>
                              <a:ext cx="2765859" cy="1202491"/>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202490 h 1202491"/>
                                <a:gd name="connsiteX4" fmla="*/ 6450 w 2766583"/>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177090 h 1202491"/>
                                <a:gd name="connsiteX4" fmla="*/ 5726 w 2765859"/>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202490 h 1202491"/>
                                <a:gd name="connsiteX4" fmla="*/ 5726 w 2765859"/>
                                <a:gd name="connsiteY4" fmla="*/ 0 h 1202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65859" h="1202491">
                                  <a:moveTo>
                                    <a:pt x="5726" y="0"/>
                                  </a:moveTo>
                                  <a:lnTo>
                                    <a:pt x="2664259" y="0"/>
                                  </a:lnTo>
                                  <a:cubicBezTo>
                                    <a:pt x="2621926" y="417763"/>
                                    <a:pt x="2638858" y="827061"/>
                                    <a:pt x="2765859" y="1202491"/>
                                  </a:cubicBezTo>
                                  <a:lnTo>
                                    <a:pt x="124260" y="1202490"/>
                                  </a:lnTo>
                                  <a:cubicBezTo>
                                    <a:pt x="28304" y="807304"/>
                                    <a:pt x="-16852" y="420586"/>
                                    <a:pt x="5726" y="0"/>
                                  </a:cubicBezTo>
                                  <a:close/>
                                </a:path>
                              </a:pathLst>
                            </a:custGeom>
                            <a:solidFill>
                              <a:srgbClr val="0E2841">
                                <a:lumMod val="25000"/>
                                <a:lumOff val="75000"/>
                              </a:srgbClr>
                            </a:solidFill>
                            <a:ln w="3175" cap="flat" cmpd="sng" algn="ctr">
                              <a:solidFill>
                                <a:sysClr val="window" lastClr="FFFFFF"/>
                              </a:solidFill>
                              <a:prstDash val="solid"/>
                              <a:miter lim="800000"/>
                            </a:ln>
                            <a:effectLst/>
                          </wps:spPr>
                          <wps:txbx>
                            <w:txbxContent>
                              <w:p w14:paraId="3B4069A9" w14:textId="6139EDC6" w:rsidR="00B9298E" w:rsidRDefault="001D7A59" w:rsidP="00B9298E">
                                <w:pPr>
                                  <w:spacing w:line="300" w:lineRule="exact"/>
                                  <w:jc w:val="center"/>
                                  <w:rPr>
                                    <w:rFonts w:cstheme="minorBidi"/>
                                    <w:color w:val="000000" w:themeColor="text1"/>
                                    <w:kern w:val="24"/>
                                    <w:sz w:val="19"/>
                                    <w:szCs w:val="19"/>
                                  </w:rPr>
                                </w:pPr>
                                <w:r w:rsidRPr="001D7A59">
                                  <w:rPr>
                                    <w:rFonts w:cstheme="minorBidi"/>
                                    <w:color w:val="000000" w:themeColor="text1"/>
                                    <w:kern w:val="24"/>
                                    <w:sz w:val="19"/>
                                    <w:szCs w:val="19"/>
                                  </w:rPr>
                                  <w:t>Doing</w:t>
                                </w:r>
                                <w:r>
                                  <w:rPr>
                                    <w:rFonts w:cstheme="minorBidi"/>
                                    <w:color w:val="000000" w:themeColor="text1"/>
                                    <w:kern w:val="24"/>
                                    <w:sz w:val="19"/>
                                    <w:szCs w:val="19"/>
                                  </w:rPr>
                                  <w:t xml:space="preserve"> 2</w:t>
                                </w:r>
                              </w:p>
                            </w:txbxContent>
                          </wps:txbx>
                          <wps:bodyPr rtlCol="0" anchor="ctr"/>
                        </wps:wsp>
                      </wpg:grpSp>
                      <wpg:grpSp>
                        <wpg:cNvPr id="57073828" name="Group 57073828">
                          <a:extLst>
                            <a:ext uri="{FF2B5EF4-FFF2-40B4-BE49-F238E27FC236}">
                              <a16:creationId xmlns:a16="http://schemas.microsoft.com/office/drawing/2014/main" id="{06970FE4-0E5C-F9E6-419D-E59E6289F7F0}"/>
                            </a:ext>
                          </a:extLst>
                        </wpg:cNvPr>
                        <wpg:cNvGrpSpPr/>
                        <wpg:grpSpPr>
                          <a:xfrm>
                            <a:off x="2783606" y="3054705"/>
                            <a:ext cx="2065923" cy="1079892"/>
                            <a:chOff x="2783606" y="3054705"/>
                            <a:chExt cx="2812390" cy="1286934"/>
                          </a:xfrm>
                        </wpg:grpSpPr>
                        <wps:wsp>
                          <wps:cNvPr id="1760678700" name="Rectangle 7">
                            <a:extLst>
                              <a:ext uri="{FF2B5EF4-FFF2-40B4-BE49-F238E27FC236}">
                                <a16:creationId xmlns:a16="http://schemas.microsoft.com/office/drawing/2014/main" id="{D08E0F3A-F8CD-E27F-B477-16C901667C96}"/>
                              </a:ext>
                            </a:extLst>
                          </wps:cNvPr>
                          <wps:cNvSpPr/>
                          <wps:spPr>
                            <a:xfrm flipH="1">
                              <a:off x="2783606" y="3067226"/>
                              <a:ext cx="2637291" cy="1274413"/>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31784"/>
                                <a:gd name="connsiteY0" fmla="*/ 0 h 1185557"/>
                                <a:gd name="connsiteX1" fmla="*/ 2664983 w 2731784"/>
                                <a:gd name="connsiteY1" fmla="*/ 0 h 1185557"/>
                                <a:gd name="connsiteX2" fmla="*/ 2731784 w 2731784"/>
                                <a:gd name="connsiteY2" fmla="*/ 1163580 h 1185557"/>
                                <a:gd name="connsiteX3" fmla="*/ 116517 w 2731784"/>
                                <a:gd name="connsiteY3" fmla="*/ 1185557 h 1185557"/>
                                <a:gd name="connsiteX4" fmla="*/ 6450 w 2731784"/>
                                <a:gd name="connsiteY4" fmla="*/ 0 h 1185557"/>
                                <a:gd name="connsiteX0" fmla="*/ 6450 w 2731784"/>
                                <a:gd name="connsiteY0" fmla="*/ 7782 h 1193339"/>
                                <a:gd name="connsiteX1" fmla="*/ 2485522 w 2731784"/>
                                <a:gd name="connsiteY1" fmla="*/ 0 h 1193339"/>
                                <a:gd name="connsiteX2" fmla="*/ 2731784 w 2731784"/>
                                <a:gd name="connsiteY2" fmla="*/ 1171362 h 1193339"/>
                                <a:gd name="connsiteX3" fmla="*/ 116517 w 2731784"/>
                                <a:gd name="connsiteY3" fmla="*/ 1193339 h 1193339"/>
                                <a:gd name="connsiteX4" fmla="*/ 6450 w 2731784"/>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9715 w 2637161"/>
                                <a:gd name="connsiteY0" fmla="*/ 7782 h 1155799"/>
                                <a:gd name="connsiteX1" fmla="*/ 2488787 w 2637161"/>
                                <a:gd name="connsiteY1" fmla="*/ 0 h 1155799"/>
                                <a:gd name="connsiteX2" fmla="*/ 2637161 w 2637161"/>
                                <a:gd name="connsiteY2" fmla="*/ 1155799 h 1155799"/>
                                <a:gd name="connsiteX3" fmla="*/ 95310 w 2637161"/>
                                <a:gd name="connsiteY3" fmla="*/ 1154429 h 1155799"/>
                                <a:gd name="connsiteX4" fmla="*/ 9715 w 2637161"/>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11374 w 2589876"/>
                                <a:gd name="connsiteY0" fmla="*/ 7782 h 1169994"/>
                                <a:gd name="connsiteX1" fmla="*/ 2490446 w 2589876"/>
                                <a:gd name="connsiteY1" fmla="*/ 0 h 1169994"/>
                                <a:gd name="connsiteX2" fmla="*/ 2589876 w 2589876"/>
                                <a:gd name="connsiteY2" fmla="*/ 1155799 h 1169994"/>
                                <a:gd name="connsiteX3" fmla="*/ 88811 w 2589876"/>
                                <a:gd name="connsiteY3" fmla="*/ 1169994 h 1169994"/>
                                <a:gd name="connsiteX4" fmla="*/ 11374 w 2589876"/>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0146"/>
                                <a:gd name="connsiteY0" fmla="*/ 7782 h 1171364"/>
                                <a:gd name="connsiteX1" fmla="*/ 2490446 w 2500146"/>
                                <a:gd name="connsiteY1" fmla="*/ 0 h 1171364"/>
                                <a:gd name="connsiteX2" fmla="*/ 2500146 w 2500146"/>
                                <a:gd name="connsiteY2" fmla="*/ 1171364 h 1171364"/>
                                <a:gd name="connsiteX3" fmla="*/ 88811 w 2500146"/>
                                <a:gd name="connsiteY3" fmla="*/ 1169994 h 1171364"/>
                                <a:gd name="connsiteX4" fmla="*/ 11374 w 2500146"/>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40933" h="1171364">
                                  <a:moveTo>
                                    <a:pt x="11374" y="7782"/>
                                  </a:moveTo>
                                  <a:lnTo>
                                    <a:pt x="2490446" y="0"/>
                                  </a:lnTo>
                                  <a:cubicBezTo>
                                    <a:pt x="2448113" y="417763"/>
                                    <a:pt x="2495506" y="803717"/>
                                    <a:pt x="2540933" y="1171364"/>
                                  </a:cubicBezTo>
                                  <a:lnTo>
                                    <a:pt x="88811" y="1169994"/>
                                  </a:lnTo>
                                  <a:cubicBezTo>
                                    <a:pt x="-7145" y="774808"/>
                                    <a:pt x="-11204" y="428368"/>
                                    <a:pt x="11374" y="7782"/>
                                  </a:cubicBezTo>
                                  <a:close/>
                                </a:path>
                              </a:pathLst>
                            </a:custGeom>
                            <a:gradFill>
                              <a:gsLst>
                                <a:gs pos="0">
                                  <a:sysClr val="windowText" lastClr="000000">
                                    <a:alpha val="36000"/>
                                  </a:sysClr>
                                </a:gs>
                                <a:gs pos="100000">
                                  <a:sysClr val="windowText" lastClr="000000">
                                    <a:alpha val="12000"/>
                                  </a:sysClr>
                                </a:gs>
                              </a:gsLst>
                              <a:lin ang="5400000" scaled="1"/>
                            </a:gradFill>
                            <a:ln w="38100" cap="flat" cmpd="sng" algn="ctr">
                              <a:noFill/>
                              <a:prstDash val="solid"/>
                              <a:miter lim="800000"/>
                            </a:ln>
                            <a:effectLst/>
                          </wps:spPr>
                          <wps:bodyPr rtlCol="0" anchor="ctr"/>
                        </wps:wsp>
                        <wps:wsp>
                          <wps:cNvPr id="1475305521" name="Rectangle 7">
                            <a:extLst>
                              <a:ext uri="{FF2B5EF4-FFF2-40B4-BE49-F238E27FC236}">
                                <a16:creationId xmlns:a16="http://schemas.microsoft.com/office/drawing/2014/main" id="{F83D34D0-607A-89F9-2B72-DF949047CF68}"/>
                              </a:ext>
                            </a:extLst>
                          </wps:cNvPr>
                          <wps:cNvSpPr/>
                          <wps:spPr>
                            <a:xfrm>
                              <a:off x="2830137" y="3054705"/>
                              <a:ext cx="2765859" cy="1202491"/>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202490 h 1202491"/>
                                <a:gd name="connsiteX4" fmla="*/ 6450 w 2766583"/>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177090 h 1202491"/>
                                <a:gd name="connsiteX4" fmla="*/ 5726 w 2765859"/>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202490 h 1202491"/>
                                <a:gd name="connsiteX4" fmla="*/ 5726 w 2765859"/>
                                <a:gd name="connsiteY4" fmla="*/ 0 h 1202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65859" h="1202491">
                                  <a:moveTo>
                                    <a:pt x="5726" y="0"/>
                                  </a:moveTo>
                                  <a:lnTo>
                                    <a:pt x="2664259" y="0"/>
                                  </a:lnTo>
                                  <a:cubicBezTo>
                                    <a:pt x="2621926" y="417763"/>
                                    <a:pt x="2638858" y="827061"/>
                                    <a:pt x="2765859" y="1202491"/>
                                  </a:cubicBezTo>
                                  <a:lnTo>
                                    <a:pt x="124260" y="1202490"/>
                                  </a:lnTo>
                                  <a:cubicBezTo>
                                    <a:pt x="28304" y="807304"/>
                                    <a:pt x="-16852" y="420586"/>
                                    <a:pt x="5726" y="0"/>
                                  </a:cubicBezTo>
                                  <a:close/>
                                </a:path>
                              </a:pathLst>
                            </a:custGeom>
                            <a:solidFill>
                              <a:srgbClr val="0E2841">
                                <a:lumMod val="25000"/>
                                <a:lumOff val="75000"/>
                              </a:srgbClr>
                            </a:solidFill>
                            <a:ln w="3175" cap="flat" cmpd="sng" algn="ctr">
                              <a:solidFill>
                                <a:sysClr val="window" lastClr="FFFFFF"/>
                              </a:solidFill>
                              <a:prstDash val="solid"/>
                              <a:miter lim="800000"/>
                            </a:ln>
                            <a:effectLst/>
                          </wps:spPr>
                          <wps:txbx>
                            <w:txbxContent>
                              <w:p w14:paraId="0935E1F4" w14:textId="28201C27" w:rsidR="00B9298E" w:rsidRDefault="001D7A59" w:rsidP="00B9298E">
                                <w:pPr>
                                  <w:spacing w:line="300" w:lineRule="exact"/>
                                  <w:jc w:val="center"/>
                                  <w:rPr>
                                    <w:rFonts w:cstheme="minorBidi"/>
                                    <w:color w:val="000000" w:themeColor="text1"/>
                                    <w:kern w:val="24"/>
                                    <w:sz w:val="19"/>
                                    <w:szCs w:val="19"/>
                                  </w:rPr>
                                </w:pPr>
                                <w:r w:rsidRPr="001D7A59">
                                  <w:rPr>
                                    <w:rFonts w:cstheme="minorBidi"/>
                                    <w:color w:val="000000" w:themeColor="text1"/>
                                    <w:kern w:val="24"/>
                                    <w:sz w:val="19"/>
                                    <w:szCs w:val="19"/>
                                  </w:rPr>
                                  <w:t>Doing</w:t>
                                </w:r>
                                <w:r>
                                  <w:rPr>
                                    <w:rFonts w:cstheme="minorBidi"/>
                                    <w:color w:val="000000" w:themeColor="text1"/>
                                    <w:kern w:val="24"/>
                                    <w:sz w:val="19"/>
                                    <w:szCs w:val="19"/>
                                  </w:rPr>
                                  <w:t xml:space="preserve"> 3</w:t>
                                </w:r>
                              </w:p>
                            </w:txbxContent>
                          </wps:txbx>
                          <wps:bodyPr rtlCol="0" anchor="ctr"/>
                        </wps:wsp>
                      </wpg:grpSp>
                      <wpg:grpSp>
                        <wpg:cNvPr id="1676204259" name="Group 1676204259">
                          <a:extLst>
                            <a:ext uri="{FF2B5EF4-FFF2-40B4-BE49-F238E27FC236}">
                              <a16:creationId xmlns:a16="http://schemas.microsoft.com/office/drawing/2014/main" id="{DA5B1AE9-D5DC-3020-F3B3-0E3D77A8968F}"/>
                            </a:ext>
                          </a:extLst>
                        </wpg:cNvPr>
                        <wpg:cNvGrpSpPr/>
                        <wpg:grpSpPr>
                          <a:xfrm>
                            <a:off x="181176" y="4266829"/>
                            <a:ext cx="2024169" cy="1079892"/>
                            <a:chOff x="181176" y="4266829"/>
                            <a:chExt cx="2812265" cy="1286934"/>
                          </a:xfrm>
                        </wpg:grpSpPr>
                        <wps:wsp>
                          <wps:cNvPr id="1572776624" name="Rectangle 7">
                            <a:extLst>
                              <a:ext uri="{FF2B5EF4-FFF2-40B4-BE49-F238E27FC236}">
                                <a16:creationId xmlns:a16="http://schemas.microsoft.com/office/drawing/2014/main" id="{3186E796-B0E0-91FF-5FAC-B904FA62C0BD}"/>
                              </a:ext>
                            </a:extLst>
                          </wps:cNvPr>
                          <wps:cNvSpPr/>
                          <wps:spPr>
                            <a:xfrm flipH="1">
                              <a:off x="181176" y="4279350"/>
                              <a:ext cx="2637291" cy="1274413"/>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31784"/>
                                <a:gd name="connsiteY0" fmla="*/ 0 h 1185557"/>
                                <a:gd name="connsiteX1" fmla="*/ 2664983 w 2731784"/>
                                <a:gd name="connsiteY1" fmla="*/ 0 h 1185557"/>
                                <a:gd name="connsiteX2" fmla="*/ 2731784 w 2731784"/>
                                <a:gd name="connsiteY2" fmla="*/ 1163580 h 1185557"/>
                                <a:gd name="connsiteX3" fmla="*/ 116517 w 2731784"/>
                                <a:gd name="connsiteY3" fmla="*/ 1185557 h 1185557"/>
                                <a:gd name="connsiteX4" fmla="*/ 6450 w 2731784"/>
                                <a:gd name="connsiteY4" fmla="*/ 0 h 1185557"/>
                                <a:gd name="connsiteX0" fmla="*/ 6450 w 2731784"/>
                                <a:gd name="connsiteY0" fmla="*/ 7782 h 1193339"/>
                                <a:gd name="connsiteX1" fmla="*/ 2485522 w 2731784"/>
                                <a:gd name="connsiteY1" fmla="*/ 0 h 1193339"/>
                                <a:gd name="connsiteX2" fmla="*/ 2731784 w 2731784"/>
                                <a:gd name="connsiteY2" fmla="*/ 1171362 h 1193339"/>
                                <a:gd name="connsiteX3" fmla="*/ 116517 w 2731784"/>
                                <a:gd name="connsiteY3" fmla="*/ 1193339 h 1193339"/>
                                <a:gd name="connsiteX4" fmla="*/ 6450 w 2731784"/>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9715 w 2637161"/>
                                <a:gd name="connsiteY0" fmla="*/ 7782 h 1155799"/>
                                <a:gd name="connsiteX1" fmla="*/ 2488787 w 2637161"/>
                                <a:gd name="connsiteY1" fmla="*/ 0 h 1155799"/>
                                <a:gd name="connsiteX2" fmla="*/ 2637161 w 2637161"/>
                                <a:gd name="connsiteY2" fmla="*/ 1155799 h 1155799"/>
                                <a:gd name="connsiteX3" fmla="*/ 95310 w 2637161"/>
                                <a:gd name="connsiteY3" fmla="*/ 1154429 h 1155799"/>
                                <a:gd name="connsiteX4" fmla="*/ 9715 w 2637161"/>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11374 w 2589876"/>
                                <a:gd name="connsiteY0" fmla="*/ 7782 h 1169994"/>
                                <a:gd name="connsiteX1" fmla="*/ 2490446 w 2589876"/>
                                <a:gd name="connsiteY1" fmla="*/ 0 h 1169994"/>
                                <a:gd name="connsiteX2" fmla="*/ 2589876 w 2589876"/>
                                <a:gd name="connsiteY2" fmla="*/ 1155799 h 1169994"/>
                                <a:gd name="connsiteX3" fmla="*/ 88811 w 2589876"/>
                                <a:gd name="connsiteY3" fmla="*/ 1169994 h 1169994"/>
                                <a:gd name="connsiteX4" fmla="*/ 11374 w 2589876"/>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0146"/>
                                <a:gd name="connsiteY0" fmla="*/ 7782 h 1171364"/>
                                <a:gd name="connsiteX1" fmla="*/ 2490446 w 2500146"/>
                                <a:gd name="connsiteY1" fmla="*/ 0 h 1171364"/>
                                <a:gd name="connsiteX2" fmla="*/ 2500146 w 2500146"/>
                                <a:gd name="connsiteY2" fmla="*/ 1171364 h 1171364"/>
                                <a:gd name="connsiteX3" fmla="*/ 88811 w 2500146"/>
                                <a:gd name="connsiteY3" fmla="*/ 1169994 h 1171364"/>
                                <a:gd name="connsiteX4" fmla="*/ 11374 w 2500146"/>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40933" h="1171364">
                                  <a:moveTo>
                                    <a:pt x="11374" y="7782"/>
                                  </a:moveTo>
                                  <a:lnTo>
                                    <a:pt x="2490446" y="0"/>
                                  </a:lnTo>
                                  <a:cubicBezTo>
                                    <a:pt x="2448113" y="417763"/>
                                    <a:pt x="2495506" y="803717"/>
                                    <a:pt x="2540933" y="1171364"/>
                                  </a:cubicBezTo>
                                  <a:lnTo>
                                    <a:pt x="88811" y="1169994"/>
                                  </a:lnTo>
                                  <a:cubicBezTo>
                                    <a:pt x="-7145" y="774808"/>
                                    <a:pt x="-11204" y="428368"/>
                                    <a:pt x="11374" y="7782"/>
                                  </a:cubicBezTo>
                                  <a:close/>
                                </a:path>
                              </a:pathLst>
                            </a:custGeom>
                            <a:gradFill>
                              <a:gsLst>
                                <a:gs pos="0">
                                  <a:sysClr val="windowText" lastClr="000000">
                                    <a:alpha val="36000"/>
                                  </a:sysClr>
                                </a:gs>
                                <a:gs pos="100000">
                                  <a:sysClr val="windowText" lastClr="000000">
                                    <a:alpha val="12000"/>
                                  </a:sysClr>
                                </a:gs>
                              </a:gsLst>
                              <a:lin ang="5400000" scaled="1"/>
                            </a:gradFill>
                            <a:ln w="38100" cap="flat" cmpd="sng" algn="ctr">
                              <a:noFill/>
                              <a:prstDash val="solid"/>
                              <a:miter lim="800000"/>
                            </a:ln>
                            <a:effectLst/>
                          </wps:spPr>
                          <wps:bodyPr rtlCol="0" anchor="ctr"/>
                        </wps:wsp>
                        <wps:wsp>
                          <wps:cNvPr id="1532647562" name="Rectangle 7">
                            <a:extLst>
                              <a:ext uri="{FF2B5EF4-FFF2-40B4-BE49-F238E27FC236}">
                                <a16:creationId xmlns:a16="http://schemas.microsoft.com/office/drawing/2014/main" id="{AB8D9AC5-0A02-FC22-094E-53D5F8CAD429}"/>
                              </a:ext>
                            </a:extLst>
                          </wps:cNvPr>
                          <wps:cNvSpPr/>
                          <wps:spPr>
                            <a:xfrm>
                              <a:off x="227582" y="4266829"/>
                              <a:ext cx="2765859" cy="1202491"/>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202490 h 1202491"/>
                                <a:gd name="connsiteX4" fmla="*/ 6450 w 2766583"/>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177090 h 1202491"/>
                                <a:gd name="connsiteX4" fmla="*/ 5726 w 2765859"/>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202490 h 1202491"/>
                                <a:gd name="connsiteX4" fmla="*/ 5726 w 2765859"/>
                                <a:gd name="connsiteY4" fmla="*/ 0 h 1202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65859" h="1202491">
                                  <a:moveTo>
                                    <a:pt x="5726" y="0"/>
                                  </a:moveTo>
                                  <a:lnTo>
                                    <a:pt x="2664259" y="0"/>
                                  </a:lnTo>
                                  <a:cubicBezTo>
                                    <a:pt x="2621926" y="417763"/>
                                    <a:pt x="2638858" y="827061"/>
                                    <a:pt x="2765859" y="1202491"/>
                                  </a:cubicBezTo>
                                  <a:lnTo>
                                    <a:pt x="124260" y="1202490"/>
                                  </a:lnTo>
                                  <a:cubicBezTo>
                                    <a:pt x="28304" y="807304"/>
                                    <a:pt x="-16852" y="420586"/>
                                    <a:pt x="5726" y="0"/>
                                  </a:cubicBezTo>
                                  <a:close/>
                                </a:path>
                              </a:pathLst>
                            </a:custGeom>
                            <a:solidFill>
                              <a:srgbClr val="FF7D86"/>
                            </a:solidFill>
                            <a:ln w="3175" cap="flat" cmpd="sng" algn="ctr">
                              <a:solidFill>
                                <a:sysClr val="window" lastClr="FFFFFF"/>
                              </a:solidFill>
                              <a:prstDash val="solid"/>
                              <a:miter lim="800000"/>
                            </a:ln>
                            <a:effectLst/>
                          </wps:spPr>
                          <wps:txbx>
                            <w:txbxContent>
                              <w:p w14:paraId="7329F234" w14:textId="48D7AE71" w:rsidR="00B9298E" w:rsidRDefault="001D7A59" w:rsidP="00B9298E">
                                <w:pPr>
                                  <w:spacing w:line="300" w:lineRule="exact"/>
                                  <w:jc w:val="center"/>
                                  <w:rPr>
                                    <w:rFonts w:cstheme="minorBidi"/>
                                    <w:color w:val="000000" w:themeColor="text1"/>
                                    <w:kern w:val="24"/>
                                    <w:sz w:val="19"/>
                                    <w:szCs w:val="19"/>
                                  </w:rPr>
                                </w:pPr>
                                <w:r w:rsidRPr="001D7A59">
                                  <w:rPr>
                                    <w:rFonts w:cstheme="minorBidi"/>
                                    <w:color w:val="000000" w:themeColor="text1"/>
                                    <w:kern w:val="24"/>
                                    <w:sz w:val="19"/>
                                    <w:szCs w:val="19"/>
                                  </w:rPr>
                                  <w:t>To do</w:t>
                                </w:r>
                                <w:r>
                                  <w:rPr>
                                    <w:rFonts w:cstheme="minorBidi"/>
                                    <w:color w:val="000000" w:themeColor="text1"/>
                                    <w:kern w:val="24"/>
                                    <w:sz w:val="19"/>
                                    <w:szCs w:val="19"/>
                                  </w:rPr>
                                  <w:t xml:space="preserve"> 4</w:t>
                                </w:r>
                              </w:p>
                            </w:txbxContent>
                          </wps:txbx>
                          <wps:bodyPr rtlCol="0" anchor="ctr"/>
                        </wps:wsp>
                      </wpg:grpSp>
                      <wpg:grpSp>
                        <wpg:cNvPr id="425806810" name="Group 425806810">
                          <a:extLst>
                            <a:ext uri="{FF2B5EF4-FFF2-40B4-BE49-F238E27FC236}">
                              <a16:creationId xmlns:a16="http://schemas.microsoft.com/office/drawing/2014/main" id="{DDF38FE2-5014-8493-031B-FE5C4545FE20}"/>
                            </a:ext>
                          </a:extLst>
                        </wpg:cNvPr>
                        <wpg:cNvGrpSpPr/>
                        <wpg:grpSpPr>
                          <a:xfrm>
                            <a:off x="2783606" y="4256322"/>
                            <a:ext cx="2065923" cy="1079892"/>
                            <a:chOff x="2783606" y="4256322"/>
                            <a:chExt cx="2812390" cy="1286934"/>
                          </a:xfrm>
                        </wpg:grpSpPr>
                        <wps:wsp>
                          <wps:cNvPr id="1974921407" name="Rectangle 7">
                            <a:extLst>
                              <a:ext uri="{FF2B5EF4-FFF2-40B4-BE49-F238E27FC236}">
                                <a16:creationId xmlns:a16="http://schemas.microsoft.com/office/drawing/2014/main" id="{8CA29D98-353C-695A-1AB6-A9EB3562528C}"/>
                              </a:ext>
                            </a:extLst>
                          </wps:cNvPr>
                          <wps:cNvSpPr/>
                          <wps:spPr>
                            <a:xfrm flipH="1">
                              <a:off x="2783606" y="4268843"/>
                              <a:ext cx="2637291" cy="1274413"/>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31784"/>
                                <a:gd name="connsiteY0" fmla="*/ 0 h 1185557"/>
                                <a:gd name="connsiteX1" fmla="*/ 2664983 w 2731784"/>
                                <a:gd name="connsiteY1" fmla="*/ 0 h 1185557"/>
                                <a:gd name="connsiteX2" fmla="*/ 2731784 w 2731784"/>
                                <a:gd name="connsiteY2" fmla="*/ 1163580 h 1185557"/>
                                <a:gd name="connsiteX3" fmla="*/ 116517 w 2731784"/>
                                <a:gd name="connsiteY3" fmla="*/ 1185557 h 1185557"/>
                                <a:gd name="connsiteX4" fmla="*/ 6450 w 2731784"/>
                                <a:gd name="connsiteY4" fmla="*/ 0 h 1185557"/>
                                <a:gd name="connsiteX0" fmla="*/ 6450 w 2731784"/>
                                <a:gd name="connsiteY0" fmla="*/ 7782 h 1193339"/>
                                <a:gd name="connsiteX1" fmla="*/ 2485522 w 2731784"/>
                                <a:gd name="connsiteY1" fmla="*/ 0 h 1193339"/>
                                <a:gd name="connsiteX2" fmla="*/ 2731784 w 2731784"/>
                                <a:gd name="connsiteY2" fmla="*/ 1171362 h 1193339"/>
                                <a:gd name="connsiteX3" fmla="*/ 116517 w 2731784"/>
                                <a:gd name="connsiteY3" fmla="*/ 1193339 h 1193339"/>
                                <a:gd name="connsiteX4" fmla="*/ 6450 w 2731784"/>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9715 w 2637161"/>
                                <a:gd name="connsiteY0" fmla="*/ 7782 h 1155799"/>
                                <a:gd name="connsiteX1" fmla="*/ 2488787 w 2637161"/>
                                <a:gd name="connsiteY1" fmla="*/ 0 h 1155799"/>
                                <a:gd name="connsiteX2" fmla="*/ 2637161 w 2637161"/>
                                <a:gd name="connsiteY2" fmla="*/ 1155799 h 1155799"/>
                                <a:gd name="connsiteX3" fmla="*/ 95310 w 2637161"/>
                                <a:gd name="connsiteY3" fmla="*/ 1154429 h 1155799"/>
                                <a:gd name="connsiteX4" fmla="*/ 9715 w 2637161"/>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11374 w 2589876"/>
                                <a:gd name="connsiteY0" fmla="*/ 7782 h 1169994"/>
                                <a:gd name="connsiteX1" fmla="*/ 2490446 w 2589876"/>
                                <a:gd name="connsiteY1" fmla="*/ 0 h 1169994"/>
                                <a:gd name="connsiteX2" fmla="*/ 2589876 w 2589876"/>
                                <a:gd name="connsiteY2" fmla="*/ 1155799 h 1169994"/>
                                <a:gd name="connsiteX3" fmla="*/ 88811 w 2589876"/>
                                <a:gd name="connsiteY3" fmla="*/ 1169994 h 1169994"/>
                                <a:gd name="connsiteX4" fmla="*/ 11374 w 2589876"/>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0146"/>
                                <a:gd name="connsiteY0" fmla="*/ 7782 h 1171364"/>
                                <a:gd name="connsiteX1" fmla="*/ 2490446 w 2500146"/>
                                <a:gd name="connsiteY1" fmla="*/ 0 h 1171364"/>
                                <a:gd name="connsiteX2" fmla="*/ 2500146 w 2500146"/>
                                <a:gd name="connsiteY2" fmla="*/ 1171364 h 1171364"/>
                                <a:gd name="connsiteX3" fmla="*/ 88811 w 2500146"/>
                                <a:gd name="connsiteY3" fmla="*/ 1169994 h 1171364"/>
                                <a:gd name="connsiteX4" fmla="*/ 11374 w 2500146"/>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40933" h="1171364">
                                  <a:moveTo>
                                    <a:pt x="11374" y="7782"/>
                                  </a:moveTo>
                                  <a:lnTo>
                                    <a:pt x="2490446" y="0"/>
                                  </a:lnTo>
                                  <a:cubicBezTo>
                                    <a:pt x="2448113" y="417763"/>
                                    <a:pt x="2495506" y="803717"/>
                                    <a:pt x="2540933" y="1171364"/>
                                  </a:cubicBezTo>
                                  <a:lnTo>
                                    <a:pt x="88811" y="1169994"/>
                                  </a:lnTo>
                                  <a:cubicBezTo>
                                    <a:pt x="-7145" y="774808"/>
                                    <a:pt x="-11204" y="428368"/>
                                    <a:pt x="11374" y="7782"/>
                                  </a:cubicBezTo>
                                  <a:close/>
                                </a:path>
                              </a:pathLst>
                            </a:custGeom>
                            <a:gradFill>
                              <a:gsLst>
                                <a:gs pos="0">
                                  <a:sysClr val="windowText" lastClr="000000">
                                    <a:alpha val="36000"/>
                                  </a:sysClr>
                                </a:gs>
                                <a:gs pos="100000">
                                  <a:sysClr val="windowText" lastClr="000000">
                                    <a:alpha val="12000"/>
                                  </a:sysClr>
                                </a:gs>
                              </a:gsLst>
                              <a:lin ang="5400000" scaled="1"/>
                            </a:gradFill>
                            <a:ln w="38100" cap="flat" cmpd="sng" algn="ctr">
                              <a:noFill/>
                              <a:prstDash val="solid"/>
                              <a:miter lim="800000"/>
                            </a:ln>
                            <a:effectLst/>
                          </wps:spPr>
                          <wps:bodyPr rtlCol="0" anchor="ctr"/>
                        </wps:wsp>
                        <wps:wsp>
                          <wps:cNvPr id="233302524" name="Rectangle 7">
                            <a:extLst>
                              <a:ext uri="{FF2B5EF4-FFF2-40B4-BE49-F238E27FC236}">
                                <a16:creationId xmlns:a16="http://schemas.microsoft.com/office/drawing/2014/main" id="{8B7EA2BF-2349-D27A-007E-C8D7DF78B22A}"/>
                              </a:ext>
                            </a:extLst>
                          </wps:cNvPr>
                          <wps:cNvSpPr/>
                          <wps:spPr>
                            <a:xfrm>
                              <a:off x="2830137" y="4256322"/>
                              <a:ext cx="2765859" cy="1202491"/>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202490 h 1202491"/>
                                <a:gd name="connsiteX4" fmla="*/ 6450 w 2766583"/>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177090 h 1202491"/>
                                <a:gd name="connsiteX4" fmla="*/ 5726 w 2765859"/>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202490 h 1202491"/>
                                <a:gd name="connsiteX4" fmla="*/ 5726 w 2765859"/>
                                <a:gd name="connsiteY4" fmla="*/ 0 h 1202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65859" h="1202491">
                                  <a:moveTo>
                                    <a:pt x="5726" y="0"/>
                                  </a:moveTo>
                                  <a:lnTo>
                                    <a:pt x="2664259" y="0"/>
                                  </a:lnTo>
                                  <a:cubicBezTo>
                                    <a:pt x="2621926" y="417763"/>
                                    <a:pt x="2638858" y="827061"/>
                                    <a:pt x="2765859" y="1202491"/>
                                  </a:cubicBezTo>
                                  <a:lnTo>
                                    <a:pt x="124260" y="1202490"/>
                                  </a:lnTo>
                                  <a:cubicBezTo>
                                    <a:pt x="28304" y="807304"/>
                                    <a:pt x="-16852" y="420586"/>
                                    <a:pt x="5726" y="0"/>
                                  </a:cubicBezTo>
                                  <a:close/>
                                </a:path>
                              </a:pathLst>
                            </a:custGeom>
                            <a:solidFill>
                              <a:srgbClr val="0E2841">
                                <a:lumMod val="25000"/>
                                <a:lumOff val="75000"/>
                              </a:srgbClr>
                            </a:solidFill>
                            <a:ln w="3175" cap="flat" cmpd="sng" algn="ctr">
                              <a:solidFill>
                                <a:sysClr val="window" lastClr="FFFFFF"/>
                              </a:solidFill>
                              <a:prstDash val="solid"/>
                              <a:miter lim="800000"/>
                            </a:ln>
                            <a:effectLst/>
                          </wps:spPr>
                          <wps:txbx>
                            <w:txbxContent>
                              <w:p w14:paraId="2B3DA74F" w14:textId="2288812E" w:rsidR="00B9298E" w:rsidRDefault="001D7A59" w:rsidP="00B9298E">
                                <w:pPr>
                                  <w:spacing w:line="300" w:lineRule="exact"/>
                                  <w:jc w:val="center"/>
                                  <w:rPr>
                                    <w:rFonts w:cstheme="minorBidi"/>
                                    <w:color w:val="000000" w:themeColor="text1"/>
                                    <w:kern w:val="24"/>
                                    <w:sz w:val="19"/>
                                    <w:szCs w:val="19"/>
                                  </w:rPr>
                                </w:pPr>
                                <w:r w:rsidRPr="001D7A59">
                                  <w:rPr>
                                    <w:rFonts w:cstheme="minorBidi"/>
                                    <w:color w:val="000000" w:themeColor="text1"/>
                                    <w:kern w:val="24"/>
                                    <w:sz w:val="19"/>
                                    <w:szCs w:val="19"/>
                                  </w:rPr>
                                  <w:t>Doing</w:t>
                                </w:r>
                                <w:r>
                                  <w:rPr>
                                    <w:rFonts w:cstheme="minorBidi"/>
                                    <w:color w:val="000000" w:themeColor="text1"/>
                                    <w:kern w:val="24"/>
                                    <w:sz w:val="19"/>
                                    <w:szCs w:val="19"/>
                                  </w:rPr>
                                  <w:t xml:space="preserve"> 4</w:t>
                                </w:r>
                              </w:p>
                            </w:txbxContent>
                          </wps:txbx>
                          <wps:bodyPr rtlCol="0" anchor="ctr"/>
                        </wps:wsp>
                      </wpg:grpSp>
                      <wpg:grpSp>
                        <wpg:cNvPr id="345279041" name="Group 345279041">
                          <a:extLst>
                            <a:ext uri="{FF2B5EF4-FFF2-40B4-BE49-F238E27FC236}">
                              <a16:creationId xmlns:a16="http://schemas.microsoft.com/office/drawing/2014/main" id="{F306EEB0-E3E7-59EB-62DB-0F996127FAA2}"/>
                            </a:ext>
                          </a:extLst>
                        </wpg:cNvPr>
                        <wpg:cNvGrpSpPr/>
                        <wpg:grpSpPr>
                          <a:xfrm>
                            <a:off x="5358587" y="4264440"/>
                            <a:ext cx="2065923" cy="1079892"/>
                            <a:chOff x="5358587" y="4264440"/>
                            <a:chExt cx="2812390" cy="1286934"/>
                          </a:xfrm>
                        </wpg:grpSpPr>
                        <wps:wsp>
                          <wps:cNvPr id="1194305987" name="Rectangle 7">
                            <a:extLst>
                              <a:ext uri="{FF2B5EF4-FFF2-40B4-BE49-F238E27FC236}">
                                <a16:creationId xmlns:a16="http://schemas.microsoft.com/office/drawing/2014/main" id="{603BC2A4-B756-2F5D-0E68-ED51D368B78D}"/>
                              </a:ext>
                            </a:extLst>
                          </wps:cNvPr>
                          <wps:cNvSpPr/>
                          <wps:spPr>
                            <a:xfrm flipH="1">
                              <a:off x="5358587" y="4276961"/>
                              <a:ext cx="2637291" cy="1274413"/>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31784"/>
                                <a:gd name="connsiteY0" fmla="*/ 0 h 1185557"/>
                                <a:gd name="connsiteX1" fmla="*/ 2664983 w 2731784"/>
                                <a:gd name="connsiteY1" fmla="*/ 0 h 1185557"/>
                                <a:gd name="connsiteX2" fmla="*/ 2731784 w 2731784"/>
                                <a:gd name="connsiteY2" fmla="*/ 1163580 h 1185557"/>
                                <a:gd name="connsiteX3" fmla="*/ 116517 w 2731784"/>
                                <a:gd name="connsiteY3" fmla="*/ 1185557 h 1185557"/>
                                <a:gd name="connsiteX4" fmla="*/ 6450 w 2731784"/>
                                <a:gd name="connsiteY4" fmla="*/ 0 h 1185557"/>
                                <a:gd name="connsiteX0" fmla="*/ 6450 w 2731784"/>
                                <a:gd name="connsiteY0" fmla="*/ 7782 h 1193339"/>
                                <a:gd name="connsiteX1" fmla="*/ 2485522 w 2731784"/>
                                <a:gd name="connsiteY1" fmla="*/ 0 h 1193339"/>
                                <a:gd name="connsiteX2" fmla="*/ 2731784 w 2731784"/>
                                <a:gd name="connsiteY2" fmla="*/ 1171362 h 1193339"/>
                                <a:gd name="connsiteX3" fmla="*/ 116517 w 2731784"/>
                                <a:gd name="connsiteY3" fmla="*/ 1193339 h 1193339"/>
                                <a:gd name="connsiteX4" fmla="*/ 6450 w 2731784"/>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6450 w 2633896"/>
                                <a:gd name="connsiteY0" fmla="*/ 7782 h 1193339"/>
                                <a:gd name="connsiteX1" fmla="*/ 2485522 w 2633896"/>
                                <a:gd name="connsiteY1" fmla="*/ 0 h 1193339"/>
                                <a:gd name="connsiteX2" fmla="*/ 2633896 w 2633896"/>
                                <a:gd name="connsiteY2" fmla="*/ 1155799 h 1193339"/>
                                <a:gd name="connsiteX3" fmla="*/ 116517 w 2633896"/>
                                <a:gd name="connsiteY3" fmla="*/ 1193339 h 1193339"/>
                                <a:gd name="connsiteX4" fmla="*/ 6450 w 2633896"/>
                                <a:gd name="connsiteY4" fmla="*/ 7782 h 1193339"/>
                                <a:gd name="connsiteX0" fmla="*/ 9715 w 2637161"/>
                                <a:gd name="connsiteY0" fmla="*/ 7782 h 1155799"/>
                                <a:gd name="connsiteX1" fmla="*/ 2488787 w 2637161"/>
                                <a:gd name="connsiteY1" fmla="*/ 0 h 1155799"/>
                                <a:gd name="connsiteX2" fmla="*/ 2637161 w 2637161"/>
                                <a:gd name="connsiteY2" fmla="*/ 1155799 h 1155799"/>
                                <a:gd name="connsiteX3" fmla="*/ 95310 w 2637161"/>
                                <a:gd name="connsiteY3" fmla="*/ 1154429 h 1155799"/>
                                <a:gd name="connsiteX4" fmla="*/ 9715 w 2637161"/>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9715 w 2588217"/>
                                <a:gd name="connsiteY0" fmla="*/ 7782 h 1155799"/>
                                <a:gd name="connsiteX1" fmla="*/ 2488787 w 2588217"/>
                                <a:gd name="connsiteY1" fmla="*/ 0 h 1155799"/>
                                <a:gd name="connsiteX2" fmla="*/ 2588217 w 2588217"/>
                                <a:gd name="connsiteY2" fmla="*/ 1155799 h 1155799"/>
                                <a:gd name="connsiteX3" fmla="*/ 95310 w 2588217"/>
                                <a:gd name="connsiteY3" fmla="*/ 1154429 h 1155799"/>
                                <a:gd name="connsiteX4" fmla="*/ 9715 w 2588217"/>
                                <a:gd name="connsiteY4" fmla="*/ 7782 h 1155799"/>
                                <a:gd name="connsiteX0" fmla="*/ 11374 w 2589876"/>
                                <a:gd name="connsiteY0" fmla="*/ 7782 h 1169994"/>
                                <a:gd name="connsiteX1" fmla="*/ 2490446 w 2589876"/>
                                <a:gd name="connsiteY1" fmla="*/ 0 h 1169994"/>
                                <a:gd name="connsiteX2" fmla="*/ 2589876 w 2589876"/>
                                <a:gd name="connsiteY2" fmla="*/ 1155799 h 1169994"/>
                                <a:gd name="connsiteX3" fmla="*/ 88811 w 2589876"/>
                                <a:gd name="connsiteY3" fmla="*/ 1169994 h 1169994"/>
                                <a:gd name="connsiteX4" fmla="*/ 11374 w 2589876"/>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49090"/>
                                <a:gd name="connsiteY0" fmla="*/ 7782 h 1169994"/>
                                <a:gd name="connsiteX1" fmla="*/ 2490446 w 2549090"/>
                                <a:gd name="connsiteY1" fmla="*/ 0 h 1169994"/>
                                <a:gd name="connsiteX2" fmla="*/ 2549090 w 2549090"/>
                                <a:gd name="connsiteY2" fmla="*/ 1155799 h 1169994"/>
                                <a:gd name="connsiteX3" fmla="*/ 88811 w 2549090"/>
                                <a:gd name="connsiteY3" fmla="*/ 1169994 h 1169994"/>
                                <a:gd name="connsiteX4" fmla="*/ 11374 w 2549090"/>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8304"/>
                                <a:gd name="connsiteY0" fmla="*/ 7782 h 1169994"/>
                                <a:gd name="connsiteX1" fmla="*/ 2490446 w 2508304"/>
                                <a:gd name="connsiteY1" fmla="*/ 0 h 1169994"/>
                                <a:gd name="connsiteX2" fmla="*/ 2508304 w 2508304"/>
                                <a:gd name="connsiteY2" fmla="*/ 1148017 h 1169994"/>
                                <a:gd name="connsiteX3" fmla="*/ 88811 w 2508304"/>
                                <a:gd name="connsiteY3" fmla="*/ 1169994 h 1169994"/>
                                <a:gd name="connsiteX4" fmla="*/ 11374 w 2508304"/>
                                <a:gd name="connsiteY4" fmla="*/ 7782 h 1169994"/>
                                <a:gd name="connsiteX0" fmla="*/ 11374 w 2500146"/>
                                <a:gd name="connsiteY0" fmla="*/ 7782 h 1171364"/>
                                <a:gd name="connsiteX1" fmla="*/ 2490446 w 2500146"/>
                                <a:gd name="connsiteY1" fmla="*/ 0 h 1171364"/>
                                <a:gd name="connsiteX2" fmla="*/ 2500146 w 2500146"/>
                                <a:gd name="connsiteY2" fmla="*/ 1171364 h 1171364"/>
                                <a:gd name="connsiteX3" fmla="*/ 88811 w 2500146"/>
                                <a:gd name="connsiteY3" fmla="*/ 1169994 h 1171364"/>
                                <a:gd name="connsiteX4" fmla="*/ 11374 w 2500146"/>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 name="connsiteX0" fmla="*/ 11374 w 2540933"/>
                                <a:gd name="connsiteY0" fmla="*/ 7782 h 1171364"/>
                                <a:gd name="connsiteX1" fmla="*/ 2490446 w 2540933"/>
                                <a:gd name="connsiteY1" fmla="*/ 0 h 1171364"/>
                                <a:gd name="connsiteX2" fmla="*/ 2540933 w 2540933"/>
                                <a:gd name="connsiteY2" fmla="*/ 1171364 h 1171364"/>
                                <a:gd name="connsiteX3" fmla="*/ 88811 w 2540933"/>
                                <a:gd name="connsiteY3" fmla="*/ 1169994 h 1171364"/>
                                <a:gd name="connsiteX4" fmla="*/ 11374 w 2540933"/>
                                <a:gd name="connsiteY4" fmla="*/ 7782 h 11713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540933" h="1171364">
                                  <a:moveTo>
                                    <a:pt x="11374" y="7782"/>
                                  </a:moveTo>
                                  <a:lnTo>
                                    <a:pt x="2490446" y="0"/>
                                  </a:lnTo>
                                  <a:cubicBezTo>
                                    <a:pt x="2448113" y="417763"/>
                                    <a:pt x="2495506" y="803717"/>
                                    <a:pt x="2540933" y="1171364"/>
                                  </a:cubicBezTo>
                                  <a:lnTo>
                                    <a:pt x="88811" y="1169994"/>
                                  </a:lnTo>
                                  <a:cubicBezTo>
                                    <a:pt x="-7145" y="774808"/>
                                    <a:pt x="-11204" y="428368"/>
                                    <a:pt x="11374" y="7782"/>
                                  </a:cubicBezTo>
                                  <a:close/>
                                </a:path>
                              </a:pathLst>
                            </a:custGeom>
                            <a:gradFill>
                              <a:gsLst>
                                <a:gs pos="0">
                                  <a:sysClr val="windowText" lastClr="000000">
                                    <a:alpha val="36000"/>
                                  </a:sysClr>
                                </a:gs>
                                <a:gs pos="100000">
                                  <a:sysClr val="windowText" lastClr="000000">
                                    <a:alpha val="12000"/>
                                  </a:sysClr>
                                </a:gs>
                              </a:gsLst>
                              <a:lin ang="5400000" scaled="1"/>
                            </a:gradFill>
                            <a:ln w="38100" cap="flat" cmpd="sng" algn="ctr">
                              <a:noFill/>
                              <a:prstDash val="solid"/>
                              <a:miter lim="800000"/>
                            </a:ln>
                            <a:effectLst/>
                          </wps:spPr>
                          <wps:bodyPr rtlCol="0" anchor="ctr"/>
                        </wps:wsp>
                        <wps:wsp>
                          <wps:cNvPr id="709088234" name="Rectangle 7">
                            <a:extLst>
                              <a:ext uri="{FF2B5EF4-FFF2-40B4-BE49-F238E27FC236}">
                                <a16:creationId xmlns:a16="http://schemas.microsoft.com/office/drawing/2014/main" id="{C81B74D4-22AB-9B26-ED86-07D27A882CA2}"/>
                              </a:ext>
                            </a:extLst>
                          </wps:cNvPr>
                          <wps:cNvSpPr/>
                          <wps:spPr>
                            <a:xfrm>
                              <a:off x="5405118" y="4264440"/>
                              <a:ext cx="2765859" cy="1202491"/>
                            </a:xfrm>
                            <a:custGeom>
                              <a:avLst/>
                              <a:gdLst>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658533"/>
                                <a:gd name="connsiteY0" fmla="*/ 0 h 1202491"/>
                                <a:gd name="connsiteX1" fmla="*/ 2658533 w 2658533"/>
                                <a:gd name="connsiteY1" fmla="*/ 0 h 1202491"/>
                                <a:gd name="connsiteX2" fmla="*/ 2658533 w 2658533"/>
                                <a:gd name="connsiteY2" fmla="*/ 1202491 h 1202491"/>
                                <a:gd name="connsiteX3" fmla="*/ 0 w 2658533"/>
                                <a:gd name="connsiteY3" fmla="*/ 1202491 h 1202491"/>
                                <a:gd name="connsiteX4" fmla="*/ 0 w 26585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0 w 2760133"/>
                                <a:gd name="connsiteY3" fmla="*/ 1202491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0 w 2760133"/>
                                <a:gd name="connsiteY0" fmla="*/ 0 h 1202491"/>
                                <a:gd name="connsiteX1" fmla="*/ 2658533 w 2760133"/>
                                <a:gd name="connsiteY1" fmla="*/ 0 h 1202491"/>
                                <a:gd name="connsiteX2" fmla="*/ 2760133 w 2760133"/>
                                <a:gd name="connsiteY2" fmla="*/ 1202491 h 1202491"/>
                                <a:gd name="connsiteX3" fmla="*/ 135467 w 2760133"/>
                                <a:gd name="connsiteY3" fmla="*/ 1185557 h 1202491"/>
                                <a:gd name="connsiteX4" fmla="*/ 0 w 2760133"/>
                                <a:gd name="connsiteY4" fmla="*/ 0 h 1202491"/>
                                <a:gd name="connsiteX0" fmla="*/ 4643 w 2764776"/>
                                <a:gd name="connsiteY0" fmla="*/ 0 h 1202491"/>
                                <a:gd name="connsiteX1" fmla="*/ 2663176 w 2764776"/>
                                <a:gd name="connsiteY1" fmla="*/ 0 h 1202491"/>
                                <a:gd name="connsiteX2" fmla="*/ 2764776 w 2764776"/>
                                <a:gd name="connsiteY2" fmla="*/ 1202491 h 1202491"/>
                                <a:gd name="connsiteX3" fmla="*/ 140110 w 2764776"/>
                                <a:gd name="connsiteY3" fmla="*/ 1185557 h 1202491"/>
                                <a:gd name="connsiteX4" fmla="*/ 4643 w 2764776"/>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185557 h 1202491"/>
                                <a:gd name="connsiteX4" fmla="*/ 6450 w 2766583"/>
                                <a:gd name="connsiteY4" fmla="*/ 0 h 1202491"/>
                                <a:gd name="connsiteX0" fmla="*/ 6450 w 2766583"/>
                                <a:gd name="connsiteY0" fmla="*/ 0 h 1202491"/>
                                <a:gd name="connsiteX1" fmla="*/ 2664983 w 2766583"/>
                                <a:gd name="connsiteY1" fmla="*/ 0 h 1202491"/>
                                <a:gd name="connsiteX2" fmla="*/ 2766583 w 2766583"/>
                                <a:gd name="connsiteY2" fmla="*/ 1202491 h 1202491"/>
                                <a:gd name="connsiteX3" fmla="*/ 116517 w 2766583"/>
                                <a:gd name="connsiteY3" fmla="*/ 1202490 h 1202491"/>
                                <a:gd name="connsiteX4" fmla="*/ 6450 w 2766583"/>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177090 h 1202491"/>
                                <a:gd name="connsiteX4" fmla="*/ 5726 w 2765859"/>
                                <a:gd name="connsiteY4" fmla="*/ 0 h 1202491"/>
                                <a:gd name="connsiteX0" fmla="*/ 5726 w 2765859"/>
                                <a:gd name="connsiteY0" fmla="*/ 0 h 1202491"/>
                                <a:gd name="connsiteX1" fmla="*/ 2664259 w 2765859"/>
                                <a:gd name="connsiteY1" fmla="*/ 0 h 1202491"/>
                                <a:gd name="connsiteX2" fmla="*/ 2765859 w 2765859"/>
                                <a:gd name="connsiteY2" fmla="*/ 1202491 h 1202491"/>
                                <a:gd name="connsiteX3" fmla="*/ 124260 w 2765859"/>
                                <a:gd name="connsiteY3" fmla="*/ 1202490 h 1202491"/>
                                <a:gd name="connsiteX4" fmla="*/ 5726 w 2765859"/>
                                <a:gd name="connsiteY4" fmla="*/ 0 h 120249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765859" h="1202491">
                                  <a:moveTo>
                                    <a:pt x="5726" y="0"/>
                                  </a:moveTo>
                                  <a:lnTo>
                                    <a:pt x="2664259" y="0"/>
                                  </a:lnTo>
                                  <a:cubicBezTo>
                                    <a:pt x="2621926" y="417763"/>
                                    <a:pt x="2638858" y="827061"/>
                                    <a:pt x="2765859" y="1202491"/>
                                  </a:cubicBezTo>
                                  <a:lnTo>
                                    <a:pt x="124260" y="1202490"/>
                                  </a:lnTo>
                                  <a:cubicBezTo>
                                    <a:pt x="28304" y="807304"/>
                                    <a:pt x="-16852" y="420586"/>
                                    <a:pt x="5726" y="0"/>
                                  </a:cubicBezTo>
                                  <a:close/>
                                </a:path>
                              </a:pathLst>
                            </a:custGeom>
                            <a:solidFill>
                              <a:srgbClr val="4EA72E">
                                <a:lumMod val="40000"/>
                                <a:lumOff val="60000"/>
                              </a:srgbClr>
                            </a:solidFill>
                            <a:ln w="3175" cap="flat" cmpd="sng" algn="ctr">
                              <a:solidFill>
                                <a:sysClr val="window" lastClr="FFFFFF"/>
                              </a:solidFill>
                              <a:prstDash val="solid"/>
                              <a:miter lim="800000"/>
                            </a:ln>
                            <a:effectLst/>
                          </wps:spPr>
                          <wps:txbx>
                            <w:txbxContent>
                              <w:p w14:paraId="77484342" w14:textId="6EF95D65" w:rsidR="00B9298E" w:rsidRDefault="001D7A59" w:rsidP="00B9298E">
                                <w:pPr>
                                  <w:spacing w:line="300" w:lineRule="exact"/>
                                  <w:jc w:val="center"/>
                                  <w:rPr>
                                    <w:rFonts w:cstheme="minorBidi"/>
                                    <w:color w:val="000000" w:themeColor="text1"/>
                                    <w:kern w:val="24"/>
                                    <w:sz w:val="19"/>
                                    <w:szCs w:val="19"/>
                                  </w:rPr>
                                </w:pPr>
                                <w:r w:rsidRPr="001D7A59">
                                  <w:rPr>
                                    <w:rFonts w:cstheme="minorBidi"/>
                                    <w:color w:val="000000" w:themeColor="text1"/>
                                    <w:kern w:val="24"/>
                                    <w:sz w:val="19"/>
                                    <w:szCs w:val="19"/>
                                  </w:rPr>
                                  <w:t>Done</w:t>
                                </w:r>
                                <w:r>
                                  <w:rPr>
                                    <w:rFonts w:cstheme="minorBidi"/>
                                    <w:color w:val="000000" w:themeColor="text1"/>
                                    <w:kern w:val="24"/>
                                    <w:sz w:val="19"/>
                                    <w:szCs w:val="19"/>
                                  </w:rPr>
                                  <w:t xml:space="preserve"> 4</w:t>
                                </w:r>
                              </w:p>
                            </w:txbxContent>
                          </wps:txbx>
                          <wps:bodyPr rtlCol="0" anchor="ctr"/>
                        </wps:wsp>
                      </wpg:grpSp>
                    </wpg:wgp>
                  </a:graphicData>
                </a:graphic>
                <wp14:sizeRelH relativeFrom="margin">
                  <wp14:pctWidth>0</wp14:pctWidth>
                </wp14:sizeRelH>
              </wp:anchor>
            </w:drawing>
          </mc:Choice>
          <mc:Fallback>
            <w:pict>
              <v:group w14:anchorId="561149CD" id="Group 4" o:spid="_x0000_s1026" style="position:absolute;margin-left:668pt;margin-top:11.95pt;width:719.2pt;height:444.65pt;z-index:251667456;mso-position-horizontal:right;mso-position-horizontal-relative:margin;mso-width-relative:margin" coordsize="75351,56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">
                <v:rect id="Rectangle 976146038" o:spid="_x0000_s1027" style="position:absolute;width:23909;height:56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" fillcolor="window" strokecolor="#ff7d86" strokeweight="1.5pt">
                  <v:textbox>
                    <w:txbxContent>
                      <w:p w14:paraId="10266EA1" w14:textId="77777777" w:rsidR="00B9298E" w:rsidRDefault="00B9298E" w:rsidP="00B9298E">
                        <w:pPr>
                          <w:jc w:val="center"/>
                          <w:rPr>
                            <w:rFonts w:cstheme="minorBidi"/>
                            <w:b/>
                            <w:bCs/>
                            <w:color w:val="FF5964"/>
                            <w:kern w:val="24"/>
                            <w:sz w:val="48"/>
                            <w:szCs w:val="48"/>
                          </w:rPr>
                        </w:pPr>
                        <w:r>
                          <w:rPr>
                            <w:rFonts w:cstheme="minorBidi"/>
                            <w:b/>
                            <w:bCs/>
                            <w:color w:val="FF5964"/>
                            <w:kern w:val="24"/>
                            <w:sz w:val="48"/>
                            <w:szCs w:val="48"/>
                          </w:rPr>
                          <w:t>TO DO</w:t>
                        </w:r>
                      </w:p>
                    </w:txbxContent>
                  </v:textbox>
                </v:rect>
                <v:group id="Group 1373721286" o:spid="_x0000_s1028" style="position:absolute;left:1811;top:5234;width:20242;height:10799" coordorigin="1811,5234" coordsize="28122,1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">
                  <v:shape id="Rectangle 7" o:spid="_x0000_s1029" style="position:absolute;left:1811;top:5359;width:26373;height:12744;flip:x;visibility:visible;mso-wrap-style:square;v-text-anchor:middle" coordsize="2540933,117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" path="m11374,7782l2490446,v-42333,417763,5060,803717,50487,1171364l88811,1169994c-7145,774808,-11204,428368,11374,7782xe" fillcolor="windowText" stroked="f" strokeweight="3pt">
                    <v:fill opacity="23592f" color2="windowText" o:opacity2="7864f" focus="100%" type="gradient"/>
                    <v:stroke joinstyle="miter"/>
                    <v:path arrowok="t" o:connecttype="custom" o:connectlocs="11805,8467;2584889,0;2637291,1274413;92179,1272922;11805,8467" o:connectangles="0,0,0,0,0"/>
                  </v:shape>
                  <v:shape id="Rectangle 7" o:spid="_x0000_s1030" style="position:absolute;left:2275;top:5234;width:27659;height:12025;visibility:visible;mso-wrap-style:square;v-text-anchor:middle" coordsize="2765859,12024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" adj="-11796480,,5400" path="m5726,l2664259,v-42333,417763,-25401,827061,101600,1202491l124260,1202490c28304,807304,-16852,420586,5726,xe" fillcolor="#ff7d86" strokecolor="window" strokeweight=".25pt">
                    <v:stroke joinstyle="miter"/>
                    <v:formulas/>
                    <v:path arrowok="t" o:connecttype="custom" o:connectlocs="5726,0;2664259,0;2765859,1202491;124260,1202490;5726,0" o:connectangles="0,0,0,0,0" textboxrect="0,0,2765859,1202491"/>
                    <v:textbox>
                      <w:txbxContent>
                        <w:p w14:paraId="0DD3DF94" w14:textId="25DBFF06" w:rsidR="00B9298E" w:rsidRPr="001D7A59" w:rsidRDefault="001D7A59" w:rsidP="00B9298E">
                          <w:pPr>
                            <w:spacing w:line="300" w:lineRule="exact"/>
                            <w:jc w:val="center"/>
                            <w:rPr>
                              <w:rFonts w:cstheme="minorBidi"/>
                              <w:color w:val="000000" w:themeColor="text1"/>
                              <w:kern w:val="24"/>
                              <w:sz w:val="19"/>
                              <w:szCs w:val="19"/>
                            </w:rPr>
                          </w:pPr>
                          <w:r w:rsidRPr="001D7A59">
                            <w:rPr>
                              <w:rFonts w:cstheme="minorBidi"/>
                              <w:color w:val="000000" w:themeColor="text1"/>
                              <w:kern w:val="24"/>
                              <w:sz w:val="19"/>
                              <w:szCs w:val="19"/>
                            </w:rPr>
                            <w:t>To do 1</w:t>
                          </w:r>
                        </w:p>
                      </w:txbxContent>
                    </v:textbox>
                  </v:shape>
                </v:group>
                <v:group id="Group 1119999589" o:spid="_x0000_s1031" style="position:absolute;left:1811;top:17890;width:20242;height:10799" coordorigin="1811,17890" coordsize="28122,1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">
                  <v:shape id="Rectangle 7" o:spid="_x0000_s1032" style="position:absolute;left:1811;top:18016;width:26373;height:12744;flip:x;visibility:visible;mso-wrap-style:square;v-text-anchor:middle" coordsize="2540933,117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" path="m11374,7782l2490446,v-42333,417763,5060,803717,50487,1171364l88811,1169994c-7145,774808,-11204,428368,11374,7782xe" fillcolor="windowText" stroked="f" strokeweight="3pt">
                    <v:fill opacity="23592f" color2="windowText" o:opacity2="7864f" focus="100%" type="gradient"/>
                    <v:stroke joinstyle="miter"/>
                    <v:path arrowok="t" o:connecttype="custom" o:connectlocs="11805,8467;2584889,0;2637291,1274413;92179,1272922;11805,8467" o:connectangles="0,0,0,0,0"/>
                  </v:shape>
                  <v:shape id="Rectangle 7" o:spid="_x0000_s1033" style="position:absolute;left:2275;top:17890;width:27659;height:12025;visibility:visible;mso-wrap-style:square;v-text-anchor:middle" coordsize="2765859,12024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" adj="-11796480,,5400" path="m5726,l2664259,v-42333,417763,-25401,827061,101600,1202491l124260,1202490c28304,807304,-16852,420586,5726,xe" fillcolor="#ff7d86" strokecolor="window" strokeweight=".25pt">
                    <v:stroke joinstyle="miter"/>
                    <v:formulas/>
                    <v:path arrowok="t" o:connecttype="custom" o:connectlocs="5726,0;2664259,0;2765859,1202491;124260,1202490;5726,0" o:connectangles="0,0,0,0,0" textboxrect="0,0,2765859,1202491"/>
                    <v:textbox>
                      <w:txbxContent>
                        <w:p w14:paraId="4DC89D50" w14:textId="6D9606E0" w:rsidR="00B9298E" w:rsidRDefault="001D7A59" w:rsidP="00B9298E">
                          <w:pPr>
                            <w:spacing w:line="300" w:lineRule="exact"/>
                            <w:jc w:val="center"/>
                            <w:rPr>
                              <w:rFonts w:cstheme="minorBidi"/>
                              <w:color w:val="000000" w:themeColor="text1"/>
                              <w:kern w:val="24"/>
                              <w:sz w:val="19"/>
                              <w:szCs w:val="19"/>
                            </w:rPr>
                          </w:pPr>
                          <w:r w:rsidRPr="001D7A59">
                            <w:rPr>
                              <w:rFonts w:cstheme="minorBidi"/>
                              <w:color w:val="000000" w:themeColor="text1"/>
                              <w:kern w:val="24"/>
                              <w:sz w:val="19"/>
                              <w:szCs w:val="19"/>
                            </w:rPr>
                            <w:t>To do</w:t>
                          </w:r>
                          <w:r>
                            <w:rPr>
                              <w:rFonts w:cstheme="minorBidi"/>
                              <w:color w:val="000000" w:themeColor="text1"/>
                              <w:kern w:val="24"/>
                              <w:sz w:val="19"/>
                              <w:szCs w:val="19"/>
                            </w:rPr>
                            <w:t xml:space="preserve"> 2</w:t>
                          </w:r>
                        </w:p>
                      </w:txbxContent>
                    </v:textbox>
                  </v:shape>
                </v:group>
                <v:group id="Group 1238048573" o:spid="_x0000_s1034" style="position:absolute;left:1811;top:30652;width:20242;height:10799" coordorigin="1811,30652" coordsize="28122,1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">
                  <v:shape id="Rectangle 7" o:spid="_x0000_s1035" style="position:absolute;left:1811;top:30777;width:26373;height:12744;flip:x;visibility:visible;mso-wrap-style:square;v-text-anchor:middle" coordsize="2540933,117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" path="m11374,7782l2490446,v-42333,417763,5060,803717,50487,1171364l88811,1169994c-7145,774808,-11204,428368,11374,7782xe" fillcolor="windowText" stroked="f" strokeweight="3pt">
                    <v:fill opacity="23592f" color2="windowText" o:opacity2="7864f" focus="100%" type="gradient"/>
                    <v:stroke joinstyle="miter"/>
                    <v:path arrowok="t" o:connecttype="custom" o:connectlocs="11805,8467;2584889,0;2637291,1274413;92179,1272922;11805,8467" o:connectangles="0,0,0,0,0"/>
                  </v:shape>
                  <v:shape id="Rectangle 7" o:spid="_x0000_s1036" style="position:absolute;left:2275;top:30652;width:27659;height:12025;visibility:visible;mso-wrap-style:square;v-text-anchor:middle" coordsize="2765859,12024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" adj="-11796480,,5400" path="m5726,l2664259,v-42333,417763,-25401,827061,101600,1202491l124260,1202490c28304,807304,-16852,420586,5726,xe" fillcolor="#ff7d86" strokecolor="window" strokeweight=".25pt">
                    <v:stroke joinstyle="miter"/>
                    <v:formulas/>
                    <v:path arrowok="t" o:connecttype="custom" o:connectlocs="5726,0;2664259,0;2765859,1202491;124260,1202490;5726,0" o:connectangles="0,0,0,0,0" textboxrect="0,0,2765859,1202491"/>
                    <v:textbox>
                      <w:txbxContent>
                        <w:p w14:paraId="7625DE69" w14:textId="42C2E499" w:rsidR="00B9298E" w:rsidRDefault="001D7A59" w:rsidP="00B9298E">
                          <w:pPr>
                            <w:spacing w:line="300" w:lineRule="exact"/>
                            <w:jc w:val="center"/>
                            <w:rPr>
                              <w:rFonts w:cstheme="minorBidi"/>
                              <w:color w:val="000000" w:themeColor="text1"/>
                              <w:kern w:val="24"/>
                              <w:sz w:val="19"/>
                              <w:szCs w:val="19"/>
                            </w:rPr>
                          </w:pPr>
                          <w:r w:rsidRPr="001D7A59">
                            <w:rPr>
                              <w:rFonts w:cstheme="minorBidi"/>
                              <w:color w:val="000000" w:themeColor="text1"/>
                              <w:kern w:val="24"/>
                              <w:sz w:val="19"/>
                              <w:szCs w:val="19"/>
                            </w:rPr>
                            <w:t>To do</w:t>
                          </w:r>
                          <w:r>
                            <w:rPr>
                              <w:rFonts w:cstheme="minorBidi"/>
                              <w:color w:val="000000" w:themeColor="text1"/>
                              <w:kern w:val="24"/>
                              <w:sz w:val="19"/>
                              <w:szCs w:val="19"/>
                            </w:rPr>
                            <w:t xml:space="preserve"> 3</w:t>
                          </w:r>
                        </w:p>
                      </w:txbxContent>
                    </v:textbox>
                  </v:shape>
                </v:group>
                <v:rect id="Rectangle 1544594068" o:spid="_x0000_s1037" style="position:absolute;left:51441;width:23910;height:56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" fillcolor="window" strokecolor="#b4e5a2" strokeweight="1.5pt">
                  <v:textbox>
                    <w:txbxContent>
                      <w:p w14:paraId="25D26B31" w14:textId="77777777" w:rsidR="00B9298E" w:rsidRDefault="00B9298E" w:rsidP="00B9298E">
                        <w:pPr>
                          <w:jc w:val="center"/>
                          <w:rPr>
                            <w:rFonts w:cstheme="minorBidi"/>
                            <w:b/>
                            <w:bCs/>
                            <w:color w:val="70AD47" w:themeColor="accent6"/>
                            <w:kern w:val="24"/>
                            <w:sz w:val="48"/>
                            <w:szCs w:val="48"/>
                          </w:rPr>
                        </w:pPr>
                        <w:r>
                          <w:rPr>
                            <w:rFonts w:cstheme="minorBidi"/>
                            <w:b/>
                            <w:bCs/>
                            <w:color w:val="70AD47" w:themeColor="accent6"/>
                            <w:kern w:val="24"/>
                            <w:sz w:val="48"/>
                            <w:szCs w:val="48"/>
                          </w:rPr>
                          <w:t>DONE</w:t>
                        </w:r>
                      </w:p>
                    </w:txbxContent>
                  </v:textbox>
                </v:rect>
                <v:group id="Group 546046214" o:spid="_x0000_s1038" style="position:absolute;left:53585;top:5210;width:20660;height:10799" coordorigin="53585,5210" coordsize="28123,1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">
                  <v:shape id="Rectangle 7" o:spid="_x0000_s1039" style="position:absolute;left:53585;top:5335;width:26373;height:12745;flip:x;visibility:visible;mso-wrap-style:square;v-text-anchor:middle" coordsize="2540933,117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" path="m11374,7782l2490446,v-42333,417763,5060,803717,50487,1171364l88811,1169994c-7145,774808,-11204,428368,11374,7782xe" fillcolor="windowText" stroked="f" strokeweight="3pt">
                    <v:fill opacity="23592f" color2="windowText" o:opacity2="7864f" focus="100%" type="gradient"/>
                    <v:stroke joinstyle="miter"/>
                    <v:path arrowok="t" o:connecttype="custom" o:connectlocs="11805,8467;2584889,0;2637291,1274413;92179,1272922;11805,8467" o:connectangles="0,0,0,0,0"/>
                  </v:shape>
                  <v:shape id="Rectangle 7" o:spid="_x0000_s1040" style="position:absolute;left:54051;top:5210;width:27658;height:12025;visibility:visible;mso-wrap-style:square;v-text-anchor:middle" coordsize="2765859,12024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" adj="-11796480,,5400" path="m5726,l2664259,v-42333,417763,-25401,827061,101600,1202491l124260,1202490c28304,807304,-16852,420586,5726,xe" fillcolor="#b4e5a2" strokecolor="window" strokeweight=".25pt">
                    <v:stroke joinstyle="miter"/>
                    <v:formulas/>
                    <v:path arrowok="t" o:connecttype="custom" o:connectlocs="5726,0;2664259,0;2765859,1202491;124260,1202490;5726,0" o:connectangles="0,0,0,0,0" textboxrect="0,0,2765859,1202491"/>
                    <v:textbox>
                      <w:txbxContent>
                        <w:p w14:paraId="4C7E28B9" w14:textId="241CED5B" w:rsidR="00B9298E" w:rsidRPr="001D7A59" w:rsidRDefault="001D7A59" w:rsidP="00B9298E">
                          <w:pPr>
                            <w:spacing w:line="300" w:lineRule="exact"/>
                            <w:jc w:val="center"/>
                            <w:rPr>
                              <w:rFonts w:cstheme="minorBidi"/>
                              <w:color w:val="000000" w:themeColor="text1"/>
                              <w:kern w:val="24"/>
                              <w:sz w:val="19"/>
                              <w:szCs w:val="19"/>
                            </w:rPr>
                          </w:pPr>
                          <w:r w:rsidRPr="001D7A59">
                            <w:rPr>
                              <w:rFonts w:cstheme="minorBidi"/>
                              <w:color w:val="000000" w:themeColor="text1"/>
                              <w:kern w:val="24"/>
                              <w:sz w:val="19"/>
                              <w:szCs w:val="19"/>
                            </w:rPr>
                            <w:t>Done 1</w:t>
                          </w:r>
                        </w:p>
                      </w:txbxContent>
                    </v:textbox>
                  </v:shape>
                </v:group>
                <v:group id="Group 1035424962" o:spid="_x0000_s1041" style="position:absolute;left:53585;top:17866;width:20660;height:10799" coordorigin="53585,17866" coordsize="28123,1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">
                  <v:shape id="Rectangle 7" o:spid="_x0000_s1042" style="position:absolute;left:53585;top:17992;width:26373;height:12744;flip:x;visibility:visible;mso-wrap-style:square;v-text-anchor:middle" coordsize="2540933,117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" path="m11374,7782l2490446,v-42333,417763,5060,803717,50487,1171364l88811,1169994c-7145,774808,-11204,428368,11374,7782xe" fillcolor="windowText" stroked="f" strokeweight="3pt">
                    <v:fill opacity="23592f" color2="windowText" o:opacity2="7864f" focus="100%" type="gradient"/>
                    <v:stroke joinstyle="miter"/>
                    <v:path arrowok="t" o:connecttype="custom" o:connectlocs="11805,8467;2584889,0;2637291,1274413;92179,1272922;11805,8467" o:connectangles="0,0,0,0,0"/>
                  </v:shape>
                  <v:shape id="Rectangle 7" o:spid="_x0000_s1043" style="position:absolute;left:54051;top:17866;width:27658;height:12025;visibility:visible;mso-wrap-style:square;v-text-anchor:middle" coordsize="2765859,12024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" adj="-11796480,,5400" path="m5726,l2664259,v-42333,417763,-25401,827061,101600,1202491l124260,1202490c28304,807304,-16852,420586,5726,xe" fillcolor="#b4e5a2" strokecolor="window" strokeweight=".25pt">
                    <v:stroke joinstyle="miter"/>
                    <v:formulas/>
                    <v:path arrowok="t" o:connecttype="custom" o:connectlocs="5726,0;2664259,0;2765859,1202491;124260,1202490;5726,0" o:connectangles="0,0,0,0,0" textboxrect="0,0,2765859,1202491"/>
                    <v:textbox>
                      <w:txbxContent>
                        <w:p w14:paraId="07B7FE1B" w14:textId="1790070A" w:rsidR="00B9298E" w:rsidRDefault="001D7A59" w:rsidP="00B9298E">
                          <w:pPr>
                            <w:spacing w:line="300" w:lineRule="exact"/>
                            <w:jc w:val="center"/>
                            <w:rPr>
                              <w:rFonts w:cstheme="minorBidi"/>
                              <w:color w:val="000000" w:themeColor="text1"/>
                              <w:kern w:val="24"/>
                              <w:sz w:val="19"/>
                              <w:szCs w:val="19"/>
                            </w:rPr>
                          </w:pPr>
                          <w:r w:rsidRPr="001D7A59">
                            <w:rPr>
                              <w:rFonts w:cstheme="minorBidi"/>
                              <w:color w:val="000000" w:themeColor="text1"/>
                              <w:kern w:val="24"/>
                              <w:sz w:val="19"/>
                              <w:szCs w:val="19"/>
                            </w:rPr>
                            <w:t>Done</w:t>
                          </w:r>
                          <w:r>
                            <w:rPr>
                              <w:rFonts w:cstheme="minorBidi"/>
                              <w:color w:val="000000" w:themeColor="text1"/>
                              <w:kern w:val="24"/>
                              <w:sz w:val="19"/>
                              <w:szCs w:val="19"/>
                            </w:rPr>
                            <w:t xml:space="preserve"> 2</w:t>
                          </w:r>
                        </w:p>
                      </w:txbxContent>
                    </v:textbox>
                  </v:shape>
                </v:group>
                <v:group id="Group 479806396" o:spid="_x0000_s1044" style="position:absolute;left:53585;top:30628;width:20660;height:10799" coordorigin="53585,30628" coordsize="28123,1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">
                  <v:shape id="Rectangle 7" o:spid="_x0000_s1045" style="position:absolute;left:53585;top:30753;width:26373;height:12744;flip:x;visibility:visible;mso-wrap-style:square;v-text-anchor:middle" coordsize="2540933,117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" path="m11374,7782l2490446,v-42333,417763,5060,803717,50487,1171364l88811,1169994c-7145,774808,-11204,428368,11374,7782xe" fillcolor="windowText" stroked="f" strokeweight="3pt">
                    <v:fill opacity="23592f" color2="windowText" o:opacity2="7864f" focus="100%" type="gradient"/>
                    <v:stroke joinstyle="miter"/>
                    <v:path arrowok="t" o:connecttype="custom" o:connectlocs="11805,8467;2584889,0;2637291,1274413;92179,1272922;11805,8467" o:connectangles="0,0,0,0,0"/>
                  </v:shape>
                  <v:shape id="Rectangle 7" o:spid="_x0000_s1046" style="position:absolute;left:54051;top:30628;width:27658;height:12025;visibility:visible;mso-wrap-style:square;v-text-anchor:middle" coordsize="2765859,12024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" adj="-11796480,,5400" path="m5726,l2664259,v-42333,417763,-25401,827061,101600,1202491l124260,1202490c28304,807304,-16852,420586,5726,xe" fillcolor="#b4e5a2" strokecolor="window" strokeweight=".25pt">
                    <v:stroke joinstyle="miter"/>
                    <v:formulas/>
                    <v:path arrowok="t" o:connecttype="custom" o:connectlocs="5726,0;2664259,0;2765859,1202491;124260,1202490;5726,0" o:connectangles="0,0,0,0,0" textboxrect="0,0,2765859,1202491"/>
                    <v:textbox>
                      <w:txbxContent>
                        <w:p w14:paraId="557AC812" w14:textId="590EA80B" w:rsidR="00B9298E" w:rsidRDefault="001D7A59" w:rsidP="00B9298E">
                          <w:pPr>
                            <w:spacing w:line="300" w:lineRule="exact"/>
                            <w:jc w:val="center"/>
                            <w:rPr>
                              <w:rFonts w:cstheme="minorBidi"/>
                              <w:color w:val="000000" w:themeColor="text1"/>
                              <w:kern w:val="24"/>
                              <w:sz w:val="19"/>
                              <w:szCs w:val="19"/>
                            </w:rPr>
                          </w:pPr>
                          <w:r w:rsidRPr="001D7A59">
                            <w:rPr>
                              <w:rFonts w:cstheme="minorBidi"/>
                              <w:color w:val="000000" w:themeColor="text1"/>
                              <w:kern w:val="24"/>
                              <w:sz w:val="19"/>
                              <w:szCs w:val="19"/>
                            </w:rPr>
                            <w:t>Done</w:t>
                          </w:r>
                          <w:r>
                            <w:rPr>
                              <w:rFonts w:cstheme="minorBidi"/>
                              <w:color w:val="000000" w:themeColor="text1"/>
                              <w:kern w:val="24"/>
                              <w:sz w:val="19"/>
                              <w:szCs w:val="19"/>
                            </w:rPr>
                            <w:t xml:space="preserve"> 3</w:t>
                          </w:r>
                        </w:p>
                      </w:txbxContent>
                    </v:textbox>
                  </v:shape>
                </v:group>
                <v:rect id="Rectangle 83374143" o:spid="_x0000_s1047" style="position:absolute;left:25720;width:23910;height:56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" fillcolor="window" strokecolor="#a6caec" strokeweight="1.5pt">
                  <v:textbox>
                    <w:txbxContent>
                      <w:p w14:paraId="625A2AC9" w14:textId="77777777" w:rsidR="00B9298E" w:rsidRPr="00B9298E" w:rsidRDefault="00B9298E" w:rsidP="00B9298E">
                        <w:pPr>
                          <w:jc w:val="center"/>
                          <w:rPr>
                            <w:rFonts w:cstheme="minorBidi"/>
                            <w:b/>
                            <w:bCs/>
                            <w:color w:val="2E74B5" w:themeColor="accent5" w:themeShade="BF"/>
                            <w:kern w:val="24"/>
                            <w:sz w:val="48"/>
                            <w:szCs w:val="48"/>
                          </w:rPr>
                        </w:pPr>
                        <w:r w:rsidRPr="00B9298E">
                          <w:rPr>
                            <w:rFonts w:cstheme="minorBidi"/>
                            <w:b/>
                            <w:bCs/>
                            <w:color w:val="2E74B5" w:themeColor="accent5" w:themeShade="BF"/>
                            <w:kern w:val="24"/>
                            <w:sz w:val="48"/>
                            <w:szCs w:val="48"/>
                          </w:rPr>
                          <w:t>DOING</w:t>
                        </w:r>
                      </w:p>
                    </w:txbxContent>
                  </v:textbox>
                </v:rect>
                <v:group id="Group 1685771209" o:spid="_x0000_s1048" style="position:absolute;left:27836;top:5129;width:20659;height:10799" coordorigin="27836,5129" coordsize="28123,1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">
                  <v:shape id="Rectangle 7" o:spid="_x0000_s1049" style="position:absolute;left:27836;top:5254;width:26372;height:12744;flip:x;visibility:visible;mso-wrap-style:square;v-text-anchor:middle" coordsize="2540933,117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" path="m11374,7782l2490446,v-42333,417763,5060,803717,50487,1171364l88811,1169994c-7145,774808,-11204,428368,11374,7782xe" fillcolor="windowText" stroked="f" strokeweight="3pt">
                    <v:fill opacity="23592f" color2="windowText" o:opacity2="7864f" focus="100%" type="gradient"/>
                    <v:stroke joinstyle="miter"/>
                    <v:path arrowok="t" o:connecttype="custom" o:connectlocs="11805,8467;2584889,0;2637291,1274413;92179,1272922;11805,8467" o:connectangles="0,0,0,0,0"/>
                  </v:shape>
                  <v:shape id="Rectangle 7" o:spid="_x0000_s1050" style="position:absolute;left:28301;top:5129;width:27658;height:12025;visibility:visible;mso-wrap-style:square;v-text-anchor:middle" coordsize="2765859,12024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" adj="-11796480,,5400" path="m5726,l2664259,v-42333,417763,-25401,827061,101600,1202491l124260,1202490c28304,807304,-16852,420586,5726,xe" fillcolor="#a6caec" strokecolor="window" strokeweight=".25pt">
                    <v:stroke joinstyle="miter"/>
                    <v:formulas/>
                    <v:path arrowok="t" o:connecttype="custom" o:connectlocs="5726,0;2664259,0;2765859,1202491;124260,1202490;5726,0" o:connectangles="0,0,0,0,0" textboxrect="0,0,2765859,1202491"/>
                    <v:textbox>
                      <w:txbxContent>
                        <w:p w14:paraId="7D7D5807" w14:textId="55F5D127" w:rsidR="00B9298E" w:rsidRPr="001D7A59" w:rsidRDefault="001D7A59" w:rsidP="00B9298E">
                          <w:pPr>
                            <w:spacing w:line="300" w:lineRule="exact"/>
                            <w:jc w:val="center"/>
                            <w:rPr>
                              <w:rFonts w:cstheme="minorBidi"/>
                              <w:color w:val="000000" w:themeColor="text1"/>
                              <w:kern w:val="24"/>
                              <w:sz w:val="19"/>
                              <w:szCs w:val="19"/>
                            </w:rPr>
                          </w:pPr>
                          <w:r w:rsidRPr="001D7A59">
                            <w:rPr>
                              <w:rFonts w:cstheme="minorBidi"/>
                              <w:color w:val="000000" w:themeColor="text1"/>
                              <w:kern w:val="24"/>
                              <w:sz w:val="19"/>
                              <w:szCs w:val="19"/>
                            </w:rPr>
                            <w:t>Doing 1</w:t>
                          </w:r>
                        </w:p>
                      </w:txbxContent>
                    </v:textbox>
                  </v:shape>
                </v:group>
                <v:group id="Group 1058649866" o:spid="_x0000_s1051" style="position:absolute;left:27836;top:17785;width:20659;height:10799" coordorigin="27836,17785" coordsize="28123,1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">
                  <v:shape id="Rectangle 7" o:spid="_x0000_s1052" style="position:absolute;left:27836;top:17910;width:26372;height:12745;flip:x;visibility:visible;mso-wrap-style:square;v-text-anchor:middle" coordsize="2540933,117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" path="m11374,7782l2490446,v-42333,417763,5060,803717,50487,1171364l88811,1169994c-7145,774808,-11204,428368,11374,7782xe" fillcolor="windowText" stroked="f" strokeweight="3pt">
                    <v:fill opacity="23592f" color2="windowText" o:opacity2="7864f" focus="100%" type="gradient"/>
                    <v:stroke joinstyle="miter"/>
                    <v:path arrowok="t" o:connecttype="custom" o:connectlocs="11805,8467;2584889,0;2637291,1274413;92179,1272922;11805,8467" o:connectangles="0,0,0,0,0"/>
                  </v:shape>
                  <v:shape id="Rectangle 7" o:spid="_x0000_s1053" style="position:absolute;left:28301;top:17785;width:27658;height:12025;visibility:visible;mso-wrap-style:square;v-text-anchor:middle" coordsize="2765859,12024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" adj="-11796480,,5400" path="m5726,l2664259,v-42333,417763,-25401,827061,101600,1202491l124260,1202490c28304,807304,-16852,420586,5726,xe" fillcolor="#a6caec" strokecolor="window" strokeweight=".25pt">
                    <v:stroke joinstyle="miter"/>
                    <v:formulas/>
                    <v:path arrowok="t" o:connecttype="custom" o:connectlocs="5726,0;2664259,0;2765859,1202491;124260,1202490;5726,0" o:connectangles="0,0,0,0,0" textboxrect="0,0,2765859,1202491"/>
                    <v:textbox>
                      <w:txbxContent>
                        <w:p w14:paraId="3B4069A9" w14:textId="6139EDC6" w:rsidR="00B9298E" w:rsidRDefault="001D7A59" w:rsidP="00B9298E">
                          <w:pPr>
                            <w:spacing w:line="300" w:lineRule="exact"/>
                            <w:jc w:val="center"/>
                            <w:rPr>
                              <w:rFonts w:cstheme="minorBidi"/>
                              <w:color w:val="000000" w:themeColor="text1"/>
                              <w:kern w:val="24"/>
                              <w:sz w:val="19"/>
                              <w:szCs w:val="19"/>
                            </w:rPr>
                          </w:pPr>
                          <w:r w:rsidRPr="001D7A59">
                            <w:rPr>
                              <w:rFonts w:cstheme="minorBidi"/>
                              <w:color w:val="000000" w:themeColor="text1"/>
                              <w:kern w:val="24"/>
                              <w:sz w:val="19"/>
                              <w:szCs w:val="19"/>
                            </w:rPr>
                            <w:t>Doing</w:t>
                          </w:r>
                          <w:r>
                            <w:rPr>
                              <w:rFonts w:cstheme="minorBidi"/>
                              <w:color w:val="000000" w:themeColor="text1"/>
                              <w:kern w:val="24"/>
                              <w:sz w:val="19"/>
                              <w:szCs w:val="19"/>
                            </w:rPr>
                            <w:t xml:space="preserve"> 2</w:t>
                          </w:r>
                        </w:p>
                      </w:txbxContent>
                    </v:textbox>
                  </v:shape>
                </v:group>
                <v:group id="Group 57073828" o:spid="_x0000_s1054" style="position:absolute;left:27836;top:30547;width:20659;height:10798" coordorigin="27836,30547" coordsize="28123,1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">
                  <v:shape id="Rectangle 7" o:spid="_x0000_s1055" style="position:absolute;left:27836;top:30672;width:26372;height:12744;flip:x;visibility:visible;mso-wrap-style:square;v-text-anchor:middle" coordsize="2540933,117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" path="m11374,7782l2490446,v-42333,417763,5060,803717,50487,1171364l88811,1169994c-7145,774808,-11204,428368,11374,7782xe" fillcolor="windowText" stroked="f" strokeweight="3pt">
                    <v:fill opacity="23592f" color2="windowText" o:opacity2="7864f" focus="100%" type="gradient"/>
                    <v:stroke joinstyle="miter"/>
                    <v:path arrowok="t" o:connecttype="custom" o:connectlocs="11805,8467;2584889,0;2637291,1274413;92179,1272922;11805,8467" o:connectangles="0,0,0,0,0"/>
                  </v:shape>
                  <v:shape id="Rectangle 7" o:spid="_x0000_s1056" style="position:absolute;left:28301;top:30547;width:27658;height:12024;visibility:visible;mso-wrap-style:square;v-text-anchor:middle" coordsize="2765859,12024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" adj="-11796480,,5400" path="m5726,l2664259,v-42333,417763,-25401,827061,101600,1202491l124260,1202490c28304,807304,-16852,420586,5726,xe" fillcolor="#a6caec" strokecolor="window" strokeweight=".25pt">
                    <v:stroke joinstyle="miter"/>
                    <v:formulas/>
                    <v:path arrowok="t" o:connecttype="custom" o:connectlocs="5726,0;2664259,0;2765859,1202491;124260,1202490;5726,0" o:connectangles="0,0,0,0,0" textboxrect="0,0,2765859,1202491"/>
                    <v:textbox>
                      <w:txbxContent>
                        <w:p w14:paraId="0935E1F4" w14:textId="28201C27" w:rsidR="00B9298E" w:rsidRDefault="001D7A59" w:rsidP="00B9298E">
                          <w:pPr>
                            <w:spacing w:line="300" w:lineRule="exact"/>
                            <w:jc w:val="center"/>
                            <w:rPr>
                              <w:rFonts w:cstheme="minorBidi"/>
                              <w:color w:val="000000" w:themeColor="text1"/>
                              <w:kern w:val="24"/>
                              <w:sz w:val="19"/>
                              <w:szCs w:val="19"/>
                            </w:rPr>
                          </w:pPr>
                          <w:r w:rsidRPr="001D7A59">
                            <w:rPr>
                              <w:rFonts w:cstheme="minorBidi"/>
                              <w:color w:val="000000" w:themeColor="text1"/>
                              <w:kern w:val="24"/>
                              <w:sz w:val="19"/>
                              <w:szCs w:val="19"/>
                            </w:rPr>
                            <w:t>Doing</w:t>
                          </w:r>
                          <w:r>
                            <w:rPr>
                              <w:rFonts w:cstheme="minorBidi"/>
                              <w:color w:val="000000" w:themeColor="text1"/>
                              <w:kern w:val="24"/>
                              <w:sz w:val="19"/>
                              <w:szCs w:val="19"/>
                            </w:rPr>
                            <w:t xml:space="preserve"> 3</w:t>
                          </w:r>
                        </w:p>
                      </w:txbxContent>
                    </v:textbox>
                  </v:shape>
                </v:group>
                <v:group id="Group 1676204259" o:spid="_x0000_s1057" style="position:absolute;left:1811;top:42668;width:20242;height:10799" coordorigin="1811,42668" coordsize="28122,1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">
                  <v:shape id="Rectangle 7" o:spid="_x0000_s1058" style="position:absolute;left:1811;top:42793;width:26373;height:12744;flip:x;visibility:visible;mso-wrap-style:square;v-text-anchor:middle" coordsize="2540933,117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" path="m11374,7782l2490446,v-42333,417763,5060,803717,50487,1171364l88811,1169994c-7145,774808,-11204,428368,11374,7782xe" fillcolor="windowText" stroked="f" strokeweight="3pt">
                    <v:fill opacity="23592f" color2="windowText" o:opacity2="7864f" focus="100%" type="gradient"/>
                    <v:stroke joinstyle="miter"/>
                    <v:path arrowok="t" o:connecttype="custom" o:connectlocs="11805,8467;2584889,0;2637291,1274413;92179,1272922;11805,8467" o:connectangles="0,0,0,0,0"/>
                  </v:shape>
                  <v:shape id="Rectangle 7" o:spid="_x0000_s1059" style="position:absolute;left:2275;top:42668;width:27659;height:12025;visibility:visible;mso-wrap-style:square;v-text-anchor:middle" coordsize="2765859,12024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" adj="-11796480,,5400" path="m5726,l2664259,v-42333,417763,-25401,827061,101600,1202491l124260,1202490c28304,807304,-16852,420586,5726,xe" fillcolor="#ff7d86" strokecolor="window" strokeweight=".25pt">
                    <v:stroke joinstyle="miter"/>
                    <v:formulas/>
                    <v:path arrowok="t" o:connecttype="custom" o:connectlocs="5726,0;2664259,0;2765859,1202491;124260,1202490;5726,0" o:connectangles="0,0,0,0,0" textboxrect="0,0,2765859,1202491"/>
                    <v:textbox>
                      <w:txbxContent>
                        <w:p w14:paraId="7329F234" w14:textId="48D7AE71" w:rsidR="00B9298E" w:rsidRDefault="001D7A59" w:rsidP="00B9298E">
                          <w:pPr>
                            <w:spacing w:line="300" w:lineRule="exact"/>
                            <w:jc w:val="center"/>
                            <w:rPr>
                              <w:rFonts w:cstheme="minorBidi"/>
                              <w:color w:val="000000" w:themeColor="text1"/>
                              <w:kern w:val="24"/>
                              <w:sz w:val="19"/>
                              <w:szCs w:val="19"/>
                            </w:rPr>
                          </w:pPr>
                          <w:r w:rsidRPr="001D7A59">
                            <w:rPr>
                              <w:rFonts w:cstheme="minorBidi"/>
                              <w:color w:val="000000" w:themeColor="text1"/>
                              <w:kern w:val="24"/>
                              <w:sz w:val="19"/>
                              <w:szCs w:val="19"/>
                            </w:rPr>
                            <w:t>To do</w:t>
                          </w:r>
                          <w:r>
                            <w:rPr>
                              <w:rFonts w:cstheme="minorBidi"/>
                              <w:color w:val="000000" w:themeColor="text1"/>
                              <w:kern w:val="24"/>
                              <w:sz w:val="19"/>
                              <w:szCs w:val="19"/>
                            </w:rPr>
                            <w:t xml:space="preserve"> 4</w:t>
                          </w:r>
                        </w:p>
                      </w:txbxContent>
                    </v:textbox>
                  </v:shape>
                </v:group>
                <v:group id="Group 425806810" o:spid="_x0000_s1060" style="position:absolute;left:27836;top:42563;width:20659;height:10799" coordorigin="27836,42563" coordsize="28123,1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">
                  <v:shape id="Rectangle 7" o:spid="_x0000_s1061" style="position:absolute;left:27836;top:42688;width:26372;height:12744;flip:x;visibility:visible;mso-wrap-style:square;v-text-anchor:middle" coordsize="2540933,117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" path="m11374,7782l2490446,v-42333,417763,5060,803717,50487,1171364l88811,1169994c-7145,774808,-11204,428368,11374,7782xe" fillcolor="windowText" stroked="f" strokeweight="3pt">
                    <v:fill opacity="23592f" color2="windowText" o:opacity2="7864f" focus="100%" type="gradient"/>
                    <v:stroke joinstyle="miter"/>
                    <v:path arrowok="t" o:connecttype="custom" o:connectlocs="11805,8467;2584889,0;2637291,1274413;92179,1272922;11805,8467" o:connectangles="0,0,0,0,0"/>
                  </v:shape>
                  <v:shape id="Rectangle 7" o:spid="_x0000_s1062" style="position:absolute;left:28301;top:42563;width:27658;height:12025;visibility:visible;mso-wrap-style:square;v-text-anchor:middle" coordsize="2765859,12024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" adj="-11796480,,5400" path="m5726,l2664259,v-42333,417763,-25401,827061,101600,1202491l124260,1202490c28304,807304,-16852,420586,5726,xe" fillcolor="#a6caec" strokecolor="window" strokeweight=".25pt">
                    <v:stroke joinstyle="miter"/>
                    <v:formulas/>
                    <v:path arrowok="t" o:connecttype="custom" o:connectlocs="5726,0;2664259,0;2765859,1202491;124260,1202490;5726,0" o:connectangles="0,0,0,0,0" textboxrect="0,0,2765859,1202491"/>
                    <v:textbox>
                      <w:txbxContent>
                        <w:p w14:paraId="2B3DA74F" w14:textId="2288812E" w:rsidR="00B9298E" w:rsidRDefault="001D7A59" w:rsidP="00B9298E">
                          <w:pPr>
                            <w:spacing w:line="300" w:lineRule="exact"/>
                            <w:jc w:val="center"/>
                            <w:rPr>
                              <w:rFonts w:cstheme="minorBidi"/>
                              <w:color w:val="000000" w:themeColor="text1"/>
                              <w:kern w:val="24"/>
                              <w:sz w:val="19"/>
                              <w:szCs w:val="19"/>
                            </w:rPr>
                          </w:pPr>
                          <w:r w:rsidRPr="001D7A59">
                            <w:rPr>
                              <w:rFonts w:cstheme="minorBidi"/>
                              <w:color w:val="000000" w:themeColor="text1"/>
                              <w:kern w:val="24"/>
                              <w:sz w:val="19"/>
                              <w:szCs w:val="19"/>
                            </w:rPr>
                            <w:t>Doing</w:t>
                          </w:r>
                          <w:r>
                            <w:rPr>
                              <w:rFonts w:cstheme="minorBidi"/>
                              <w:color w:val="000000" w:themeColor="text1"/>
                              <w:kern w:val="24"/>
                              <w:sz w:val="19"/>
                              <w:szCs w:val="19"/>
                            </w:rPr>
                            <w:t xml:space="preserve"> 4</w:t>
                          </w:r>
                        </w:p>
                      </w:txbxContent>
                    </v:textbox>
                  </v:shape>
                </v:group>
                <v:group id="Group 345279041" o:spid="_x0000_s1063" style="position:absolute;left:53585;top:42644;width:20660;height:10799" coordorigin="53585,42644" coordsize="28123,12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">
                  <v:shape id="Rectangle 7" o:spid="_x0000_s1064" style="position:absolute;left:53585;top:42769;width:26373;height:12744;flip:x;visibility:visible;mso-wrap-style:square;v-text-anchor:middle" coordsize="2540933,1171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" path="m11374,7782l2490446,v-42333,417763,5060,803717,50487,1171364l88811,1169994c-7145,774808,-11204,428368,11374,7782xe" fillcolor="windowText" stroked="f" strokeweight="3pt">
                    <v:fill opacity="23592f" color2="windowText" o:opacity2="7864f" focus="100%" type="gradient"/>
                    <v:stroke joinstyle="miter"/>
                    <v:path arrowok="t" o:connecttype="custom" o:connectlocs="11805,8467;2584889,0;2637291,1274413;92179,1272922;11805,8467" o:connectangles="0,0,0,0,0"/>
                  </v:shape>
                  <v:shape id="Rectangle 7" o:spid="_x0000_s1065" style="position:absolute;left:54051;top:42644;width:27658;height:12025;visibility:visible;mso-wrap-style:square;v-text-anchor:middle" coordsize="2765859,12024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" adj="-11796480,,5400" path="m5726,l2664259,v-42333,417763,-25401,827061,101600,1202491l124260,1202490c28304,807304,-16852,420586,5726,xe" fillcolor="#b4e5a2" strokecolor="window" strokeweight=".25pt">
                    <v:stroke joinstyle="miter"/>
                    <v:formulas/>
                    <v:path arrowok="t" o:connecttype="custom" o:connectlocs="5726,0;2664259,0;2765859,1202491;124260,1202490;5726,0" o:connectangles="0,0,0,0,0" textboxrect="0,0,2765859,1202491"/>
                    <v:textbox>
                      <w:txbxContent>
                        <w:p w14:paraId="77484342" w14:textId="6EF95D65" w:rsidR="00B9298E" w:rsidRDefault="001D7A59" w:rsidP="00B9298E">
                          <w:pPr>
                            <w:spacing w:line="300" w:lineRule="exact"/>
                            <w:jc w:val="center"/>
                            <w:rPr>
                              <w:rFonts w:cstheme="minorBidi"/>
                              <w:color w:val="000000" w:themeColor="text1"/>
                              <w:kern w:val="24"/>
                              <w:sz w:val="19"/>
                              <w:szCs w:val="19"/>
                            </w:rPr>
                          </w:pPr>
                          <w:r w:rsidRPr="001D7A59">
                            <w:rPr>
                              <w:rFonts w:cstheme="minorBidi"/>
                              <w:color w:val="000000" w:themeColor="text1"/>
                              <w:kern w:val="24"/>
                              <w:sz w:val="19"/>
                              <w:szCs w:val="19"/>
                            </w:rPr>
                            <w:t>Done</w:t>
                          </w:r>
                          <w:r>
                            <w:rPr>
                              <w:rFonts w:cstheme="minorBidi"/>
                              <w:color w:val="000000" w:themeColor="text1"/>
                              <w:kern w:val="24"/>
                              <w:sz w:val="19"/>
                              <w:szCs w:val="19"/>
                            </w:rPr>
                            <w:t xml:space="preserve"> 4</w:t>
                          </w:r>
                        </w:p>
                      </w:txbxContent>
                    </v:textbox>
                  </v:shape>
                </v:group>
                <w10:wrap anchorx="margin"/>
              </v:group>
            </w:pict>
          </mc:Fallback>
        </mc:AlternateContent>
      </w:r>
    </w:p>
    <w:p w14:paraId="04E5B3A0" w14:textId="2ECAA386" w:rsidR="00397771" w:rsidRPr="004E30B2" w:rsidRDefault="00397771" w:rsidP="001032AD">
      <w:pPr>
        <w:rPr>
          <w:rFonts w:cs="Arial"/>
          <w:b/>
          <w:noProof/>
          <w:color w:val="000000" w:themeColor="text1"/>
          <w:szCs w:val="36"/>
        </w:rPr>
      </w:pPr>
    </w:p>
    <w:p w14:paraId="1CA8E4A9" w14:textId="492DF00E" w:rsidR="00BD0353" w:rsidRDefault="00BD0353" w:rsidP="001032AD">
      <w:pPr>
        <w:rPr>
          <w:rFonts w:cs="Arial"/>
          <w:b/>
          <w:noProof/>
          <w:color w:val="000000" w:themeColor="text1"/>
          <w:szCs w:val="36"/>
        </w:rPr>
        <w:sectPr w:rsidR="00BD0353" w:rsidSect="00F5089C">
          <w:footerReference w:type="even" r:id="rId13"/>
          <w:footerReference w:type="default" r:id="rId14"/>
          <w:pgSz w:w="15840" w:h="12240" w:orient="landscape"/>
          <w:pgMar w:top="720" w:right="720" w:bottom="720" w:left="720" w:header="720" w:footer="518" w:gutter="0"/>
          <w:cols w:space="720"/>
          <w:titlePg/>
          <w:docGrid w:linePitch="360"/>
        </w:sectPr>
      </w:pPr>
    </w:p>
    <w:p w14:paraId="1658E643" w14:textId="77777777" w:rsidR="003D220F" w:rsidRPr="001E345E" w:rsidRDefault="003D220F" w:rsidP="001032AD">
      <w:pPr>
        <w:rPr>
          <w:rFonts w:cs="Arial"/>
          <w:b/>
          <w:noProof/>
          <w:color w:val="000000" w:themeColor="text1"/>
          <w:szCs w:val="36"/>
        </w:rPr>
      </w:pPr>
    </w:p>
    <w:p w14:paraId="6B865B06" w14:textId="77777777" w:rsidR="00C81141" w:rsidRPr="001E345E" w:rsidRDefault="00C81141" w:rsidP="001032AD">
      <w:pPr>
        <w:rPr>
          <w:rFonts w:cs="Arial"/>
          <w:b/>
          <w:noProof/>
          <w:color w:val="000000" w:themeColor="text1"/>
          <w:szCs w:val="36"/>
        </w:rPr>
      </w:pPr>
    </w:p>
    <w:p w14:paraId="1C5EE859" w14:textId="77777777" w:rsidR="00C81141" w:rsidRPr="001E345E" w:rsidRDefault="00C81141" w:rsidP="001032AD">
      <w:pPr>
        <w:rPr>
          <w:rFonts w:cs="Arial"/>
          <w:b/>
          <w:noProof/>
          <w:color w:val="000000" w:themeColor="text1"/>
          <w:szCs w:val="36"/>
        </w:rPr>
      </w:pPr>
    </w:p>
    <w:tbl>
      <w:tblPr>
        <w:tblStyle w:val="TableGrid"/>
        <w:tblW w:w="1035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50"/>
      </w:tblGrid>
      <w:tr w:rsidR="003D706E" w:rsidRPr="001E345E" w14:paraId="5B483E74" w14:textId="77777777" w:rsidTr="00232A2C">
        <w:trPr>
          <w:trHeight w:val="2952"/>
        </w:trPr>
        <w:tc>
          <w:tcPr>
            <w:tcW w:w="10350" w:type="dxa"/>
          </w:tcPr>
          <w:p w14:paraId="000458DB" w14:textId="77777777" w:rsidR="00A255C6" w:rsidRPr="001E345E" w:rsidRDefault="00A255C6" w:rsidP="001032AD">
            <w:pPr>
              <w:jc w:val="center"/>
              <w:rPr>
                <w:rFonts w:cs="Arial"/>
                <w:b/>
                <w:color w:val="000000" w:themeColor="text1"/>
                <w:sz w:val="20"/>
                <w:szCs w:val="20"/>
              </w:rPr>
            </w:pPr>
          </w:p>
          <w:p w14:paraId="41D177B7" w14:textId="77777777" w:rsidR="00FF51C2" w:rsidRPr="001E345E" w:rsidRDefault="00FF51C2" w:rsidP="001032AD">
            <w:pPr>
              <w:jc w:val="center"/>
              <w:rPr>
                <w:rFonts w:cs="Arial"/>
                <w:b/>
                <w:color w:val="000000" w:themeColor="text1"/>
                <w:sz w:val="20"/>
                <w:szCs w:val="20"/>
              </w:rPr>
            </w:pPr>
            <w:r w:rsidRPr="001E345E">
              <w:rPr>
                <w:rFonts w:cs="Arial"/>
                <w:b/>
                <w:color w:val="000000" w:themeColor="text1"/>
                <w:sz w:val="20"/>
                <w:szCs w:val="20"/>
              </w:rPr>
              <w:t>DISCLAIMER</w:t>
            </w:r>
          </w:p>
          <w:p w14:paraId="1BEA7D21" w14:textId="77777777" w:rsidR="00FF51C2" w:rsidRPr="001E345E" w:rsidRDefault="00FF51C2" w:rsidP="001032AD">
            <w:pPr>
              <w:spacing w:line="276" w:lineRule="auto"/>
              <w:rPr>
                <w:rFonts w:cs="Arial"/>
                <w:color w:val="000000" w:themeColor="text1"/>
                <w:sz w:val="21"/>
                <w:szCs w:val="18"/>
              </w:rPr>
            </w:pPr>
          </w:p>
          <w:p w14:paraId="0DCF0D91" w14:textId="77777777" w:rsidR="00FF51C2" w:rsidRPr="001E345E" w:rsidRDefault="00FF51C2" w:rsidP="001032AD">
            <w:pPr>
              <w:spacing w:line="276" w:lineRule="auto"/>
              <w:rPr>
                <w:rFonts w:cs="Arial"/>
                <w:color w:val="000000" w:themeColor="text1"/>
                <w:sz w:val="20"/>
                <w:szCs w:val="20"/>
              </w:rPr>
            </w:pPr>
            <w:r w:rsidRPr="001E345E">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D90CC9E" w14:textId="77777777" w:rsidR="006B5ECE" w:rsidRPr="001E345E" w:rsidRDefault="006B5ECE" w:rsidP="001032AD">
      <w:pPr>
        <w:rPr>
          <w:b/>
          <w:color w:val="000000" w:themeColor="text1"/>
          <w:sz w:val="32"/>
          <w:szCs w:val="44"/>
        </w:rPr>
      </w:pPr>
    </w:p>
    <w:p w14:paraId="3706B97E" w14:textId="77777777" w:rsidR="00473A9E" w:rsidRPr="001E345E" w:rsidRDefault="00473A9E" w:rsidP="001032AD">
      <w:pPr>
        <w:rPr>
          <w:b/>
          <w:color w:val="000000" w:themeColor="text1"/>
          <w:sz w:val="32"/>
          <w:szCs w:val="44"/>
        </w:rPr>
      </w:pPr>
    </w:p>
    <w:p w14:paraId="1806E66D" w14:textId="77777777" w:rsidR="00473A9E" w:rsidRPr="001E345E" w:rsidRDefault="00473A9E" w:rsidP="001032AD">
      <w:pPr>
        <w:rPr>
          <w:b/>
          <w:color w:val="000000" w:themeColor="text1"/>
          <w:sz w:val="32"/>
          <w:szCs w:val="44"/>
        </w:rPr>
      </w:pPr>
    </w:p>
    <w:sectPr w:rsidR="00473A9E" w:rsidRPr="001E345E" w:rsidSect="00D04BD0">
      <w:pgSz w:w="12240" w:h="15840"/>
      <w:pgMar w:top="576" w:right="720" w:bottom="576"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8F747" w14:textId="77777777" w:rsidR="00EE1360" w:rsidRDefault="00EE1360" w:rsidP="00F36FE0">
      <w:r>
        <w:separator/>
      </w:r>
    </w:p>
  </w:endnote>
  <w:endnote w:type="continuationSeparator" w:id="0">
    <w:p w14:paraId="7D41887C" w14:textId="77777777" w:rsidR="00EE1360" w:rsidRDefault="00EE1360"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0987433"/>
      <w:docPartObj>
        <w:docPartGallery w:val="Page Numbers (Bottom of Page)"/>
        <w:docPartUnique/>
      </w:docPartObj>
    </w:sdtPr>
    <w:sdtContent>
      <w:p w14:paraId="781EC798" w14:textId="77777777" w:rsidR="00191271" w:rsidRDefault="00191271" w:rsidP="001968E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DC0E86" w14:textId="77777777" w:rsidR="00191271" w:rsidRDefault="00191271"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7F7F7F" w:themeColor="text1" w:themeTint="80"/>
        <w:sz w:val="18"/>
        <w:szCs w:val="22"/>
      </w:rPr>
      <w:id w:val="2142223277"/>
      <w:docPartObj>
        <w:docPartGallery w:val="Page Numbers (Bottom of Page)"/>
        <w:docPartUnique/>
      </w:docPartObj>
    </w:sdtPr>
    <w:sdtEndPr>
      <w:rPr>
        <w:rStyle w:val="PageNumber"/>
        <w:sz w:val="16"/>
        <w:szCs w:val="21"/>
      </w:rPr>
    </w:sdtEndPr>
    <w:sdtContent>
      <w:p w14:paraId="77821D39" w14:textId="77777777" w:rsidR="00191271" w:rsidRPr="001D1C87" w:rsidRDefault="00191271" w:rsidP="001968EE">
        <w:pPr>
          <w:pStyle w:val="Footer"/>
          <w:framePr w:wrap="none" w:vAnchor="text" w:hAnchor="margin" w:xAlign="center" w:y="1"/>
          <w:rPr>
            <w:rStyle w:val="PageNumber"/>
            <w:color w:val="7F7F7F" w:themeColor="text1" w:themeTint="80"/>
            <w:sz w:val="18"/>
            <w:szCs w:val="22"/>
          </w:rPr>
        </w:pPr>
        <w:r w:rsidRPr="001D1C87">
          <w:rPr>
            <w:rStyle w:val="PageNumber"/>
            <w:color w:val="7F7F7F" w:themeColor="text1" w:themeTint="80"/>
            <w:sz w:val="18"/>
            <w:szCs w:val="22"/>
          </w:rPr>
          <w:fldChar w:fldCharType="begin"/>
        </w:r>
        <w:r w:rsidRPr="001D1C87">
          <w:rPr>
            <w:rStyle w:val="PageNumber"/>
            <w:color w:val="7F7F7F" w:themeColor="text1" w:themeTint="80"/>
            <w:sz w:val="18"/>
            <w:szCs w:val="22"/>
          </w:rPr>
          <w:instrText xml:space="preserve"> PAGE </w:instrText>
        </w:r>
        <w:r w:rsidRPr="001D1C87">
          <w:rPr>
            <w:rStyle w:val="PageNumber"/>
            <w:color w:val="7F7F7F" w:themeColor="text1" w:themeTint="80"/>
            <w:sz w:val="18"/>
            <w:szCs w:val="22"/>
          </w:rPr>
          <w:fldChar w:fldCharType="separate"/>
        </w:r>
        <w:r w:rsidRPr="001D1C87">
          <w:rPr>
            <w:rStyle w:val="PageNumber"/>
            <w:noProof/>
            <w:color w:val="7F7F7F" w:themeColor="text1" w:themeTint="80"/>
            <w:sz w:val="18"/>
            <w:szCs w:val="22"/>
          </w:rPr>
          <w:t>3</w:t>
        </w:r>
        <w:r w:rsidRPr="001D1C87">
          <w:rPr>
            <w:rStyle w:val="PageNumber"/>
            <w:color w:val="7F7F7F" w:themeColor="text1" w:themeTint="80"/>
            <w:sz w:val="18"/>
            <w:szCs w:val="22"/>
          </w:rPr>
          <w:fldChar w:fldCharType="end"/>
        </w:r>
      </w:p>
    </w:sdtContent>
  </w:sdt>
  <w:p w14:paraId="55A8170E" w14:textId="77777777" w:rsidR="00191271" w:rsidRDefault="00191271"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4F60E" w14:textId="77777777" w:rsidR="00EE1360" w:rsidRDefault="00EE1360" w:rsidP="00F36FE0">
      <w:r>
        <w:separator/>
      </w:r>
    </w:p>
  </w:footnote>
  <w:footnote w:type="continuationSeparator" w:id="0">
    <w:p w14:paraId="3494AF87" w14:textId="77777777" w:rsidR="00EE1360" w:rsidRDefault="00EE1360"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718948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BE61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A5A7E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906D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7255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00EA3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C483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E2C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1E0D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C42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3377A7"/>
    <w:multiLevelType w:val="hybridMultilevel"/>
    <w:tmpl w:val="1B9215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9E4BFC"/>
    <w:multiLevelType w:val="hybridMultilevel"/>
    <w:tmpl w:val="E004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6016F3B"/>
    <w:multiLevelType w:val="hybridMultilevel"/>
    <w:tmpl w:val="8192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745226476">
    <w:abstractNumId w:val="9"/>
  </w:num>
  <w:num w:numId="2" w16cid:durableId="1310406584">
    <w:abstractNumId w:val="8"/>
  </w:num>
  <w:num w:numId="3" w16cid:durableId="1033848772">
    <w:abstractNumId w:val="7"/>
  </w:num>
  <w:num w:numId="4" w16cid:durableId="605815429">
    <w:abstractNumId w:val="6"/>
  </w:num>
  <w:num w:numId="5" w16cid:durableId="596255585">
    <w:abstractNumId w:val="5"/>
  </w:num>
  <w:num w:numId="6" w16cid:durableId="78673862">
    <w:abstractNumId w:val="4"/>
  </w:num>
  <w:num w:numId="7" w16cid:durableId="1233782801">
    <w:abstractNumId w:val="3"/>
  </w:num>
  <w:num w:numId="8" w16cid:durableId="663095972">
    <w:abstractNumId w:val="2"/>
  </w:num>
  <w:num w:numId="9" w16cid:durableId="1332835794">
    <w:abstractNumId w:val="1"/>
  </w:num>
  <w:num w:numId="10" w16cid:durableId="2144344995">
    <w:abstractNumId w:val="0"/>
  </w:num>
  <w:num w:numId="11" w16cid:durableId="528297915">
    <w:abstractNumId w:val="28"/>
  </w:num>
  <w:num w:numId="12" w16cid:durableId="133525332">
    <w:abstractNumId w:val="43"/>
  </w:num>
  <w:num w:numId="13" w16cid:durableId="1424959593">
    <w:abstractNumId w:val="41"/>
  </w:num>
  <w:num w:numId="14" w16cid:durableId="757755424">
    <w:abstractNumId w:val="21"/>
  </w:num>
  <w:num w:numId="15" w16cid:durableId="212040776">
    <w:abstractNumId w:val="14"/>
  </w:num>
  <w:num w:numId="16" w16cid:durableId="1373118382">
    <w:abstractNumId w:val="27"/>
  </w:num>
  <w:num w:numId="17" w16cid:durableId="531580764">
    <w:abstractNumId w:val="34"/>
  </w:num>
  <w:num w:numId="18" w16cid:durableId="1045711668">
    <w:abstractNumId w:val="19"/>
  </w:num>
  <w:num w:numId="19" w16cid:durableId="1847555312">
    <w:abstractNumId w:val="17"/>
  </w:num>
  <w:num w:numId="20" w16cid:durableId="1842965039">
    <w:abstractNumId w:val="35"/>
  </w:num>
  <w:num w:numId="21" w16cid:durableId="716007573">
    <w:abstractNumId w:val="18"/>
  </w:num>
  <w:num w:numId="22" w16cid:durableId="111365202">
    <w:abstractNumId w:val="32"/>
  </w:num>
  <w:num w:numId="23" w16cid:durableId="1613127360">
    <w:abstractNumId w:val="44"/>
  </w:num>
  <w:num w:numId="24" w16cid:durableId="1346981621">
    <w:abstractNumId w:val="40"/>
  </w:num>
  <w:num w:numId="25" w16cid:durableId="1121192033">
    <w:abstractNumId w:val="13"/>
  </w:num>
  <w:num w:numId="26" w16cid:durableId="1339310716">
    <w:abstractNumId w:val="38"/>
  </w:num>
  <w:num w:numId="27" w16cid:durableId="397049290">
    <w:abstractNumId w:val="12"/>
  </w:num>
  <w:num w:numId="28" w16cid:durableId="915478333">
    <w:abstractNumId w:val="31"/>
  </w:num>
  <w:num w:numId="29" w16cid:durableId="1476869004">
    <w:abstractNumId w:val="23"/>
  </w:num>
  <w:num w:numId="30" w16cid:durableId="1383289156">
    <w:abstractNumId w:val="22"/>
  </w:num>
  <w:num w:numId="31" w16cid:durableId="1272661302">
    <w:abstractNumId w:val="33"/>
  </w:num>
  <w:num w:numId="32" w16cid:durableId="189300292">
    <w:abstractNumId w:val="15"/>
  </w:num>
  <w:num w:numId="33" w16cid:durableId="1613980131">
    <w:abstractNumId w:val="42"/>
  </w:num>
  <w:num w:numId="34" w16cid:durableId="745691344">
    <w:abstractNumId w:val="10"/>
  </w:num>
  <w:num w:numId="35" w16cid:durableId="470252717">
    <w:abstractNumId w:val="39"/>
  </w:num>
  <w:num w:numId="36" w16cid:durableId="1577782320">
    <w:abstractNumId w:val="26"/>
  </w:num>
  <w:num w:numId="37" w16cid:durableId="1111827979">
    <w:abstractNumId w:val="45"/>
  </w:num>
  <w:num w:numId="38" w16cid:durableId="1930775635">
    <w:abstractNumId w:val="20"/>
  </w:num>
  <w:num w:numId="39" w16cid:durableId="1863012978">
    <w:abstractNumId w:val="11"/>
  </w:num>
  <w:num w:numId="40" w16cid:durableId="1224486876">
    <w:abstractNumId w:val="25"/>
  </w:num>
  <w:num w:numId="41" w16cid:durableId="1993367977">
    <w:abstractNumId w:val="29"/>
  </w:num>
  <w:num w:numId="42" w16cid:durableId="447163836">
    <w:abstractNumId w:val="30"/>
  </w:num>
  <w:num w:numId="43" w16cid:durableId="985012407">
    <w:abstractNumId w:val="36"/>
  </w:num>
  <w:num w:numId="44" w16cid:durableId="1477601618">
    <w:abstractNumId w:val="16"/>
  </w:num>
  <w:num w:numId="45" w16cid:durableId="309599762">
    <w:abstractNumId w:val="24"/>
  </w:num>
  <w:num w:numId="46" w16cid:durableId="160163891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26"/>
    <w:rsid w:val="000013C8"/>
    <w:rsid w:val="00016F6D"/>
    <w:rsid w:val="00031AF7"/>
    <w:rsid w:val="00036FF2"/>
    <w:rsid w:val="000413A5"/>
    <w:rsid w:val="00064A39"/>
    <w:rsid w:val="000747F9"/>
    <w:rsid w:val="000805F5"/>
    <w:rsid w:val="000A4256"/>
    <w:rsid w:val="000B3AA5"/>
    <w:rsid w:val="000C02F8"/>
    <w:rsid w:val="000C4DD4"/>
    <w:rsid w:val="000C5A84"/>
    <w:rsid w:val="000D5F7F"/>
    <w:rsid w:val="000D7482"/>
    <w:rsid w:val="000E21DB"/>
    <w:rsid w:val="000E6090"/>
    <w:rsid w:val="000E7AF5"/>
    <w:rsid w:val="000F1D44"/>
    <w:rsid w:val="00102924"/>
    <w:rsid w:val="00102C82"/>
    <w:rsid w:val="001032AD"/>
    <w:rsid w:val="00107355"/>
    <w:rsid w:val="0011091C"/>
    <w:rsid w:val="00111C4F"/>
    <w:rsid w:val="00121D51"/>
    <w:rsid w:val="001304C4"/>
    <w:rsid w:val="00133BBE"/>
    <w:rsid w:val="001472A1"/>
    <w:rsid w:val="00150B91"/>
    <w:rsid w:val="001546C7"/>
    <w:rsid w:val="0016036A"/>
    <w:rsid w:val="00165789"/>
    <w:rsid w:val="00172EE8"/>
    <w:rsid w:val="001756CC"/>
    <w:rsid w:val="00191271"/>
    <w:rsid w:val="001962A6"/>
    <w:rsid w:val="001968EE"/>
    <w:rsid w:val="001C4E35"/>
    <w:rsid w:val="001D1C87"/>
    <w:rsid w:val="001D7A59"/>
    <w:rsid w:val="001E1863"/>
    <w:rsid w:val="001E345E"/>
    <w:rsid w:val="001F66A6"/>
    <w:rsid w:val="00206944"/>
    <w:rsid w:val="00206A92"/>
    <w:rsid w:val="00221C1C"/>
    <w:rsid w:val="00227A2B"/>
    <w:rsid w:val="00232075"/>
    <w:rsid w:val="00232A2C"/>
    <w:rsid w:val="002453A2"/>
    <w:rsid w:val="002507EE"/>
    <w:rsid w:val="00250ACD"/>
    <w:rsid w:val="00253ED5"/>
    <w:rsid w:val="00260AD4"/>
    <w:rsid w:val="00262454"/>
    <w:rsid w:val="00290134"/>
    <w:rsid w:val="002915F1"/>
    <w:rsid w:val="00294C13"/>
    <w:rsid w:val="00294C92"/>
    <w:rsid w:val="00296750"/>
    <w:rsid w:val="002A45FC"/>
    <w:rsid w:val="002A5C0D"/>
    <w:rsid w:val="002A6488"/>
    <w:rsid w:val="002C41B3"/>
    <w:rsid w:val="002E4407"/>
    <w:rsid w:val="002F2C0D"/>
    <w:rsid w:val="002F39CD"/>
    <w:rsid w:val="002F606E"/>
    <w:rsid w:val="002F6B95"/>
    <w:rsid w:val="00303C60"/>
    <w:rsid w:val="00307D19"/>
    <w:rsid w:val="0031164E"/>
    <w:rsid w:val="00321387"/>
    <w:rsid w:val="00332DF6"/>
    <w:rsid w:val="0033467D"/>
    <w:rsid w:val="003457E6"/>
    <w:rsid w:val="00345B4E"/>
    <w:rsid w:val="0036595F"/>
    <w:rsid w:val="003758D7"/>
    <w:rsid w:val="003804ED"/>
    <w:rsid w:val="00385C71"/>
    <w:rsid w:val="00394B27"/>
    <w:rsid w:val="00394B8A"/>
    <w:rsid w:val="00395887"/>
    <w:rsid w:val="00395D13"/>
    <w:rsid w:val="00397771"/>
    <w:rsid w:val="003A704D"/>
    <w:rsid w:val="003B1ABE"/>
    <w:rsid w:val="003B2736"/>
    <w:rsid w:val="003B3B78"/>
    <w:rsid w:val="003B6303"/>
    <w:rsid w:val="003C4C3E"/>
    <w:rsid w:val="003D220F"/>
    <w:rsid w:val="003D28EE"/>
    <w:rsid w:val="003D706E"/>
    <w:rsid w:val="003D7E76"/>
    <w:rsid w:val="003E0399"/>
    <w:rsid w:val="003E7A75"/>
    <w:rsid w:val="003F787D"/>
    <w:rsid w:val="00422668"/>
    <w:rsid w:val="00431A7C"/>
    <w:rsid w:val="004360EE"/>
    <w:rsid w:val="0044265D"/>
    <w:rsid w:val="00443195"/>
    <w:rsid w:val="0045552B"/>
    <w:rsid w:val="0046242A"/>
    <w:rsid w:val="004654F9"/>
    <w:rsid w:val="004674F6"/>
    <w:rsid w:val="00473A9E"/>
    <w:rsid w:val="00482909"/>
    <w:rsid w:val="00491059"/>
    <w:rsid w:val="00492BF1"/>
    <w:rsid w:val="00492FB0"/>
    <w:rsid w:val="00493BCE"/>
    <w:rsid w:val="004952F9"/>
    <w:rsid w:val="004B4C32"/>
    <w:rsid w:val="004D59AF"/>
    <w:rsid w:val="004E30B2"/>
    <w:rsid w:val="004E520B"/>
    <w:rsid w:val="004E59C7"/>
    <w:rsid w:val="004E7C78"/>
    <w:rsid w:val="004F44D0"/>
    <w:rsid w:val="005063BE"/>
    <w:rsid w:val="00507F71"/>
    <w:rsid w:val="00507FF4"/>
    <w:rsid w:val="00516486"/>
    <w:rsid w:val="00524C4C"/>
    <w:rsid w:val="00531F82"/>
    <w:rsid w:val="005345A7"/>
    <w:rsid w:val="005373E5"/>
    <w:rsid w:val="00543EFB"/>
    <w:rsid w:val="00547183"/>
    <w:rsid w:val="00557C38"/>
    <w:rsid w:val="00562EE8"/>
    <w:rsid w:val="00574CA2"/>
    <w:rsid w:val="005827BC"/>
    <w:rsid w:val="0059022E"/>
    <w:rsid w:val="005913EC"/>
    <w:rsid w:val="005921CD"/>
    <w:rsid w:val="005968C0"/>
    <w:rsid w:val="005A0F5A"/>
    <w:rsid w:val="005A2BD6"/>
    <w:rsid w:val="005A790F"/>
    <w:rsid w:val="005B7C30"/>
    <w:rsid w:val="005C1013"/>
    <w:rsid w:val="005D0707"/>
    <w:rsid w:val="005D5526"/>
    <w:rsid w:val="005F5ABE"/>
    <w:rsid w:val="005F70B0"/>
    <w:rsid w:val="005F7B5D"/>
    <w:rsid w:val="006207F9"/>
    <w:rsid w:val="006316D7"/>
    <w:rsid w:val="006437C4"/>
    <w:rsid w:val="00660D04"/>
    <w:rsid w:val="00666161"/>
    <w:rsid w:val="00681EE0"/>
    <w:rsid w:val="006940BE"/>
    <w:rsid w:val="006950B1"/>
    <w:rsid w:val="006A02AA"/>
    <w:rsid w:val="006B39F0"/>
    <w:rsid w:val="006B4529"/>
    <w:rsid w:val="006B5ECE"/>
    <w:rsid w:val="006B6267"/>
    <w:rsid w:val="006C1052"/>
    <w:rsid w:val="006C3482"/>
    <w:rsid w:val="006C39ED"/>
    <w:rsid w:val="006C46E6"/>
    <w:rsid w:val="006C66DE"/>
    <w:rsid w:val="006D36F2"/>
    <w:rsid w:val="006D6888"/>
    <w:rsid w:val="006E24AA"/>
    <w:rsid w:val="006F40F0"/>
    <w:rsid w:val="006F5AC0"/>
    <w:rsid w:val="006F7663"/>
    <w:rsid w:val="006F7CEF"/>
    <w:rsid w:val="00707F1D"/>
    <w:rsid w:val="00714325"/>
    <w:rsid w:val="00717713"/>
    <w:rsid w:val="00727E95"/>
    <w:rsid w:val="00744E50"/>
    <w:rsid w:val="00752EDD"/>
    <w:rsid w:val="00756B3B"/>
    <w:rsid w:val="00774101"/>
    <w:rsid w:val="0078197E"/>
    <w:rsid w:val="00782659"/>
    <w:rsid w:val="00783BAD"/>
    <w:rsid w:val="007940B3"/>
    <w:rsid w:val="007964B8"/>
    <w:rsid w:val="007B78C6"/>
    <w:rsid w:val="007C0A2F"/>
    <w:rsid w:val="007D181E"/>
    <w:rsid w:val="007E3DFF"/>
    <w:rsid w:val="007F08AA"/>
    <w:rsid w:val="007F4394"/>
    <w:rsid w:val="007F4423"/>
    <w:rsid w:val="00804DF9"/>
    <w:rsid w:val="00813A41"/>
    <w:rsid w:val="0081690B"/>
    <w:rsid w:val="008200B7"/>
    <w:rsid w:val="00830077"/>
    <w:rsid w:val="008350B3"/>
    <w:rsid w:val="0085124E"/>
    <w:rsid w:val="00863730"/>
    <w:rsid w:val="008646AE"/>
    <w:rsid w:val="00884921"/>
    <w:rsid w:val="008A30BD"/>
    <w:rsid w:val="008A38BB"/>
    <w:rsid w:val="008A59FA"/>
    <w:rsid w:val="008B4152"/>
    <w:rsid w:val="008C3ED9"/>
    <w:rsid w:val="008D0BC3"/>
    <w:rsid w:val="008F0F82"/>
    <w:rsid w:val="008F73FB"/>
    <w:rsid w:val="008F74B0"/>
    <w:rsid w:val="009016C1"/>
    <w:rsid w:val="009152A8"/>
    <w:rsid w:val="00925A7C"/>
    <w:rsid w:val="00932FF5"/>
    <w:rsid w:val="00942BD8"/>
    <w:rsid w:val="00947233"/>
    <w:rsid w:val="00952AB1"/>
    <w:rsid w:val="009541D8"/>
    <w:rsid w:val="009703F7"/>
    <w:rsid w:val="00977EFD"/>
    <w:rsid w:val="00981ECB"/>
    <w:rsid w:val="009A10DA"/>
    <w:rsid w:val="009A140C"/>
    <w:rsid w:val="009A27BF"/>
    <w:rsid w:val="009A2D82"/>
    <w:rsid w:val="009A7594"/>
    <w:rsid w:val="009C2E35"/>
    <w:rsid w:val="009C4A98"/>
    <w:rsid w:val="009C6682"/>
    <w:rsid w:val="009D3ACD"/>
    <w:rsid w:val="009E31FD"/>
    <w:rsid w:val="009E4A5C"/>
    <w:rsid w:val="009E71D3"/>
    <w:rsid w:val="009E78AB"/>
    <w:rsid w:val="009F028C"/>
    <w:rsid w:val="009F11F1"/>
    <w:rsid w:val="00A06691"/>
    <w:rsid w:val="00A10B8F"/>
    <w:rsid w:val="00A11BF6"/>
    <w:rsid w:val="00A12C16"/>
    <w:rsid w:val="00A2037C"/>
    <w:rsid w:val="00A2277A"/>
    <w:rsid w:val="00A255C6"/>
    <w:rsid w:val="00A649D2"/>
    <w:rsid w:val="00A6738D"/>
    <w:rsid w:val="00A75E8D"/>
    <w:rsid w:val="00A94CC9"/>
    <w:rsid w:val="00A94E32"/>
    <w:rsid w:val="00A95536"/>
    <w:rsid w:val="00A97E04"/>
    <w:rsid w:val="00AA5E3A"/>
    <w:rsid w:val="00AB1F2A"/>
    <w:rsid w:val="00AC6B85"/>
    <w:rsid w:val="00AD18D6"/>
    <w:rsid w:val="00AD6706"/>
    <w:rsid w:val="00AE12B5"/>
    <w:rsid w:val="00AE1A89"/>
    <w:rsid w:val="00AE5CE6"/>
    <w:rsid w:val="00B028F6"/>
    <w:rsid w:val="00B1033B"/>
    <w:rsid w:val="00B42587"/>
    <w:rsid w:val="00B5531F"/>
    <w:rsid w:val="00B6435C"/>
    <w:rsid w:val="00B73F9D"/>
    <w:rsid w:val="00B8487A"/>
    <w:rsid w:val="00B8500C"/>
    <w:rsid w:val="00B8591F"/>
    <w:rsid w:val="00B91333"/>
    <w:rsid w:val="00B9298E"/>
    <w:rsid w:val="00B97A54"/>
    <w:rsid w:val="00BA49BD"/>
    <w:rsid w:val="00BC38F6"/>
    <w:rsid w:val="00BC3D1E"/>
    <w:rsid w:val="00BC4CD6"/>
    <w:rsid w:val="00BC7F9D"/>
    <w:rsid w:val="00BD0353"/>
    <w:rsid w:val="00BD78B2"/>
    <w:rsid w:val="00C12C0B"/>
    <w:rsid w:val="00C14705"/>
    <w:rsid w:val="00C3014C"/>
    <w:rsid w:val="00C32529"/>
    <w:rsid w:val="00C52DAA"/>
    <w:rsid w:val="00C74F3F"/>
    <w:rsid w:val="00C81141"/>
    <w:rsid w:val="00C85600"/>
    <w:rsid w:val="00C868DE"/>
    <w:rsid w:val="00CA2CD6"/>
    <w:rsid w:val="00CA5E15"/>
    <w:rsid w:val="00CA6F96"/>
    <w:rsid w:val="00CB3D82"/>
    <w:rsid w:val="00CB4DF0"/>
    <w:rsid w:val="00CB5333"/>
    <w:rsid w:val="00CB7FA5"/>
    <w:rsid w:val="00CD1EF9"/>
    <w:rsid w:val="00CD2479"/>
    <w:rsid w:val="00CD79D3"/>
    <w:rsid w:val="00CE38EA"/>
    <w:rsid w:val="00CF7C60"/>
    <w:rsid w:val="00D022DF"/>
    <w:rsid w:val="00D04BD0"/>
    <w:rsid w:val="00D166A3"/>
    <w:rsid w:val="00D2118F"/>
    <w:rsid w:val="00D247D2"/>
    <w:rsid w:val="00D2644E"/>
    <w:rsid w:val="00D26580"/>
    <w:rsid w:val="00D443AF"/>
    <w:rsid w:val="00D4690E"/>
    <w:rsid w:val="00D5071B"/>
    <w:rsid w:val="00D60C39"/>
    <w:rsid w:val="00D660EC"/>
    <w:rsid w:val="00D675F4"/>
    <w:rsid w:val="00D76944"/>
    <w:rsid w:val="00D82ADF"/>
    <w:rsid w:val="00D90B36"/>
    <w:rsid w:val="00DA01BD"/>
    <w:rsid w:val="00DA4723"/>
    <w:rsid w:val="00DB1AE1"/>
    <w:rsid w:val="00DD1291"/>
    <w:rsid w:val="00DE1475"/>
    <w:rsid w:val="00DE260D"/>
    <w:rsid w:val="00DE2935"/>
    <w:rsid w:val="00DF006B"/>
    <w:rsid w:val="00DF04F5"/>
    <w:rsid w:val="00E0014C"/>
    <w:rsid w:val="00E06662"/>
    <w:rsid w:val="00E11F52"/>
    <w:rsid w:val="00E1328E"/>
    <w:rsid w:val="00E166EC"/>
    <w:rsid w:val="00E238AC"/>
    <w:rsid w:val="00E32935"/>
    <w:rsid w:val="00E53521"/>
    <w:rsid w:val="00E62BF6"/>
    <w:rsid w:val="00E64F15"/>
    <w:rsid w:val="00E702FC"/>
    <w:rsid w:val="00E7322A"/>
    <w:rsid w:val="00E8348B"/>
    <w:rsid w:val="00E85804"/>
    <w:rsid w:val="00E85E45"/>
    <w:rsid w:val="00E87354"/>
    <w:rsid w:val="00E942CC"/>
    <w:rsid w:val="00E95C18"/>
    <w:rsid w:val="00E97F89"/>
    <w:rsid w:val="00EB23F8"/>
    <w:rsid w:val="00EB302A"/>
    <w:rsid w:val="00EC3CDB"/>
    <w:rsid w:val="00ED537A"/>
    <w:rsid w:val="00EE1360"/>
    <w:rsid w:val="00F04625"/>
    <w:rsid w:val="00F05EE6"/>
    <w:rsid w:val="00F06218"/>
    <w:rsid w:val="00F11F7B"/>
    <w:rsid w:val="00F1464B"/>
    <w:rsid w:val="00F200A5"/>
    <w:rsid w:val="00F30326"/>
    <w:rsid w:val="00F36FE0"/>
    <w:rsid w:val="00F41639"/>
    <w:rsid w:val="00F5089C"/>
    <w:rsid w:val="00F85E87"/>
    <w:rsid w:val="00F90516"/>
    <w:rsid w:val="00FB1580"/>
    <w:rsid w:val="00FB4C7E"/>
    <w:rsid w:val="00FC27B9"/>
    <w:rsid w:val="00FC53C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DEF4A0"/>
  <w15:docId w15:val="{A299118C-CB02-4D13-B478-7879DDF8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8EE"/>
    <w:rPr>
      <w:rFonts w:ascii="Century Gothic" w:hAnsi="Century Gothic"/>
      <w:szCs w:val="24"/>
    </w:rPr>
  </w:style>
  <w:style w:type="paragraph" w:styleId="Heading1">
    <w:name w:val="heading 1"/>
    <w:basedOn w:val="Normal"/>
    <w:next w:val="Normal"/>
    <w:qFormat/>
    <w:rsid w:val="006B4529"/>
    <w:pPr>
      <w:spacing w:after="60"/>
      <w:outlineLvl w:val="0"/>
    </w:pPr>
    <w:rPr>
      <w:caps/>
      <w:color w:val="595959" w:themeColor="text1" w:themeTint="A6"/>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171259733">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25364165">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6822812">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78132943">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6113249">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151&amp;utm_source=template-word&amp;utm_medium=content&amp;utm_campaign=Blank+Lean+Coffee+for+Sprint+Retrospective+Template-word-12151&amp;lpa=Blank+Lean+Coffee+for+Sprint+Retrospective+Template+word+1215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Free-Scrum-Meeting-Minutes-Template_Aaron_Bannister\REF\IC-Quick-Retrospective-1082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3A5B3048-8E04-4C02-A6F6-D0CD6B882A62}">
  <ds:schemaRefs>
    <ds:schemaRef ds:uri="http://schemas.openxmlformats.org/officeDocument/2006/bibliography"/>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IC-Quick-Retrospective-10824_WORD</Template>
  <TotalTime>2</TotalTime>
  <Pages>2</Pages>
  <Words>86</Words>
  <Characters>492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4</cp:revision>
  <cp:lastPrinted>2020-05-04T14:52:00Z</cp:lastPrinted>
  <dcterms:created xsi:type="dcterms:W3CDTF">2024-08-13T11:21:00Z</dcterms:created>
  <dcterms:modified xsi:type="dcterms:W3CDTF">2024-08-25T23:58:00Z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