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4759" w14:textId="08C2BCEB" w:rsidR="008E35DF" w:rsidRPr="008E35DF" w:rsidRDefault="00695AFA" w:rsidP="00AE522D">
      <w:pPr>
        <w:rPr>
          <w:rFonts w:ascii="Century Gothic" w:eastAsia="Times New Roman" w:hAnsi="Century Gothic" w:cs="Times New Roman"/>
          <w:b/>
          <w:bCs/>
          <w:color w:val="808080" w:themeColor="background1" w:themeShade="80"/>
          <w:sz w:val="32"/>
          <w:szCs w:val="44"/>
        </w:rPr>
      </w:pPr>
      <w:r w:rsidRPr="00695AFA">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0" locked="0" layoutInCell="1" allowOverlap="1" wp14:anchorId="6A7D1D31" wp14:editId="1B584DBE">
            <wp:simplePos x="0" y="0"/>
            <wp:positionH relativeFrom="column">
              <wp:posOffset>6121400</wp:posOffset>
            </wp:positionH>
            <wp:positionV relativeFrom="paragraph">
              <wp:posOffset>-101600</wp:posOffset>
            </wp:positionV>
            <wp:extent cx="3378200" cy="609600"/>
            <wp:effectExtent l="0" t="0" r="0" b="0"/>
            <wp:wrapNone/>
            <wp:docPr id="895311331"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11331" name="Picture 1" descr="A blue and white sign&#10;&#10;Description automatically generated">
                      <a:hlinkClick r:id="rId6"/>
                    </pic:cNvPr>
                    <pic:cNvPicPr/>
                  </pic:nvPicPr>
                  <pic:blipFill>
                    <a:blip r:embed="rId7"/>
                    <a:stretch>
                      <a:fillRect/>
                    </a:stretch>
                  </pic:blipFill>
                  <pic:spPr>
                    <a:xfrm>
                      <a:off x="0" y="0"/>
                      <a:ext cx="3378200" cy="609600"/>
                    </a:xfrm>
                    <a:prstGeom prst="rect">
                      <a:avLst/>
                    </a:prstGeom>
                  </pic:spPr>
                </pic:pic>
              </a:graphicData>
            </a:graphic>
            <wp14:sizeRelH relativeFrom="page">
              <wp14:pctWidth>0</wp14:pctWidth>
            </wp14:sizeRelH>
            <wp14:sizeRelV relativeFrom="page">
              <wp14:pctHeight>0</wp14:pctHeight>
            </wp14:sizeRelV>
          </wp:anchor>
        </w:drawing>
      </w:r>
      <w:r w:rsidR="00AE522D">
        <w:rPr>
          <w:rFonts w:ascii="Century Gothic" w:eastAsia="Times New Roman" w:hAnsi="Century Gothic" w:cs="Times New Roman"/>
          <w:b/>
          <w:bCs/>
          <w:color w:val="808080" w:themeColor="background1" w:themeShade="80"/>
          <w:sz w:val="32"/>
          <w:szCs w:val="44"/>
        </w:rPr>
        <w:t xml:space="preserve">   </w:t>
      </w:r>
      <w:r w:rsidRPr="00695AFA">
        <w:rPr>
          <w:rFonts w:ascii="Century Gothic" w:eastAsia="Times New Roman" w:hAnsi="Century Gothic" w:cs="Times New Roman"/>
          <w:b/>
          <w:bCs/>
          <w:color w:val="001033"/>
          <w:sz w:val="44"/>
          <w:szCs w:val="56"/>
        </w:rPr>
        <w:t>Blank Weekly Calendar Template</w:t>
      </w:r>
      <w:r w:rsidR="00326174">
        <w:rPr>
          <w:rFonts w:ascii="Century Gothic" w:eastAsia="Times New Roman" w:hAnsi="Century Gothic" w:cs="Times New Roman"/>
          <w:b/>
          <w:bCs/>
          <w:color w:val="808080" w:themeColor="background1" w:themeShade="80"/>
          <w:sz w:val="32"/>
          <w:szCs w:val="44"/>
        </w:rPr>
        <w:tab/>
      </w:r>
      <w:r w:rsidR="00326174">
        <w:rPr>
          <w:rFonts w:ascii="Century Gothic" w:eastAsia="Times New Roman" w:hAnsi="Century Gothic" w:cs="Times New Roman"/>
          <w:b/>
          <w:bCs/>
          <w:color w:val="808080" w:themeColor="background1" w:themeShade="80"/>
          <w:sz w:val="32"/>
          <w:szCs w:val="44"/>
        </w:rPr>
        <w:tab/>
      </w:r>
      <w:r w:rsidR="00326174">
        <w:rPr>
          <w:rFonts w:ascii="Century Gothic" w:eastAsia="Times New Roman" w:hAnsi="Century Gothic" w:cs="Times New Roman"/>
          <w:b/>
          <w:bCs/>
          <w:color w:val="808080" w:themeColor="background1" w:themeShade="80"/>
          <w:sz w:val="32"/>
          <w:szCs w:val="44"/>
        </w:rPr>
        <w:tab/>
      </w:r>
      <w:r w:rsidR="00326174">
        <w:rPr>
          <w:rFonts w:ascii="Century Gothic" w:eastAsia="Times New Roman" w:hAnsi="Century Gothic" w:cs="Times New Roman"/>
          <w:b/>
          <w:bCs/>
          <w:color w:val="808080" w:themeColor="background1" w:themeShade="80"/>
          <w:sz w:val="32"/>
          <w:szCs w:val="44"/>
        </w:rPr>
        <w:tab/>
      </w:r>
      <w:r w:rsidR="00326174">
        <w:rPr>
          <w:rFonts w:ascii="Century Gothic" w:eastAsia="Times New Roman" w:hAnsi="Century Gothic" w:cs="Times New Roman"/>
          <w:b/>
          <w:bCs/>
          <w:color w:val="808080" w:themeColor="background1" w:themeShade="80"/>
          <w:sz w:val="32"/>
          <w:szCs w:val="44"/>
        </w:rPr>
        <w:tab/>
      </w:r>
      <w:r w:rsidR="008E35DF" w:rsidRPr="004431E8">
        <w:rPr>
          <w:rFonts w:ascii="Century Gothic" w:hAnsi="Century Gothic"/>
          <w:noProof/>
          <w:color w:val="808080" w:themeColor="background1" w:themeShade="80"/>
          <w:sz w:val="20"/>
        </w:rPr>
        <w:t xml:space="preserve"> </w:t>
      </w:r>
    </w:p>
    <w:p w14:paraId="60C6F3FA" w14:textId="77777777" w:rsidR="008E35DF" w:rsidRPr="00B4719D" w:rsidRDefault="008E35DF" w:rsidP="003A1210">
      <w:pPr>
        <w:rPr>
          <w:rFonts w:ascii="Century Gothic" w:hAnsi="Century Gothic"/>
          <w:sz w:val="15"/>
        </w:rPr>
      </w:pPr>
    </w:p>
    <w:tbl>
      <w:tblPr>
        <w:tblW w:w="14895" w:type="dxa"/>
        <w:tblInd w:w="99" w:type="dxa"/>
        <w:tblLook w:val="04A0" w:firstRow="1" w:lastRow="0" w:firstColumn="1" w:lastColumn="0" w:noHBand="0" w:noVBand="1"/>
      </w:tblPr>
      <w:tblGrid>
        <w:gridCol w:w="171"/>
        <w:gridCol w:w="1057"/>
        <w:gridCol w:w="742"/>
        <w:gridCol w:w="1104"/>
        <w:gridCol w:w="1897"/>
        <w:gridCol w:w="1963"/>
        <w:gridCol w:w="979"/>
        <w:gridCol w:w="991"/>
        <w:gridCol w:w="1970"/>
        <w:gridCol w:w="2051"/>
        <w:gridCol w:w="1970"/>
      </w:tblGrid>
      <w:tr w:rsidR="008E35DF" w:rsidRPr="008E35DF" w14:paraId="06F06FFF" w14:textId="77777777" w:rsidTr="00B4719D">
        <w:trPr>
          <w:gridAfter w:val="4"/>
          <w:wAfter w:w="6982" w:type="dxa"/>
          <w:trHeight w:val="351"/>
        </w:trPr>
        <w:tc>
          <w:tcPr>
            <w:tcW w:w="1970" w:type="dxa"/>
            <w:gridSpan w:val="3"/>
            <w:tcBorders>
              <w:top w:val="nil"/>
              <w:left w:val="nil"/>
              <w:bottom w:val="nil"/>
              <w:right w:val="nil"/>
            </w:tcBorders>
            <w:shd w:val="clear" w:color="auto" w:fill="auto"/>
            <w:noWrap/>
            <w:vAlign w:val="bottom"/>
            <w:hideMark/>
          </w:tcPr>
          <w:p w14:paraId="4B8AA512" w14:textId="72C4BDA5" w:rsidR="008E35DF" w:rsidRPr="008E35DF" w:rsidRDefault="00695AFA" w:rsidP="00C751C5">
            <w:pPr>
              <w:jc w:val="right"/>
              <w:rPr>
                <w:rFonts w:ascii="Century Gothic" w:eastAsia="Times New Roman" w:hAnsi="Century Gothic" w:cs="Times New Roman"/>
                <w:color w:val="000000" w:themeColor="text1"/>
                <w:sz w:val="20"/>
                <w:szCs w:val="20"/>
              </w:rPr>
            </w:pPr>
            <w:r w:rsidRPr="00695AFA">
              <w:rPr>
                <w:rFonts w:ascii="Century Gothic" w:eastAsia="Times New Roman" w:hAnsi="Century Gothic" w:cs="Times New Roman"/>
                <w:color w:val="000000" w:themeColor="text1"/>
              </w:rPr>
              <w:t>Week Of:</w:t>
            </w:r>
          </w:p>
        </w:tc>
        <w:tc>
          <w:tcPr>
            <w:tcW w:w="5943" w:type="dxa"/>
            <w:gridSpan w:val="4"/>
            <w:tcBorders>
              <w:top w:val="nil"/>
              <w:left w:val="nil"/>
              <w:bottom w:val="nil"/>
              <w:right w:val="nil"/>
            </w:tcBorders>
            <w:shd w:val="clear" w:color="auto" w:fill="auto"/>
            <w:noWrap/>
            <w:vAlign w:val="bottom"/>
            <w:hideMark/>
          </w:tcPr>
          <w:p w14:paraId="20EB88EB" w14:textId="77777777" w:rsidR="008E35DF" w:rsidRPr="008E35DF" w:rsidRDefault="008E35DF" w:rsidP="00C751C5">
            <w:pPr>
              <w:jc w:val="both"/>
              <w:rPr>
                <w:rFonts w:ascii="Century Gothic" w:eastAsia="Times New Roman" w:hAnsi="Century Gothic" w:cs="Times New Roman"/>
                <w:color w:val="000000" w:themeColor="text1"/>
              </w:rPr>
            </w:pPr>
          </w:p>
        </w:tc>
      </w:tr>
      <w:tr w:rsidR="008E35DF" w:rsidRPr="008E35DF" w14:paraId="316940B7" w14:textId="77777777" w:rsidTr="00B4719D">
        <w:trPr>
          <w:gridBefore w:val="1"/>
          <w:wBefore w:w="171" w:type="dxa"/>
          <w:trHeight w:val="166"/>
        </w:trPr>
        <w:tc>
          <w:tcPr>
            <w:tcW w:w="12754" w:type="dxa"/>
            <w:gridSpan w:val="9"/>
            <w:tcBorders>
              <w:top w:val="nil"/>
              <w:left w:val="nil"/>
              <w:bottom w:val="single" w:sz="4" w:space="0" w:color="BFBFBF" w:themeColor="background1" w:themeShade="BF"/>
              <w:right w:val="nil"/>
            </w:tcBorders>
            <w:shd w:val="clear" w:color="auto" w:fill="auto"/>
            <w:noWrap/>
            <w:vAlign w:val="bottom"/>
            <w:hideMark/>
          </w:tcPr>
          <w:p w14:paraId="51054E32" w14:textId="77777777" w:rsidR="008E35DF" w:rsidRPr="008E35DF" w:rsidRDefault="008E35DF" w:rsidP="00C751C5">
            <w:pPr>
              <w:ind w:firstLineChars="100" w:firstLine="240"/>
              <w:rPr>
                <w:rFonts w:ascii="Century Gothic" w:eastAsia="Times New Roman" w:hAnsi="Century Gothic" w:cs="Times New Roman"/>
                <w:color w:val="548235"/>
              </w:rPr>
            </w:pPr>
          </w:p>
        </w:tc>
        <w:tc>
          <w:tcPr>
            <w:tcW w:w="1970" w:type="dxa"/>
            <w:tcBorders>
              <w:top w:val="nil"/>
              <w:left w:val="nil"/>
              <w:bottom w:val="single" w:sz="4" w:space="0" w:color="BFBFBF" w:themeColor="background1" w:themeShade="BF"/>
              <w:right w:val="nil"/>
            </w:tcBorders>
            <w:shd w:val="clear" w:color="auto" w:fill="auto"/>
            <w:noWrap/>
            <w:vAlign w:val="bottom"/>
            <w:hideMark/>
          </w:tcPr>
          <w:p w14:paraId="5395B5B8" w14:textId="77777777" w:rsidR="008E35DF" w:rsidRPr="008E35DF" w:rsidRDefault="008E35DF" w:rsidP="00C751C5">
            <w:pPr>
              <w:jc w:val="center"/>
              <w:rPr>
                <w:rFonts w:ascii="Century Gothic" w:eastAsia="Times New Roman" w:hAnsi="Century Gothic" w:cs="Times New Roman"/>
                <w:sz w:val="20"/>
                <w:szCs w:val="20"/>
              </w:rPr>
            </w:pPr>
          </w:p>
        </w:tc>
      </w:tr>
      <w:tr w:rsidR="008E35DF" w:rsidRPr="008E35DF" w14:paraId="06736BE2" w14:textId="77777777" w:rsidTr="00B4719D">
        <w:trPr>
          <w:gridBefore w:val="1"/>
          <w:wBefore w:w="171" w:type="dxa"/>
          <w:trHeight w:val="562"/>
        </w:trPr>
        <w:tc>
          <w:tcPr>
            <w:tcW w:w="1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hideMark/>
          </w:tcPr>
          <w:p w14:paraId="2DE48366" w14:textId="482694A1" w:rsidR="008E35DF"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Time</w:t>
            </w:r>
          </w:p>
        </w:tc>
        <w:tc>
          <w:tcPr>
            <w:tcW w:w="18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36142" w:themeFill="accent1" w:themeFillShade="80"/>
            <w:noWrap/>
            <w:vAlign w:val="center"/>
            <w:hideMark/>
          </w:tcPr>
          <w:p w14:paraId="3291AE81" w14:textId="039C9DE5" w:rsidR="008E35DF"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Sun</w:t>
            </w:r>
          </w:p>
        </w:tc>
        <w:tc>
          <w:tcPr>
            <w:tcW w:w="18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C9163" w:themeFill="accent1" w:themeFillShade="BF"/>
            <w:noWrap/>
            <w:vAlign w:val="center"/>
            <w:hideMark/>
          </w:tcPr>
          <w:p w14:paraId="19E06B86" w14:textId="114E0CCB" w:rsidR="008E35DF"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Mon</w:t>
            </w:r>
          </w:p>
        </w:tc>
        <w:tc>
          <w:tcPr>
            <w:tcW w:w="19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5B592" w:themeFill="accent1"/>
            <w:noWrap/>
            <w:vAlign w:val="center"/>
            <w:hideMark/>
          </w:tcPr>
          <w:p w14:paraId="5189B34B" w14:textId="09DEC6FC" w:rsidR="008E35DF"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Tues</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C9163" w:themeFill="accent1" w:themeFillShade="BF"/>
            <w:noWrap/>
            <w:vAlign w:val="center"/>
            <w:hideMark/>
          </w:tcPr>
          <w:p w14:paraId="2AB02641" w14:textId="6E12D29B" w:rsidR="008E35DF"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Wed</w:t>
            </w:r>
          </w:p>
        </w:tc>
        <w:tc>
          <w:tcPr>
            <w:tcW w:w="19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5B592" w:themeFill="accent1"/>
            <w:noWrap/>
            <w:vAlign w:val="center"/>
            <w:hideMark/>
          </w:tcPr>
          <w:p w14:paraId="42B85591" w14:textId="54E7C7AB" w:rsidR="008E35DF"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Thurs</w:t>
            </w:r>
          </w:p>
        </w:tc>
        <w:tc>
          <w:tcPr>
            <w:tcW w:w="2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C9163" w:themeFill="accent1" w:themeFillShade="BF"/>
            <w:noWrap/>
            <w:vAlign w:val="center"/>
            <w:hideMark/>
          </w:tcPr>
          <w:p w14:paraId="34B7803B" w14:textId="6F2D415B" w:rsidR="008E35DF"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Fri</w:t>
            </w:r>
          </w:p>
        </w:tc>
        <w:tc>
          <w:tcPr>
            <w:tcW w:w="19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36142" w:themeFill="accent1" w:themeFillShade="80"/>
            <w:noWrap/>
            <w:vAlign w:val="center"/>
            <w:hideMark/>
          </w:tcPr>
          <w:p w14:paraId="7EBF2821" w14:textId="1822570B" w:rsidR="008E35DF"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Sat</w:t>
            </w:r>
          </w:p>
        </w:tc>
      </w:tr>
      <w:tr w:rsidR="008E35DF" w:rsidRPr="008E35DF" w14:paraId="680C3F41" w14:textId="77777777" w:rsidTr="00B4719D">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14FE742D" w14:textId="77777777" w:rsidR="00B4719D" w:rsidRPr="00B4719D" w:rsidRDefault="00B4719D" w:rsidP="00B4719D">
            <w:pPr>
              <w:jc w:val="center"/>
              <w:rPr>
                <w:rFonts w:ascii="Century Gothic" w:eastAsia="Times New Roman" w:hAnsi="Century Gothic" w:cs="Times New Roman"/>
                <w:color w:val="FFFFFF" w:themeColor="background1"/>
                <w:sz w:val="20"/>
                <w:szCs w:val="22"/>
              </w:rPr>
            </w:pPr>
            <w:r w:rsidRPr="00B4719D">
              <w:rPr>
                <w:rFonts w:ascii="Century Gothic" w:eastAsia="Times New Roman" w:hAnsi="Century Gothic" w:cs="Times New Roman"/>
                <w:color w:val="FFFFFF" w:themeColor="background1"/>
                <w:sz w:val="20"/>
                <w:szCs w:val="22"/>
              </w:rPr>
              <w:t>5 AM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BBA93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580FD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64183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0230B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1335BE"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01976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1970E2"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5FC87734"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38E38073"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37B78"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646D3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BE501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1340E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AE6AE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4849E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490EC4"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27C70084"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2891E56D"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1B50C8"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F6B56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9981A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1031C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532D30"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F94841"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55B9D5"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5696B800"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186B7D28"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AD19A8"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BE2FB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39C96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F0AEFE"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761B9E"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0E51F8"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B5B34"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14A4A616" w14:textId="77777777" w:rsidTr="00B4719D">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6F1DB73B" w14:textId="77777777" w:rsidR="008E35DF" w:rsidRPr="00B4719D" w:rsidRDefault="00B4719D" w:rsidP="00B4719D">
            <w:pPr>
              <w:jc w:val="center"/>
              <w:rPr>
                <w:rFonts w:ascii="Century Gothic" w:eastAsia="Times New Roman" w:hAnsi="Century Gothic" w:cs="Times New Roman"/>
                <w:color w:val="FFFFFF" w:themeColor="background1"/>
                <w:sz w:val="20"/>
                <w:szCs w:val="22"/>
              </w:rPr>
            </w:pPr>
            <w:r w:rsidRPr="00B4719D">
              <w:rPr>
                <w:rFonts w:ascii="Century Gothic" w:eastAsia="Times New Roman" w:hAnsi="Century Gothic" w:cs="Times New Roman"/>
                <w:color w:val="FFFFFF" w:themeColor="background1"/>
                <w:sz w:val="20"/>
                <w:szCs w:val="22"/>
              </w:rPr>
              <w:t>6 AM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20B4D7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6A7B1C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A5D3B66"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5BC92C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E584E4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CC1215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829BF82"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1E8804C5"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0B8454E4"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EB95976"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7A9EB4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CB3830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DB61F3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ED7ACD6"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30E685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AC54F83"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6008380F"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632BCB89"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22C3C0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607E30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79CB75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23268D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2ED9B1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0645D2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557B004"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72A2BCE4"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365B708A"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CF936D8"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FB9FF1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D7B201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78B084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BC9FB5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EBC0721"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E6A649E"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5883D54E" w14:textId="77777777" w:rsidTr="00B4719D">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68355935" w14:textId="77777777" w:rsidR="008E35DF" w:rsidRPr="00B4719D" w:rsidRDefault="00B4719D" w:rsidP="00B4719D">
            <w:pPr>
              <w:jc w:val="center"/>
              <w:rPr>
                <w:rFonts w:ascii="Century Gothic" w:eastAsia="Times New Roman" w:hAnsi="Century Gothic" w:cs="Times New Roman"/>
                <w:color w:val="FFFFFF" w:themeColor="background1"/>
                <w:sz w:val="20"/>
                <w:szCs w:val="22"/>
              </w:rPr>
            </w:pPr>
            <w:r w:rsidRPr="00B4719D">
              <w:rPr>
                <w:rFonts w:ascii="Century Gothic" w:eastAsia="Times New Roman" w:hAnsi="Century Gothic" w:cs="Times New Roman"/>
                <w:color w:val="FFFFFF" w:themeColor="background1"/>
                <w:sz w:val="20"/>
                <w:szCs w:val="22"/>
              </w:rPr>
              <w:t>7AM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AC331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32298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7087F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1C2F9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59DA0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0DAD7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C451D2"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169A9250"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549B0074"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6D4A4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C7E52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AEF511"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FC563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84F31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6EBB81"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1C3143"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06DD7E2A"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42EBB8AA"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18350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B78DF6"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CDDB3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60172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64761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139BF0"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520D86"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406AF258"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7A3DB25F"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F0F1A8"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737958"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03117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C1DCA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B6F2E"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24F02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1D1993"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5B58421E" w14:textId="77777777" w:rsidTr="00B4719D">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61E000EB" w14:textId="77777777" w:rsidR="008E35DF" w:rsidRPr="00B4719D" w:rsidRDefault="00B4719D" w:rsidP="00B4719D">
            <w:pPr>
              <w:jc w:val="center"/>
              <w:rPr>
                <w:rFonts w:ascii="Century Gothic" w:eastAsia="Times New Roman" w:hAnsi="Century Gothic" w:cs="Times New Roman"/>
                <w:color w:val="FFFFFF" w:themeColor="background1"/>
                <w:sz w:val="20"/>
                <w:szCs w:val="22"/>
              </w:rPr>
            </w:pPr>
            <w:r w:rsidRPr="00B4719D">
              <w:rPr>
                <w:rFonts w:ascii="Century Gothic" w:eastAsia="Times New Roman" w:hAnsi="Century Gothic" w:cs="Times New Roman"/>
                <w:color w:val="FFFFFF" w:themeColor="background1"/>
                <w:sz w:val="20"/>
                <w:szCs w:val="22"/>
              </w:rPr>
              <w:t>8 AM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990273D"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A3E304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ECE8A21"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495DD4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4566C4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2846290"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BC623CC"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33C50A1A"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63ED6026"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48E772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87F16B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E96959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1F57D0D"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1CB223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8ED085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8663325"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7C811080"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2921645C"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113D9E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19AC9B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A39025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81BA3E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76B24F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475E7F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A515043"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562B8AFF"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7E62E97E"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3A495A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C0E5D38"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E1B0B9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E99001E"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EA64B5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CA4937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0BAB7D7"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22172EC4" w14:textId="77777777" w:rsidTr="00B4719D">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5F8034F2" w14:textId="77777777" w:rsidR="008E35DF" w:rsidRPr="00B4719D" w:rsidRDefault="00B4719D" w:rsidP="00B4719D">
            <w:pPr>
              <w:jc w:val="center"/>
              <w:rPr>
                <w:rFonts w:ascii="Century Gothic" w:eastAsia="Times New Roman" w:hAnsi="Century Gothic" w:cs="Times New Roman"/>
                <w:color w:val="FFFFFF" w:themeColor="background1"/>
                <w:sz w:val="20"/>
                <w:szCs w:val="22"/>
              </w:rPr>
            </w:pPr>
            <w:r w:rsidRPr="00B4719D">
              <w:rPr>
                <w:rFonts w:ascii="Century Gothic" w:eastAsia="Times New Roman" w:hAnsi="Century Gothic" w:cs="Times New Roman"/>
                <w:color w:val="FFFFFF" w:themeColor="background1"/>
                <w:sz w:val="20"/>
                <w:szCs w:val="22"/>
              </w:rPr>
              <w:t>9 AM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7C1FB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D9E70E"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81DEAD"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485D7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36E7DE"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69DB4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0D58DF"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46CDBEB2"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6E69E12E"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F0829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CED5D1"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ED693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EB8A2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20B69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099B6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9B31AD"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1BF1504D"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5E198E73"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7ABF2D"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04DC5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84E76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ADCA9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9428FF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9B14D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7C12FC"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1A5A55D3"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13A24C1A"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E48C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4AD12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5F33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FA9F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77682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E39CB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FF5485"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06E74D8A" w14:textId="77777777" w:rsidTr="00B4719D">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169B3B86" w14:textId="77777777" w:rsidR="008E35DF" w:rsidRPr="00B4719D" w:rsidRDefault="00B4719D" w:rsidP="00B4719D">
            <w:pPr>
              <w:jc w:val="center"/>
              <w:rPr>
                <w:rFonts w:ascii="Century Gothic" w:eastAsia="Times New Roman" w:hAnsi="Century Gothic" w:cs="Times New Roman"/>
                <w:color w:val="FFFFFF" w:themeColor="background1"/>
                <w:sz w:val="20"/>
                <w:szCs w:val="22"/>
              </w:rPr>
            </w:pPr>
            <w:r w:rsidRPr="00B4719D">
              <w:rPr>
                <w:rFonts w:ascii="Century Gothic" w:eastAsia="Times New Roman" w:hAnsi="Century Gothic" w:cs="Times New Roman"/>
                <w:color w:val="FFFFFF" w:themeColor="background1"/>
                <w:sz w:val="20"/>
                <w:szCs w:val="22"/>
              </w:rPr>
              <w:t>10 AM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C473C2D"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3DC628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8BD19F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9998CF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2C1CC1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FBEE7C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9CE3580"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3ABF46EF"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72965908"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CE28710"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9642DB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33B2C4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01DCB3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2093A9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719B59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058D3BA"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2BC21D55"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571119C9"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617217D"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06CA0B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25E39F6"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3E27606"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1D6997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0C99F61"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1F41479"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75A93098"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50EC0245"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91FFA58"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AD3BD50"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8127A8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7F29BE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153BC1E"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464A48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40818B8"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28EA92CB" w14:textId="77777777" w:rsidTr="00B4719D">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76BA2AAE" w14:textId="77777777" w:rsidR="008E35DF" w:rsidRPr="00B4719D" w:rsidRDefault="00B4719D" w:rsidP="00B4719D">
            <w:pPr>
              <w:jc w:val="center"/>
              <w:rPr>
                <w:rFonts w:ascii="Century Gothic" w:eastAsia="Times New Roman" w:hAnsi="Century Gothic" w:cs="Times New Roman"/>
                <w:color w:val="FFFFFF" w:themeColor="background1"/>
                <w:sz w:val="20"/>
                <w:szCs w:val="22"/>
              </w:rPr>
            </w:pPr>
            <w:r w:rsidRPr="00B4719D">
              <w:rPr>
                <w:rFonts w:ascii="Century Gothic" w:eastAsia="Times New Roman" w:hAnsi="Century Gothic" w:cs="Times New Roman"/>
                <w:color w:val="FFFFFF" w:themeColor="background1"/>
                <w:sz w:val="20"/>
                <w:szCs w:val="22"/>
              </w:rPr>
              <w:t>11 AM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0451F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C95B3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BCB801"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EBB73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E14D78"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F65B1CE"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633B65"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638904FE"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4A0E4E63"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E2013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56296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EF64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BB2C41"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9D9C5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84AB6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B12FF0"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2A0E0AF2"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1A917964"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9EAA12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346AD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F3C3F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B209B0"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2A83C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0F014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B1B8DE"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0C1A45C7" w14:textId="77777777" w:rsidTr="00B4719D">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77C6A7C6" w14:textId="77777777" w:rsidR="008E35DF" w:rsidRPr="00B4719D" w:rsidRDefault="008E35DF" w:rsidP="00B4719D">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F4A2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6D3B66"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8C817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504C30"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8794B3"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60408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8B9BC"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3DB66846" w14:textId="77777777" w:rsidTr="00B4719D">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66F3AD05" w14:textId="77777777" w:rsidR="008E35DF" w:rsidRPr="00B4719D" w:rsidRDefault="00B4719D" w:rsidP="00B4719D">
            <w:pPr>
              <w:jc w:val="center"/>
              <w:rPr>
                <w:rFonts w:ascii="Century Gothic" w:eastAsia="Times New Roman" w:hAnsi="Century Gothic" w:cs="Times New Roman"/>
                <w:color w:val="FFFFFF" w:themeColor="background1"/>
                <w:sz w:val="20"/>
                <w:szCs w:val="22"/>
              </w:rPr>
            </w:pPr>
            <w:r w:rsidRPr="00B4719D">
              <w:rPr>
                <w:rFonts w:ascii="Century Gothic" w:eastAsia="Times New Roman" w:hAnsi="Century Gothic" w:cs="Times New Roman"/>
                <w:color w:val="FFFFFF" w:themeColor="background1"/>
                <w:sz w:val="20"/>
                <w:szCs w:val="22"/>
              </w:rPr>
              <w:t>12 noon</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D418ED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7113814"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AA121AB"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2958520"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D20D49A"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F88BF5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C21F4B9"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5A6219E1" w14:textId="77777777" w:rsidTr="00B4719D">
        <w:trPr>
          <w:gridBefore w:val="1"/>
          <w:wBefore w:w="171" w:type="dxa"/>
          <w:trHeight w:val="275"/>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19CB2411" w14:textId="77777777" w:rsidR="008E35DF" w:rsidRPr="008E35DF" w:rsidRDefault="008E35DF" w:rsidP="00C751C5">
            <w:pPr>
              <w:rPr>
                <w:rFonts w:ascii="Century Gothic" w:eastAsia="Times New Roman" w:hAnsi="Century Gothic" w:cs="Times New Roman"/>
                <w:color w:val="FFFFFF"/>
                <w:sz w:val="22"/>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133637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B7B840D"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C85CCE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41370A6"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8D54DE5"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A1A2FD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9AB4426"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4F82103A" w14:textId="77777777" w:rsidTr="00B4719D">
        <w:trPr>
          <w:gridBefore w:val="1"/>
          <w:wBefore w:w="171" w:type="dxa"/>
          <w:trHeight w:val="275"/>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0087AFCC" w14:textId="77777777" w:rsidR="008E35DF" w:rsidRPr="008E35DF" w:rsidRDefault="008E35DF" w:rsidP="00C751C5">
            <w:pPr>
              <w:rPr>
                <w:rFonts w:ascii="Century Gothic" w:eastAsia="Times New Roman" w:hAnsi="Century Gothic" w:cs="Times New Roman"/>
                <w:color w:val="FFFFFF"/>
                <w:sz w:val="22"/>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06FDD87"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E927BA2"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49DB0F9"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09AFFFF"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55BB4AC"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A2F1EED" w14:textId="77777777" w:rsidR="008E35DF" w:rsidRPr="00CF5560" w:rsidRDefault="008E35DF"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CC227EA" w14:textId="77777777" w:rsidR="008E35DF" w:rsidRPr="00CF5560" w:rsidRDefault="008E35DF" w:rsidP="00C751C5">
            <w:pPr>
              <w:rPr>
                <w:rFonts w:ascii="Century Gothic" w:eastAsia="Times New Roman" w:hAnsi="Century Gothic" w:cs="Times New Roman"/>
                <w:color w:val="000000" w:themeColor="text1"/>
                <w:sz w:val="18"/>
                <w:szCs w:val="18"/>
              </w:rPr>
            </w:pPr>
          </w:p>
        </w:tc>
      </w:tr>
      <w:tr w:rsidR="008E35DF" w:rsidRPr="008E35DF" w14:paraId="6396402E" w14:textId="77777777" w:rsidTr="00B4719D">
        <w:trPr>
          <w:gridBefore w:val="1"/>
          <w:wBefore w:w="171" w:type="dxa"/>
          <w:trHeight w:val="275"/>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4BB56134" w14:textId="77777777" w:rsidR="008E35DF" w:rsidRPr="008E35DF" w:rsidRDefault="008E35DF" w:rsidP="00C751C5">
            <w:pPr>
              <w:rPr>
                <w:rFonts w:ascii="Century Gothic" w:eastAsia="Times New Roman" w:hAnsi="Century Gothic" w:cs="Times New Roman"/>
                <w:color w:val="FFFFFF"/>
                <w:sz w:val="22"/>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85EE375" w14:textId="77777777" w:rsidR="008E35DF" w:rsidRPr="008E35DF" w:rsidRDefault="008E35DF" w:rsidP="00C751C5">
            <w:pPr>
              <w:rPr>
                <w:rFonts w:ascii="Century Gothic" w:eastAsia="Times New Roman" w:hAnsi="Century Gothic" w:cs="Times New Roman"/>
                <w:color w:val="000000"/>
                <w:sz w:val="20"/>
                <w:szCs w:val="20"/>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B48B1A2" w14:textId="77777777" w:rsidR="008E35DF" w:rsidRPr="008E35DF" w:rsidRDefault="008E35DF" w:rsidP="00C751C5">
            <w:pPr>
              <w:rPr>
                <w:rFonts w:ascii="Century Gothic" w:eastAsia="Times New Roman" w:hAnsi="Century Gothic" w:cs="Times New Roman"/>
                <w:color w:val="000000"/>
                <w:sz w:val="20"/>
                <w:szCs w:val="20"/>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ED35B2E" w14:textId="77777777" w:rsidR="008E35DF" w:rsidRPr="008E35DF" w:rsidRDefault="008E35DF" w:rsidP="00C751C5">
            <w:pPr>
              <w:rPr>
                <w:rFonts w:ascii="Century Gothic" w:eastAsia="Times New Roman" w:hAnsi="Century Gothic" w:cs="Times New Roman"/>
                <w:color w:val="000000"/>
                <w:sz w:val="20"/>
                <w:szCs w:val="20"/>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D5DF0EB" w14:textId="77777777" w:rsidR="008E35DF" w:rsidRPr="008E35DF" w:rsidRDefault="008E35DF" w:rsidP="00C751C5">
            <w:pPr>
              <w:rPr>
                <w:rFonts w:ascii="Century Gothic" w:eastAsia="Times New Roman" w:hAnsi="Century Gothic" w:cs="Times New Roman"/>
                <w:color w:val="000000"/>
                <w:sz w:val="20"/>
                <w:szCs w:val="20"/>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7F02EED" w14:textId="77777777" w:rsidR="008E35DF" w:rsidRPr="008E35DF" w:rsidRDefault="008E35DF" w:rsidP="00C751C5">
            <w:pPr>
              <w:rPr>
                <w:rFonts w:ascii="Century Gothic" w:eastAsia="Times New Roman" w:hAnsi="Century Gothic" w:cs="Times New Roman"/>
                <w:color w:val="000000"/>
                <w:sz w:val="20"/>
                <w:szCs w:val="20"/>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44525D8" w14:textId="77777777" w:rsidR="008E35DF" w:rsidRPr="008E35DF" w:rsidRDefault="008E35DF" w:rsidP="00C751C5">
            <w:pPr>
              <w:rPr>
                <w:rFonts w:ascii="Century Gothic" w:eastAsia="Times New Roman" w:hAnsi="Century Gothic" w:cs="Times New Roman"/>
                <w:color w:val="000000"/>
                <w:sz w:val="20"/>
                <w:szCs w:val="20"/>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BC9B0F3" w14:textId="77777777" w:rsidR="008E35DF" w:rsidRPr="008E35DF" w:rsidRDefault="008E35DF" w:rsidP="00C751C5">
            <w:pPr>
              <w:rPr>
                <w:rFonts w:ascii="Century Gothic" w:eastAsia="Times New Roman" w:hAnsi="Century Gothic" w:cs="Times New Roman"/>
                <w:color w:val="000000"/>
                <w:sz w:val="20"/>
                <w:szCs w:val="20"/>
              </w:rPr>
            </w:pPr>
          </w:p>
        </w:tc>
      </w:tr>
    </w:tbl>
    <w:p w14:paraId="1628FFC0" w14:textId="77777777" w:rsidR="00B4719D" w:rsidRDefault="00B4719D" w:rsidP="001A79C7">
      <w:pPr>
        <w:jc w:val="center"/>
        <w:rPr>
          <w:rFonts w:ascii="Century Gothic" w:hAnsi="Century Gothic"/>
        </w:rPr>
      </w:pPr>
    </w:p>
    <w:tbl>
      <w:tblPr>
        <w:tblW w:w="14895" w:type="dxa"/>
        <w:tblInd w:w="99" w:type="dxa"/>
        <w:tblLook w:val="04A0" w:firstRow="1" w:lastRow="0" w:firstColumn="1" w:lastColumn="0" w:noHBand="0" w:noVBand="1"/>
      </w:tblPr>
      <w:tblGrid>
        <w:gridCol w:w="171"/>
        <w:gridCol w:w="1057"/>
        <w:gridCol w:w="742"/>
        <w:gridCol w:w="1104"/>
        <w:gridCol w:w="1897"/>
        <w:gridCol w:w="1963"/>
        <w:gridCol w:w="979"/>
        <w:gridCol w:w="991"/>
        <w:gridCol w:w="1970"/>
        <w:gridCol w:w="2051"/>
        <w:gridCol w:w="1970"/>
      </w:tblGrid>
      <w:tr w:rsidR="00B4719D" w:rsidRPr="008E35DF" w14:paraId="6AD45F99" w14:textId="77777777" w:rsidTr="00C751C5">
        <w:trPr>
          <w:gridAfter w:val="4"/>
          <w:wAfter w:w="6982" w:type="dxa"/>
          <w:trHeight w:val="351"/>
        </w:trPr>
        <w:tc>
          <w:tcPr>
            <w:tcW w:w="1970" w:type="dxa"/>
            <w:gridSpan w:val="3"/>
            <w:tcBorders>
              <w:top w:val="nil"/>
              <w:left w:val="nil"/>
              <w:bottom w:val="nil"/>
              <w:right w:val="nil"/>
            </w:tcBorders>
            <w:shd w:val="clear" w:color="auto" w:fill="auto"/>
            <w:noWrap/>
            <w:vAlign w:val="bottom"/>
            <w:hideMark/>
          </w:tcPr>
          <w:p w14:paraId="3DE836D3" w14:textId="7ECD3CCF" w:rsidR="00B4719D" w:rsidRPr="008E35DF" w:rsidRDefault="00695AFA" w:rsidP="00695AFA">
            <w:pPr>
              <w:rPr>
                <w:rFonts w:ascii="Century Gothic" w:eastAsia="Times New Roman" w:hAnsi="Century Gothic" w:cs="Times New Roman"/>
                <w:color w:val="000000" w:themeColor="text1"/>
                <w:sz w:val="20"/>
                <w:szCs w:val="20"/>
              </w:rPr>
            </w:pPr>
            <w:r>
              <w:rPr>
                <w:rFonts w:ascii="Century Gothic" w:eastAsia="Times New Roman" w:hAnsi="Century Gothic" w:cs="Times New Roman"/>
                <w:color w:val="000000" w:themeColor="text1"/>
              </w:rPr>
              <w:lastRenderedPageBreak/>
              <w:t xml:space="preserve">          </w:t>
            </w:r>
            <w:r w:rsidRPr="00695AFA">
              <w:rPr>
                <w:rFonts w:ascii="Century Gothic" w:eastAsia="Times New Roman" w:hAnsi="Century Gothic" w:cs="Times New Roman"/>
                <w:color w:val="000000" w:themeColor="text1"/>
              </w:rPr>
              <w:t>Week Of</w:t>
            </w:r>
            <w:r w:rsidRPr="00695AFA">
              <w:rPr>
                <w:rFonts w:ascii="Century Gothic" w:eastAsia="Times New Roman" w:hAnsi="Century Gothic" w:cs="Times New Roman"/>
                <w:color w:val="000000" w:themeColor="text1"/>
                <w:sz w:val="22"/>
                <w:szCs w:val="22"/>
              </w:rPr>
              <w:t>:</w:t>
            </w:r>
          </w:p>
        </w:tc>
        <w:tc>
          <w:tcPr>
            <w:tcW w:w="5943" w:type="dxa"/>
            <w:gridSpan w:val="4"/>
            <w:tcBorders>
              <w:top w:val="nil"/>
              <w:left w:val="nil"/>
              <w:bottom w:val="nil"/>
              <w:right w:val="nil"/>
            </w:tcBorders>
            <w:shd w:val="clear" w:color="auto" w:fill="auto"/>
            <w:noWrap/>
            <w:vAlign w:val="bottom"/>
            <w:hideMark/>
          </w:tcPr>
          <w:p w14:paraId="108C20D6" w14:textId="77777777" w:rsidR="00B4719D" w:rsidRPr="008E35DF" w:rsidRDefault="00B4719D" w:rsidP="00C751C5">
            <w:pPr>
              <w:jc w:val="both"/>
              <w:rPr>
                <w:rFonts w:ascii="Century Gothic" w:eastAsia="Times New Roman" w:hAnsi="Century Gothic" w:cs="Times New Roman"/>
                <w:color w:val="000000" w:themeColor="text1"/>
              </w:rPr>
            </w:pPr>
          </w:p>
        </w:tc>
      </w:tr>
      <w:tr w:rsidR="00B4719D" w:rsidRPr="008E35DF" w14:paraId="7136566E" w14:textId="77777777" w:rsidTr="00C751C5">
        <w:trPr>
          <w:gridBefore w:val="1"/>
          <w:wBefore w:w="171" w:type="dxa"/>
          <w:trHeight w:val="166"/>
        </w:trPr>
        <w:tc>
          <w:tcPr>
            <w:tcW w:w="12754" w:type="dxa"/>
            <w:gridSpan w:val="9"/>
            <w:tcBorders>
              <w:top w:val="nil"/>
              <w:left w:val="nil"/>
              <w:bottom w:val="single" w:sz="4" w:space="0" w:color="BFBFBF" w:themeColor="background1" w:themeShade="BF"/>
              <w:right w:val="nil"/>
            </w:tcBorders>
            <w:shd w:val="clear" w:color="auto" w:fill="auto"/>
            <w:noWrap/>
            <w:vAlign w:val="bottom"/>
            <w:hideMark/>
          </w:tcPr>
          <w:p w14:paraId="706450B6" w14:textId="77777777" w:rsidR="00B4719D" w:rsidRPr="008E35DF" w:rsidRDefault="00B4719D" w:rsidP="00C751C5">
            <w:pPr>
              <w:ind w:firstLineChars="100" w:firstLine="240"/>
              <w:rPr>
                <w:rFonts w:ascii="Century Gothic" w:eastAsia="Times New Roman" w:hAnsi="Century Gothic" w:cs="Times New Roman"/>
                <w:color w:val="548235"/>
              </w:rPr>
            </w:pPr>
          </w:p>
        </w:tc>
        <w:tc>
          <w:tcPr>
            <w:tcW w:w="1970" w:type="dxa"/>
            <w:tcBorders>
              <w:top w:val="nil"/>
              <w:left w:val="nil"/>
              <w:bottom w:val="single" w:sz="4" w:space="0" w:color="BFBFBF" w:themeColor="background1" w:themeShade="BF"/>
              <w:right w:val="nil"/>
            </w:tcBorders>
            <w:shd w:val="clear" w:color="auto" w:fill="auto"/>
            <w:noWrap/>
            <w:vAlign w:val="bottom"/>
            <w:hideMark/>
          </w:tcPr>
          <w:p w14:paraId="5379581E" w14:textId="77777777" w:rsidR="00B4719D" w:rsidRPr="008E35DF" w:rsidRDefault="00B4719D" w:rsidP="00C751C5">
            <w:pPr>
              <w:jc w:val="center"/>
              <w:rPr>
                <w:rFonts w:ascii="Century Gothic" w:eastAsia="Times New Roman" w:hAnsi="Century Gothic" w:cs="Times New Roman"/>
                <w:sz w:val="20"/>
                <w:szCs w:val="20"/>
              </w:rPr>
            </w:pPr>
          </w:p>
        </w:tc>
      </w:tr>
      <w:tr w:rsidR="00B4719D" w:rsidRPr="008E35DF" w14:paraId="63FCF6DA" w14:textId="77777777" w:rsidTr="00C751C5">
        <w:trPr>
          <w:gridBefore w:val="1"/>
          <w:wBefore w:w="171" w:type="dxa"/>
          <w:trHeight w:val="562"/>
        </w:trPr>
        <w:tc>
          <w:tcPr>
            <w:tcW w:w="1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hideMark/>
          </w:tcPr>
          <w:p w14:paraId="4C9EAA81" w14:textId="16CF432E" w:rsidR="00B4719D"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Time</w:t>
            </w:r>
          </w:p>
        </w:tc>
        <w:tc>
          <w:tcPr>
            <w:tcW w:w="18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36142" w:themeFill="accent1" w:themeFillShade="80"/>
            <w:noWrap/>
            <w:vAlign w:val="center"/>
            <w:hideMark/>
          </w:tcPr>
          <w:p w14:paraId="7DFFE9F5" w14:textId="4467D0F0" w:rsidR="00B4719D"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Sun</w:t>
            </w:r>
          </w:p>
        </w:tc>
        <w:tc>
          <w:tcPr>
            <w:tcW w:w="18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C9163" w:themeFill="accent1" w:themeFillShade="BF"/>
            <w:noWrap/>
            <w:vAlign w:val="center"/>
            <w:hideMark/>
          </w:tcPr>
          <w:p w14:paraId="5DBF46B3" w14:textId="431BEFA6" w:rsidR="00B4719D"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Mon</w:t>
            </w:r>
          </w:p>
        </w:tc>
        <w:tc>
          <w:tcPr>
            <w:tcW w:w="19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5B592" w:themeFill="accent1"/>
            <w:noWrap/>
            <w:vAlign w:val="center"/>
            <w:hideMark/>
          </w:tcPr>
          <w:p w14:paraId="0E08340C" w14:textId="328B18B3" w:rsidR="00B4719D"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Tues</w:t>
            </w: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C9163" w:themeFill="accent1" w:themeFillShade="BF"/>
            <w:noWrap/>
            <w:vAlign w:val="center"/>
            <w:hideMark/>
          </w:tcPr>
          <w:p w14:paraId="6BC15CDD" w14:textId="24D6A145" w:rsidR="00B4719D"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Wed</w:t>
            </w:r>
          </w:p>
        </w:tc>
        <w:tc>
          <w:tcPr>
            <w:tcW w:w="19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5B592" w:themeFill="accent1"/>
            <w:noWrap/>
            <w:vAlign w:val="center"/>
            <w:hideMark/>
          </w:tcPr>
          <w:p w14:paraId="74148670" w14:textId="610F9221" w:rsidR="00B4719D"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Thurs</w:t>
            </w:r>
          </w:p>
        </w:tc>
        <w:tc>
          <w:tcPr>
            <w:tcW w:w="2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7C9163" w:themeFill="accent1" w:themeFillShade="BF"/>
            <w:noWrap/>
            <w:vAlign w:val="center"/>
            <w:hideMark/>
          </w:tcPr>
          <w:p w14:paraId="52767624" w14:textId="37F9A9FB" w:rsidR="00B4719D"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Fri</w:t>
            </w:r>
          </w:p>
        </w:tc>
        <w:tc>
          <w:tcPr>
            <w:tcW w:w="19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36142" w:themeFill="accent1" w:themeFillShade="80"/>
            <w:noWrap/>
            <w:vAlign w:val="center"/>
            <w:hideMark/>
          </w:tcPr>
          <w:p w14:paraId="259F1BDF" w14:textId="538D3E3C" w:rsidR="00B4719D" w:rsidRPr="00695AFA" w:rsidRDefault="00695AFA" w:rsidP="00C751C5">
            <w:pPr>
              <w:jc w:val="center"/>
              <w:rPr>
                <w:rFonts w:ascii="Century Gothic" w:eastAsia="Times New Roman" w:hAnsi="Century Gothic" w:cs="Times New Roman"/>
                <w:b/>
                <w:bCs/>
                <w:color w:val="FFFFFF"/>
              </w:rPr>
            </w:pPr>
            <w:r w:rsidRPr="00695AFA">
              <w:rPr>
                <w:rFonts w:ascii="Century Gothic" w:eastAsia="Times New Roman" w:hAnsi="Century Gothic" w:cs="Times New Roman"/>
                <w:b/>
                <w:bCs/>
                <w:color w:val="FFFFFF"/>
              </w:rPr>
              <w:t>Sat</w:t>
            </w:r>
          </w:p>
        </w:tc>
      </w:tr>
      <w:tr w:rsidR="00B4719D" w:rsidRPr="008E35DF" w14:paraId="57125A23" w14:textId="77777777" w:rsidTr="00C751C5">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7A96F5EA"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r>
              <w:rPr>
                <w:rFonts w:ascii="Century Gothic" w:eastAsia="Times New Roman" w:hAnsi="Century Gothic" w:cs="Times New Roman"/>
                <w:color w:val="FFFFFF" w:themeColor="background1"/>
                <w:sz w:val="20"/>
                <w:szCs w:val="22"/>
              </w:rPr>
              <w:t>1 PM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65015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F1B06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08A5DF"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D0490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8E9CC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20AB0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4ECCC4"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78C07387"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7618CFDF"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EB921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4FCAA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1F3EA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B2F3B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3CA107"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A527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9D580"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565F0CD0"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0A1CEEB1"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FDBE51"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7ADDE1"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9EB9E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4EE9D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6D16C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0E881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8780A5"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476EB81A"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177B5D5C"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B9451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9BBBA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7AAFB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4B6B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D3124E"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72032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F05160"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76F6F676" w14:textId="77777777" w:rsidTr="00C751C5">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7D998A51"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r>
              <w:rPr>
                <w:rFonts w:ascii="Century Gothic" w:eastAsia="Times New Roman" w:hAnsi="Century Gothic" w:cs="Times New Roman"/>
                <w:color w:val="FFFFFF" w:themeColor="background1"/>
                <w:sz w:val="20"/>
                <w:szCs w:val="22"/>
              </w:rPr>
              <w:t>2 PM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65C539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EFEAB2F"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AF9E4D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FCC0F5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275B8F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9461B0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187849A"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2D96B1E9"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7B5A0A12"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841427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A9F6E5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1584E9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3CC4BB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F81F9F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860031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663CC05"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69C7FF82"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0934062C"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BDD874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C9A5DBE"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90B2467"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B80704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9609DE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A956FC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1EE9B48"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689EC694"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38A1FCB6"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968ADD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FE1847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9A2C88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4F2D47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2CD4CF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90D9B7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A12A708"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782C9B24" w14:textId="77777777" w:rsidTr="00C751C5">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2E351274"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r>
              <w:rPr>
                <w:rFonts w:ascii="Century Gothic" w:eastAsia="Times New Roman" w:hAnsi="Century Gothic" w:cs="Times New Roman"/>
                <w:color w:val="FFFFFF" w:themeColor="background1"/>
                <w:sz w:val="20"/>
                <w:szCs w:val="22"/>
              </w:rPr>
              <w:t>3 PM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11BB31"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47127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9CBDB1"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26144E"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E5C87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48EFD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F263783"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3622436E"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6248AC56"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084D9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9648D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6356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B98A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4BBED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E43FB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6CA5D1"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30ABCB7D"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5B819A37"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06263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F4FDF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BF1151"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08398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94A9FE"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4A51F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37184A"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58332B99"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49AA56DF"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D3886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246D4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1D7F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4648D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6619F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FF87E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D7AF8"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71A2C9A3" w14:textId="77777777" w:rsidTr="00C751C5">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3E1C6C91"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r>
              <w:rPr>
                <w:rFonts w:ascii="Century Gothic" w:eastAsia="Times New Roman" w:hAnsi="Century Gothic" w:cs="Times New Roman"/>
                <w:color w:val="FFFFFF" w:themeColor="background1"/>
                <w:sz w:val="20"/>
                <w:szCs w:val="22"/>
              </w:rPr>
              <w:t>4 PM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37DC44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AE09EB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6354C5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5BE5D2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307855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292557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2E54C09"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4A845A93"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0D1E774A"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4D31C2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1EB44C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9BA6CE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FEF740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04372F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69EEEB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A397D30"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2DA34C48"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5293A5D3"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54D632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4E08371"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41F3E1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D9E19D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5519E3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72EEF9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EAAE86B"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157AFA54"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6CB21FEC"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87FA2A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39005E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73E9CC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81214F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8BA9C2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A04360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E9A033D"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09073C6F" w14:textId="77777777" w:rsidTr="00C751C5">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29E220B7"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r>
              <w:rPr>
                <w:rFonts w:ascii="Century Gothic" w:eastAsia="Times New Roman" w:hAnsi="Century Gothic" w:cs="Times New Roman"/>
                <w:color w:val="FFFFFF" w:themeColor="background1"/>
                <w:sz w:val="20"/>
                <w:szCs w:val="22"/>
              </w:rPr>
              <w:t>5 PM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0DC8C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DD1C6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97F457"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855B5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0CDE4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B76DC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FB6966"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70B6EA36"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75A621A6"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65C76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9F9C0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326C3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6DBEC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3D1231"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EFAE3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FBCB66"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235B0473"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34440883"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075CD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81500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E76DD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6E8AE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D3CC0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47425F"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CA0CD4"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0E23B67E"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75C664AC"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1123D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9853E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D7C79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0E3A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FADB9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C7A3E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E77943"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7985E005" w14:textId="77777777" w:rsidTr="00C751C5">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0B1CA744"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r>
              <w:rPr>
                <w:rFonts w:ascii="Century Gothic" w:eastAsia="Times New Roman" w:hAnsi="Century Gothic" w:cs="Times New Roman"/>
                <w:color w:val="FFFFFF" w:themeColor="background1"/>
                <w:sz w:val="20"/>
                <w:szCs w:val="22"/>
              </w:rPr>
              <w:t>6 PM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549849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0715B9E"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7D49B6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25ACAE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027163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68C70C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4CF8DF6"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10B68FDF"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1FF00EDD"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776EF1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8BFA8D7"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BBD054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D7FCE47"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B196C1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953555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CFEA96D"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4A6A5075"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46BA0640"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98E8D7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CD6856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CC93CA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F27AF6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080BDD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5FF963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93326F5"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0FE528E5"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6B9D6EF8"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1B71177"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725AEF7"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BB5FE11"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FE09ED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739FDE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6CDC34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EC89412"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65A78067" w14:textId="77777777" w:rsidTr="00C751C5">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655E8F10"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r>
              <w:rPr>
                <w:rFonts w:ascii="Century Gothic" w:eastAsia="Times New Roman" w:hAnsi="Century Gothic" w:cs="Times New Roman"/>
                <w:color w:val="FFFFFF" w:themeColor="background1"/>
                <w:sz w:val="20"/>
                <w:szCs w:val="22"/>
              </w:rPr>
              <w:t>7 PM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A349A7"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4D7AA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66998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1BBEF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7A8A3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150A1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30F157"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21375DCF"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65F5DB8A"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F41B1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C0390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582B5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84719E"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07845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6D554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6C48F3"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7A78B0B8"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64168545"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03955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83F17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D2F5B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72929A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2F99C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2A296E"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8409CD"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41EC871A" w14:textId="77777777" w:rsidTr="00C751C5">
        <w:trPr>
          <w:gridBefore w:val="1"/>
          <w:wBefore w:w="171" w:type="dxa"/>
          <w:trHeight w:val="277"/>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03208C57"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4A51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2D779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5284DF"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C039C1"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45351"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AD18B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A6A4A"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05EC7266" w14:textId="77777777" w:rsidTr="00C751C5">
        <w:trPr>
          <w:gridBefore w:val="1"/>
          <w:wBefore w:w="171" w:type="dxa"/>
          <w:trHeight w:val="277"/>
        </w:trPr>
        <w:tc>
          <w:tcPr>
            <w:tcW w:w="105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noWrap/>
            <w:vAlign w:val="center"/>
          </w:tcPr>
          <w:p w14:paraId="2A07D1B4" w14:textId="77777777" w:rsidR="00B4719D" w:rsidRPr="00B4719D" w:rsidRDefault="00B4719D" w:rsidP="00C751C5">
            <w:pPr>
              <w:jc w:val="center"/>
              <w:rPr>
                <w:rFonts w:ascii="Century Gothic" w:eastAsia="Times New Roman" w:hAnsi="Century Gothic" w:cs="Times New Roman"/>
                <w:color w:val="FFFFFF" w:themeColor="background1"/>
                <w:sz w:val="20"/>
                <w:szCs w:val="22"/>
              </w:rPr>
            </w:pPr>
            <w:r>
              <w:rPr>
                <w:rFonts w:ascii="Century Gothic" w:eastAsia="Times New Roman" w:hAnsi="Century Gothic" w:cs="Times New Roman"/>
                <w:color w:val="FFFFFF" w:themeColor="background1"/>
                <w:sz w:val="20"/>
                <w:szCs w:val="22"/>
              </w:rPr>
              <w:t>8 PM</w:t>
            </w: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904B76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4FC385E"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B0B3B1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8E71CD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0549B654"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7E468A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10902BC9"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6AF7BD64" w14:textId="77777777" w:rsidTr="00C751C5">
        <w:trPr>
          <w:gridBefore w:val="1"/>
          <w:wBefore w:w="171" w:type="dxa"/>
          <w:trHeight w:val="275"/>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5AED6541" w14:textId="77777777" w:rsidR="00B4719D" w:rsidRPr="008E35DF" w:rsidRDefault="00B4719D" w:rsidP="00C751C5">
            <w:pPr>
              <w:rPr>
                <w:rFonts w:ascii="Century Gothic" w:eastAsia="Times New Roman" w:hAnsi="Century Gothic" w:cs="Times New Roman"/>
                <w:color w:val="FFFFFF"/>
                <w:sz w:val="22"/>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052634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3B76D8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EF128CF"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4B76E75"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C154F8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897C8E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20312DF"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3316C12A" w14:textId="77777777" w:rsidTr="00C751C5">
        <w:trPr>
          <w:gridBefore w:val="1"/>
          <w:wBefore w:w="171" w:type="dxa"/>
          <w:trHeight w:val="275"/>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3D299100" w14:textId="77777777" w:rsidR="00B4719D" w:rsidRPr="008E35DF" w:rsidRDefault="00B4719D" w:rsidP="00C751C5">
            <w:pPr>
              <w:rPr>
                <w:rFonts w:ascii="Century Gothic" w:eastAsia="Times New Roman" w:hAnsi="Century Gothic" w:cs="Times New Roman"/>
                <w:color w:val="FFFFFF"/>
                <w:sz w:val="22"/>
                <w:szCs w:val="22"/>
              </w:rPr>
            </w:pPr>
          </w:p>
        </w:tc>
        <w:tc>
          <w:tcPr>
            <w:tcW w:w="184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EAC8796"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BDA767C"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7004997"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7113F7D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6174EE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73B4B2F"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68C044A8"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3920137F" w14:textId="77777777" w:rsidTr="00C751C5">
        <w:trPr>
          <w:gridBefore w:val="1"/>
          <w:wBefore w:w="171" w:type="dxa"/>
          <w:trHeight w:val="275"/>
        </w:trPr>
        <w:tc>
          <w:tcPr>
            <w:tcW w:w="105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0AFD43D3" w14:textId="77777777" w:rsidR="00B4719D" w:rsidRPr="008E35DF" w:rsidRDefault="00B4719D" w:rsidP="00C751C5">
            <w:pPr>
              <w:rPr>
                <w:rFonts w:ascii="Century Gothic" w:eastAsia="Times New Roman" w:hAnsi="Century Gothic" w:cs="Times New Roman"/>
                <w:color w:val="FFFFFF"/>
                <w:sz w:val="22"/>
                <w:szCs w:val="22"/>
              </w:rPr>
            </w:pPr>
          </w:p>
        </w:tc>
        <w:tc>
          <w:tcPr>
            <w:tcW w:w="184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11FA7C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26746AF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B3942C0"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EC2AD9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4D8A84FF"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561D103D"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1D3" w:themeFill="accent1" w:themeFillTint="66"/>
            <w:vAlign w:val="center"/>
          </w:tcPr>
          <w:p w14:paraId="3404D9B0"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757005CB" w14:textId="77777777" w:rsidTr="00B4719D">
        <w:trPr>
          <w:gridBefore w:val="1"/>
          <w:wBefore w:w="171" w:type="dxa"/>
          <w:trHeight w:val="572"/>
        </w:trPr>
        <w:tc>
          <w:tcPr>
            <w:tcW w:w="1057"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7C9163" w:themeFill="accent1" w:themeFillShade="BF"/>
            <w:vAlign w:val="center"/>
          </w:tcPr>
          <w:p w14:paraId="1E98D1D2" w14:textId="77777777" w:rsidR="00B4719D" w:rsidRPr="008E35DF" w:rsidRDefault="00B4719D" w:rsidP="00B4719D">
            <w:pPr>
              <w:jc w:val="center"/>
              <w:rPr>
                <w:rFonts w:ascii="Century Gothic" w:eastAsia="Times New Roman" w:hAnsi="Century Gothic" w:cs="Times New Roman"/>
                <w:color w:val="FFFFFF"/>
                <w:sz w:val="22"/>
                <w:szCs w:val="22"/>
              </w:rPr>
            </w:pPr>
            <w:r w:rsidRPr="00B4719D">
              <w:rPr>
                <w:rFonts w:ascii="Century Gothic" w:eastAsia="Times New Roman" w:hAnsi="Century Gothic" w:cs="Times New Roman"/>
                <w:color w:val="FFFFFF"/>
                <w:sz w:val="21"/>
                <w:szCs w:val="22"/>
              </w:rPr>
              <w:t>9 PM</w:t>
            </w:r>
          </w:p>
        </w:tc>
        <w:tc>
          <w:tcPr>
            <w:tcW w:w="18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7B6213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25BA4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67706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503E58"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747369"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7C5AE3"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B784D8" w14:textId="77777777" w:rsidR="00B4719D" w:rsidRPr="00CF5560" w:rsidRDefault="00B4719D" w:rsidP="00C751C5">
            <w:pPr>
              <w:rPr>
                <w:rFonts w:ascii="Century Gothic" w:eastAsia="Times New Roman" w:hAnsi="Century Gothic" w:cs="Times New Roman"/>
                <w:color w:val="000000" w:themeColor="text1"/>
                <w:sz w:val="18"/>
                <w:szCs w:val="18"/>
              </w:rPr>
            </w:pPr>
          </w:p>
        </w:tc>
      </w:tr>
      <w:tr w:rsidR="00B4719D" w:rsidRPr="008E35DF" w14:paraId="5A8752E3" w14:textId="77777777" w:rsidTr="00B4719D">
        <w:trPr>
          <w:gridBefore w:val="1"/>
          <w:wBefore w:w="171" w:type="dxa"/>
          <w:trHeight w:val="572"/>
        </w:trPr>
        <w:tc>
          <w:tcPr>
            <w:tcW w:w="1057"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C9163" w:themeFill="accent1" w:themeFillShade="BF"/>
            <w:vAlign w:val="center"/>
          </w:tcPr>
          <w:p w14:paraId="659B26D8" w14:textId="77777777" w:rsidR="00B4719D" w:rsidRPr="008E35DF" w:rsidRDefault="00B4719D" w:rsidP="00C751C5">
            <w:pPr>
              <w:rPr>
                <w:rFonts w:ascii="Century Gothic" w:eastAsia="Times New Roman" w:hAnsi="Century Gothic" w:cs="Times New Roman"/>
                <w:color w:val="FFFFFF"/>
                <w:sz w:val="22"/>
                <w:szCs w:val="22"/>
              </w:rPr>
            </w:pPr>
          </w:p>
        </w:tc>
        <w:tc>
          <w:tcPr>
            <w:tcW w:w="18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2E0E1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8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DFC8E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2BD887"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1EA83B"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28BC92"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20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D6FE6A" w14:textId="77777777" w:rsidR="00B4719D" w:rsidRPr="00CF5560" w:rsidRDefault="00B4719D" w:rsidP="00C751C5">
            <w:pPr>
              <w:rPr>
                <w:rFonts w:ascii="Century Gothic" w:eastAsia="Times New Roman" w:hAnsi="Century Gothic" w:cs="Times New Roman"/>
                <w:color w:val="000000" w:themeColor="text1"/>
                <w:sz w:val="18"/>
                <w:szCs w:val="18"/>
              </w:rPr>
            </w:pPr>
          </w:p>
        </w:tc>
        <w:tc>
          <w:tcPr>
            <w:tcW w:w="19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EAE605" w14:textId="77777777" w:rsidR="00B4719D" w:rsidRPr="00CF5560" w:rsidRDefault="00B4719D" w:rsidP="00C751C5">
            <w:pPr>
              <w:rPr>
                <w:rFonts w:ascii="Century Gothic" w:eastAsia="Times New Roman" w:hAnsi="Century Gothic" w:cs="Times New Roman"/>
                <w:color w:val="000000" w:themeColor="text1"/>
                <w:sz w:val="18"/>
                <w:szCs w:val="18"/>
              </w:rPr>
            </w:pPr>
          </w:p>
        </w:tc>
      </w:tr>
    </w:tbl>
    <w:p w14:paraId="1483BF16" w14:textId="77777777" w:rsidR="00B4719D" w:rsidRDefault="00326174">
      <w:pPr>
        <w:rPr>
          <w:rFonts w:ascii="Century Gothic" w:hAnsi="Century Gothic"/>
        </w:rPr>
      </w:pPr>
      <w:r>
        <w:rPr>
          <w:rFonts w:ascii="Century Gothic" w:hAnsi="Century Gothic"/>
        </w:rPr>
        <w:lastRenderedPageBreak/>
        <w:tab/>
      </w:r>
      <w:r>
        <w:rPr>
          <w:rFonts w:ascii="Century Gothic" w:hAnsi="Century Gothic"/>
        </w:rPr>
        <w:tab/>
      </w:r>
    </w:p>
    <w:p w14:paraId="1D4662B2" w14:textId="77777777" w:rsidR="00326174" w:rsidRDefault="00326174">
      <w:pPr>
        <w:rPr>
          <w:rFonts w:ascii="Century Gothic" w:hAnsi="Century Gothic"/>
        </w:rPr>
      </w:pPr>
      <w:r>
        <w:rPr>
          <w:rFonts w:ascii="Century Gothic" w:hAnsi="Century Gothic"/>
        </w:rPr>
        <w:br/>
      </w:r>
      <w:r>
        <w:rPr>
          <w:rFonts w:ascii="Century Gothic" w:hAnsi="Century Gothic"/>
        </w:rPr>
        <w:br/>
      </w:r>
    </w:p>
    <w:tbl>
      <w:tblPr>
        <w:tblStyle w:val="TableGrid"/>
        <w:tblpPr w:leftFromText="180" w:rightFromText="180" w:vertAnchor="text" w:horzAnchor="margin" w:tblpXSpec="center" w:tblpY="124"/>
        <w:tblW w:w="1277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2773"/>
      </w:tblGrid>
      <w:tr w:rsidR="00AE522D" w:rsidRPr="008E35DF" w14:paraId="4F5475EB" w14:textId="77777777" w:rsidTr="00AE522D">
        <w:trPr>
          <w:trHeight w:val="2076"/>
        </w:trPr>
        <w:tc>
          <w:tcPr>
            <w:tcW w:w="12773" w:type="dxa"/>
          </w:tcPr>
          <w:p w14:paraId="4A853B97" w14:textId="77777777" w:rsidR="00AE522D" w:rsidRPr="008E35DF" w:rsidRDefault="00AE522D" w:rsidP="00AE522D">
            <w:pPr>
              <w:jc w:val="center"/>
              <w:rPr>
                <w:rFonts w:ascii="Century Gothic" w:hAnsi="Century Gothic" w:cs="Arial"/>
                <w:b/>
                <w:sz w:val="20"/>
                <w:szCs w:val="20"/>
              </w:rPr>
            </w:pPr>
            <w:r w:rsidRPr="008E35DF">
              <w:rPr>
                <w:rFonts w:ascii="Century Gothic" w:hAnsi="Century Gothic" w:cs="Arial"/>
                <w:b/>
                <w:sz w:val="20"/>
                <w:szCs w:val="20"/>
              </w:rPr>
              <w:t>DISCLAIMER</w:t>
            </w:r>
          </w:p>
          <w:p w14:paraId="744BF5D4" w14:textId="77777777" w:rsidR="00AE522D" w:rsidRPr="008E35DF" w:rsidRDefault="00AE522D" w:rsidP="00AE522D">
            <w:pPr>
              <w:rPr>
                <w:rFonts w:ascii="Century Gothic" w:hAnsi="Century Gothic" w:cs="Arial"/>
                <w:szCs w:val="20"/>
              </w:rPr>
            </w:pPr>
          </w:p>
          <w:p w14:paraId="2122CE63" w14:textId="77777777" w:rsidR="00AE522D" w:rsidRPr="008E35DF" w:rsidRDefault="00AE522D" w:rsidP="00AE522D">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CB1EE90" w14:textId="59EEA8D2" w:rsidR="008E35DF" w:rsidRPr="008E35DF" w:rsidRDefault="008E35DF" w:rsidP="00AE522D">
      <w:pPr>
        <w:rPr>
          <w:rFonts w:ascii="Century Gothic" w:hAnsi="Century Gothic"/>
        </w:rPr>
      </w:pPr>
    </w:p>
    <w:sectPr w:rsidR="008E35DF" w:rsidRPr="008E35DF" w:rsidSect="008E35DF">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96F0" w14:textId="77777777" w:rsidR="008852B5" w:rsidRDefault="008852B5" w:rsidP="00326174">
      <w:r>
        <w:separator/>
      </w:r>
    </w:p>
  </w:endnote>
  <w:endnote w:type="continuationSeparator" w:id="0">
    <w:p w14:paraId="2990BCD7" w14:textId="77777777" w:rsidR="008852B5" w:rsidRDefault="008852B5" w:rsidP="0032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F33C" w14:textId="77777777" w:rsidR="008852B5" w:rsidRDefault="008852B5" w:rsidP="00326174">
      <w:r>
        <w:separator/>
      </w:r>
    </w:p>
  </w:footnote>
  <w:footnote w:type="continuationSeparator" w:id="0">
    <w:p w14:paraId="69ADF434" w14:textId="77777777" w:rsidR="008852B5" w:rsidRDefault="008852B5" w:rsidP="00326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2D"/>
    <w:rsid w:val="000E261F"/>
    <w:rsid w:val="00185B30"/>
    <w:rsid w:val="00197B51"/>
    <w:rsid w:val="001A79C7"/>
    <w:rsid w:val="0020607A"/>
    <w:rsid w:val="0023557B"/>
    <w:rsid w:val="00300CAB"/>
    <w:rsid w:val="00326174"/>
    <w:rsid w:val="003A1210"/>
    <w:rsid w:val="003C666A"/>
    <w:rsid w:val="00471C74"/>
    <w:rsid w:val="004937B7"/>
    <w:rsid w:val="00535612"/>
    <w:rsid w:val="00695AFA"/>
    <w:rsid w:val="007C18B2"/>
    <w:rsid w:val="0085108D"/>
    <w:rsid w:val="008852B5"/>
    <w:rsid w:val="008971A8"/>
    <w:rsid w:val="008A25EC"/>
    <w:rsid w:val="008B7DE0"/>
    <w:rsid w:val="008E35DF"/>
    <w:rsid w:val="00AE522D"/>
    <w:rsid w:val="00B4719D"/>
    <w:rsid w:val="00C67DC0"/>
    <w:rsid w:val="00CF5560"/>
    <w:rsid w:val="00DB5AA5"/>
    <w:rsid w:val="00DC3E2D"/>
    <w:rsid w:val="00ED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228E05"/>
  <w15:docId w15:val="{4893CA0E-9BE3-D641-876C-8FB7C7B2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306&amp;utm_source=template-word&amp;utm_medium=content&amp;utm_campaign=Weekly+Calendar-word-12306&amp;lpa=Weekly+Calendar+word+123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ownloads/IC-Blank-Weekly-Calendar-Landscape-Template-WORD%20(2).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IC-Blank-Weekly-Calendar-Landscape-Template-WORD (2).dotx</Template>
  <TotalTime>5</TotalTime>
  <Pages>3</Pages>
  <Words>202</Words>
  <Characters>1153</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Allison Okonczak</cp:lastModifiedBy>
  <cp:revision>3</cp:revision>
  <dcterms:created xsi:type="dcterms:W3CDTF">2025-01-21T21:14:00Z</dcterms:created>
  <dcterms:modified xsi:type="dcterms:W3CDTF">2025-01-22T19:45:00Z</dcterms:modified>
</cp:coreProperties>
</file>