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709" w:tblpY="541"/>
        <w:tblW w:w="0" w:type="auto"/>
        <w:tblLook w:val="04A0" w:firstRow="1" w:lastRow="0" w:firstColumn="1" w:lastColumn="0" w:noHBand="0" w:noVBand="1"/>
      </w:tblPr>
      <w:tblGrid>
        <w:gridCol w:w="1713"/>
        <w:gridCol w:w="3098"/>
      </w:tblGrid>
      <w:tr w:rsidR="001261A4" w:rsidRPr="005532CA" w14:paraId="2210D217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3B8C5EA8" w14:textId="430B7293" w:rsidR="001261A4" w:rsidRPr="005532CA" w:rsidRDefault="001261A4" w:rsidP="001261A4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 w:rsidRPr="008E7935">
              <w:rPr>
                <w:rFonts w:ascii="Arial" w:hAnsi="Arial"/>
                <w:b/>
                <w:color w:val="5B9BD5"/>
                <w:sz w:val="20"/>
                <w:szCs w:val="20"/>
                <w:lang w:val="it-IT"/>
              </w:rPr>
              <w:t>DATA: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131830B2" w14:textId="67EACCC4" w:rsidR="001261A4" w:rsidRPr="005532CA" w:rsidRDefault="00FB2C0F" w:rsidP="001261A4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8E7935">
              <w:rPr>
                <w:rFonts w:ascii="Arial" w:hAnsi="Arial"/>
                <w:color w:val="000000"/>
                <w:sz w:val="20"/>
                <w:szCs w:val="20"/>
                <w:lang w:val="it-IT"/>
              </w:rPr>
              <w:t>Giovedì</w:t>
            </w:r>
            <w:r w:rsidR="001261A4" w:rsidRPr="008E7935">
              <w:rPr>
                <w:rFonts w:ascii="Arial" w:hAnsi="Arial"/>
                <w:color w:val="000000"/>
                <w:sz w:val="20"/>
                <w:szCs w:val="20"/>
                <w:lang w:val="it-IT"/>
              </w:rPr>
              <w:t>, 3 marzo, 2016</w:t>
            </w:r>
          </w:p>
        </w:tc>
      </w:tr>
      <w:tr w:rsidR="001261A4" w:rsidRPr="005532CA" w14:paraId="368991A7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7A588362" w14:textId="53767C29" w:rsidR="001261A4" w:rsidRPr="005532CA" w:rsidRDefault="001261A4" w:rsidP="001261A4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 w:rsidRPr="008E7935">
              <w:rPr>
                <w:rFonts w:ascii="Arial" w:hAnsi="Arial"/>
                <w:b/>
                <w:color w:val="5B9BD5"/>
                <w:sz w:val="20"/>
                <w:szCs w:val="20"/>
                <w:lang w:val="it-IT"/>
              </w:rPr>
              <w:t>ORA: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30B54E4C" w14:textId="4A7027C9" w:rsidR="001261A4" w:rsidRPr="005532CA" w:rsidRDefault="001261A4" w:rsidP="001261A4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8E7935">
              <w:rPr>
                <w:rFonts w:ascii="Arial" w:hAnsi="Arial"/>
                <w:noProof/>
                <w:color w:val="000000"/>
                <w:sz w:val="20"/>
                <w:szCs w:val="20"/>
                <w:lang w:val="it-IT"/>
              </w:rPr>
              <w:t>10:30</w:t>
            </w:r>
          </w:p>
        </w:tc>
      </w:tr>
      <w:tr w:rsidR="001261A4" w:rsidRPr="005532CA" w14:paraId="7EB06FFA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56A5778D" w14:textId="577B3B71" w:rsidR="001261A4" w:rsidRPr="005532CA" w:rsidRDefault="008F56E9" w:rsidP="001261A4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  <w:lang w:val="it-IT"/>
              </w:rPr>
              <w:t>LUOGO</w:t>
            </w:r>
            <w:r w:rsidR="001261A4" w:rsidRPr="008E7935">
              <w:rPr>
                <w:rFonts w:ascii="Arial" w:hAnsi="Arial"/>
                <w:b/>
                <w:color w:val="5B9BD5"/>
                <w:sz w:val="20"/>
                <w:szCs w:val="20"/>
                <w:lang w:val="it-IT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24E84BCB" w14:textId="7AD0D48D" w:rsidR="001261A4" w:rsidRPr="005532CA" w:rsidRDefault="001261A4" w:rsidP="001261A4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8E7935">
              <w:rPr>
                <w:rFonts w:ascii="Arial" w:hAnsi="Arial"/>
                <w:color w:val="000000"/>
                <w:sz w:val="20"/>
                <w:szCs w:val="20"/>
                <w:lang w:val="it-IT"/>
              </w:rPr>
              <w:t>Sala riunioni B</w:t>
            </w:r>
          </w:p>
        </w:tc>
      </w:tr>
      <w:tr w:rsidR="005C27C7" w:rsidRPr="005532CA" w14:paraId="7BDFBAA3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51C4C3BA" w14:textId="77777777" w:rsidR="005C27C7" w:rsidRPr="005532CA" w:rsidRDefault="005C27C7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0"/>
                <w:szCs w:val="20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0495A4CB" w14:textId="77777777" w:rsidR="005C27C7" w:rsidRPr="005532CA" w:rsidRDefault="005C27C7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14:paraId="5107F693" w14:textId="2102FFD1" w:rsidR="00A827E8" w:rsidRPr="005532CA" w:rsidRDefault="003D029E" w:rsidP="003D029E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  <w:r w:rsidRPr="005532CA">
        <w:rPr>
          <w:rFonts w:ascii="Arial" w:hAnsi="Arial"/>
          <w:b/>
          <w:color w:val="4472C4"/>
          <w:sz w:val="28"/>
          <w:szCs w:val="28"/>
        </w:rPr>
        <w:t xml:space="preserve"> </w:t>
      </w:r>
      <w:r w:rsidR="00FB2C0F">
        <w:rPr>
          <w:rFonts w:ascii="Arial" w:hAnsi="Arial"/>
          <w:b/>
          <w:color w:val="4472C4"/>
          <w:sz w:val="28"/>
          <w:szCs w:val="28"/>
        </w:rPr>
        <w:t>MINUTA</w:t>
      </w:r>
      <w:r w:rsidR="001261A4">
        <w:rPr>
          <w:rFonts w:ascii="Arial" w:hAnsi="Arial"/>
          <w:b/>
          <w:color w:val="4472C4"/>
          <w:sz w:val="28"/>
          <w:szCs w:val="28"/>
        </w:rPr>
        <w:t xml:space="preserve"> DELLA RIUNIONE </w:t>
      </w:r>
    </w:p>
    <w:p w14:paraId="08D67AF9" w14:textId="58B4B8BF" w:rsidR="001261A4" w:rsidRPr="001261A4" w:rsidRDefault="00CB70E5" w:rsidP="001261A4">
      <w:pPr>
        <w:spacing w:line="360" w:lineRule="auto"/>
        <w:rPr>
          <w:rFonts w:ascii="Arial" w:hAnsi="Arial"/>
          <w:b/>
          <w:color w:val="4472C4"/>
          <w:sz w:val="28"/>
          <w:szCs w:val="28"/>
        </w:rPr>
      </w:pPr>
      <w:r>
        <w:rPr>
          <w:rFonts w:ascii="Arial" w:hAnsi="Arial"/>
          <w:b/>
          <w:noProof/>
          <w:color w:val="4472C4"/>
          <w:sz w:val="28"/>
          <w:szCs w:val="28"/>
          <w:lang w:val="pt-BR" w:eastAsia="pt-BR"/>
        </w:rPr>
        <w:drawing>
          <wp:inline distT="0" distB="0" distL="0" distR="0" wp14:anchorId="5EEF3B8B" wp14:editId="08C74BC8">
            <wp:extent cx="3265444" cy="993140"/>
            <wp:effectExtent l="0" t="0" r="11430" b="0"/>
            <wp:docPr id="1" name="Picture 1" descr="Macintosh HD:Users:LuciaMondella:Downloads:Your-logo-AllLanguages:IT-your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uciaMondella:Downloads:Your-logo-AllLanguages:IT-your-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444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036" w:type="dxa"/>
        <w:tblLook w:val="04A0" w:firstRow="1" w:lastRow="0" w:firstColumn="1" w:lastColumn="0" w:noHBand="0" w:noVBand="1"/>
      </w:tblPr>
      <w:tblGrid>
        <w:gridCol w:w="2448"/>
        <w:gridCol w:w="3132"/>
        <w:gridCol w:w="2126"/>
        <w:gridCol w:w="3330"/>
      </w:tblGrid>
      <w:tr w:rsidR="00EB534D" w:rsidRPr="00E2135B" w14:paraId="3E069457" w14:textId="77777777" w:rsidTr="00730A09">
        <w:trPr>
          <w:trHeight w:hRule="exact" w:val="540"/>
        </w:trPr>
        <w:tc>
          <w:tcPr>
            <w:tcW w:w="2448" w:type="dxa"/>
            <w:shd w:val="clear" w:color="auto" w:fill="auto"/>
            <w:vAlign w:val="center"/>
          </w:tcPr>
          <w:p w14:paraId="477B671F" w14:textId="77777777" w:rsidR="00EB534D" w:rsidRPr="00E2135B" w:rsidRDefault="00EB534D" w:rsidP="00730A09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ORGANIZZATORE</w:t>
            </w:r>
            <w:r w:rsidRPr="00E2135B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642FDAAA" w14:textId="77777777" w:rsidR="00EB534D" w:rsidRPr="00E2135B" w:rsidRDefault="00EB534D" w:rsidP="00730A09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Sofia Ricci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E493C3" w14:textId="77777777" w:rsidR="00EB534D" w:rsidRPr="00E2135B" w:rsidRDefault="00EB534D" w:rsidP="00730A09">
            <w:pPr>
              <w:spacing w:line="360" w:lineRule="auto"/>
              <w:ind w:right="-16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TRASCRIZIONE VERBALI</w:t>
            </w:r>
            <w:r w:rsidRPr="00E2135B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E0557D0" w14:textId="77777777" w:rsidR="00EB534D" w:rsidRPr="00E2135B" w:rsidRDefault="00EB534D" w:rsidP="00730A09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Isabella Conti</w:t>
            </w:r>
          </w:p>
        </w:tc>
      </w:tr>
      <w:tr w:rsidR="00EB534D" w:rsidRPr="00E2135B" w14:paraId="4BFC046C" w14:textId="77777777" w:rsidTr="00730A09">
        <w:trPr>
          <w:trHeight w:hRule="exact" w:val="360"/>
        </w:trPr>
        <w:tc>
          <w:tcPr>
            <w:tcW w:w="2448" w:type="dxa"/>
            <w:shd w:val="clear" w:color="auto" w:fill="auto"/>
            <w:vAlign w:val="center"/>
          </w:tcPr>
          <w:p w14:paraId="1D7595EA" w14:textId="77777777" w:rsidR="00EB534D" w:rsidRPr="00E2135B" w:rsidRDefault="00EB534D" w:rsidP="00730A09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MODERATORE</w:t>
            </w:r>
            <w:r w:rsidRPr="00E2135B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4304F059" w14:textId="77777777" w:rsidR="00EB534D" w:rsidRPr="00E2135B" w:rsidRDefault="00EB534D" w:rsidP="00730A09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Sofia Ricci</w:t>
            </w:r>
            <w:r w:rsidRPr="00E2135B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8564F8" w14:textId="59E46A88" w:rsidR="00EB534D" w:rsidRPr="00E2135B" w:rsidRDefault="00C852E8" w:rsidP="00730A09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OBIETTIVO: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B7F4162" w14:textId="77777777" w:rsidR="00EB534D" w:rsidRPr="00E2135B" w:rsidRDefault="00EB534D" w:rsidP="00730A09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44C71765" w14:textId="77777777" w:rsidR="001261A4" w:rsidRDefault="001261A4" w:rsidP="006D6A7F">
      <w:pPr>
        <w:tabs>
          <w:tab w:val="left" w:pos="3040"/>
        </w:tabs>
        <w:spacing w:line="360" w:lineRule="auto"/>
        <w:rPr>
          <w:rFonts w:ascii="Arial" w:hAnsi="Arial"/>
          <w:b/>
          <w:color w:val="5B9BD5"/>
          <w:sz w:val="18"/>
          <w:szCs w:val="18"/>
        </w:rPr>
      </w:pPr>
    </w:p>
    <w:p w14:paraId="24D956B5" w14:textId="77777777" w:rsidR="001261A4" w:rsidRDefault="001261A4" w:rsidP="006D6A7F">
      <w:pPr>
        <w:tabs>
          <w:tab w:val="left" w:pos="3040"/>
        </w:tabs>
        <w:spacing w:line="360" w:lineRule="auto"/>
        <w:rPr>
          <w:rFonts w:ascii="Arial" w:hAnsi="Arial"/>
          <w:b/>
          <w:color w:val="5B9BD5"/>
          <w:sz w:val="18"/>
          <w:szCs w:val="18"/>
        </w:rPr>
      </w:pPr>
    </w:p>
    <w:p w14:paraId="43B47E48" w14:textId="187CE809" w:rsidR="001261A4" w:rsidRPr="00E2135B" w:rsidRDefault="001261A4" w:rsidP="001261A4">
      <w:pPr>
        <w:tabs>
          <w:tab w:val="left" w:pos="3040"/>
        </w:tabs>
        <w:spacing w:line="360" w:lineRule="auto"/>
        <w:rPr>
          <w:rFonts w:ascii="Arial" w:hAnsi="Arial"/>
          <w:b/>
          <w:color w:val="4472C4"/>
          <w:sz w:val="28"/>
          <w:szCs w:val="28"/>
        </w:rPr>
      </w:pPr>
      <w:r>
        <w:rPr>
          <w:rFonts w:ascii="Arial" w:hAnsi="Arial"/>
          <w:b/>
          <w:color w:val="5B9BD5"/>
          <w:sz w:val="20"/>
          <w:szCs w:val="20"/>
        </w:rPr>
        <w:t>PARTECIPANTI</w:t>
      </w:r>
      <w:r w:rsidRPr="00E2135B">
        <w:rPr>
          <w:rFonts w:ascii="Arial" w:hAnsi="Arial"/>
          <w:b/>
          <w:color w:val="5B9BD5"/>
          <w:sz w:val="20"/>
          <w:szCs w:val="20"/>
        </w:rPr>
        <w:t>:</w:t>
      </w:r>
    </w:p>
    <w:tbl>
      <w:tblPr>
        <w:tblStyle w:val="Tabelacomgrade"/>
        <w:tblW w:w="108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8"/>
        <w:gridCol w:w="2790"/>
        <w:gridCol w:w="2790"/>
        <w:gridCol w:w="2790"/>
      </w:tblGrid>
      <w:tr w:rsidR="001261A4" w:rsidRPr="00E2135B" w14:paraId="68EF026A" w14:textId="77777777" w:rsidTr="00730A09">
        <w:trPr>
          <w:trHeight w:hRule="exact" w:val="288"/>
        </w:trPr>
        <w:tc>
          <w:tcPr>
            <w:tcW w:w="2508" w:type="dxa"/>
          </w:tcPr>
          <w:p w14:paraId="7E5D5709" w14:textId="77777777" w:rsidR="001261A4" w:rsidRPr="00E2135B" w:rsidRDefault="001261A4" w:rsidP="00730A09">
            <w:pPr>
              <w:spacing w:line="360" w:lineRule="auto"/>
              <w:ind w:left="-18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Sofia Ricci</w:t>
            </w:r>
          </w:p>
        </w:tc>
        <w:tc>
          <w:tcPr>
            <w:tcW w:w="2790" w:type="dxa"/>
          </w:tcPr>
          <w:p w14:paraId="5DE0EE07" w14:textId="77777777" w:rsidR="001261A4" w:rsidRPr="00E2135B" w:rsidRDefault="001261A4" w:rsidP="00730A09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Sofia Ricci</w:t>
            </w:r>
          </w:p>
        </w:tc>
        <w:tc>
          <w:tcPr>
            <w:tcW w:w="2790" w:type="dxa"/>
          </w:tcPr>
          <w:p w14:paraId="191862D4" w14:textId="77777777" w:rsidR="001261A4" w:rsidRPr="00E2135B" w:rsidRDefault="001261A4" w:rsidP="00730A09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Sofia Ricci</w:t>
            </w:r>
          </w:p>
        </w:tc>
        <w:tc>
          <w:tcPr>
            <w:tcW w:w="2790" w:type="dxa"/>
          </w:tcPr>
          <w:p w14:paraId="57942226" w14:textId="77777777" w:rsidR="001261A4" w:rsidRPr="00E2135B" w:rsidRDefault="001261A4" w:rsidP="00730A09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Sofia Ricci</w:t>
            </w:r>
          </w:p>
        </w:tc>
      </w:tr>
      <w:tr w:rsidR="001261A4" w:rsidRPr="00E2135B" w14:paraId="07B616E9" w14:textId="77777777" w:rsidTr="00730A09">
        <w:trPr>
          <w:trHeight w:hRule="exact" w:val="331"/>
        </w:trPr>
        <w:tc>
          <w:tcPr>
            <w:tcW w:w="2508" w:type="dxa"/>
          </w:tcPr>
          <w:p w14:paraId="343C8AF4" w14:textId="77777777" w:rsidR="001261A4" w:rsidRPr="00E2135B" w:rsidRDefault="001261A4" w:rsidP="00730A09">
            <w:pPr>
              <w:spacing w:line="360" w:lineRule="auto"/>
              <w:ind w:left="-18"/>
              <w:rPr>
                <w:rFonts w:ascii="Arial" w:hAnsi="Arial"/>
                <w:b/>
                <w:color w:val="5B9BD5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Salvatore Scanduzzi</w:t>
            </w:r>
          </w:p>
        </w:tc>
        <w:tc>
          <w:tcPr>
            <w:tcW w:w="2790" w:type="dxa"/>
          </w:tcPr>
          <w:p w14:paraId="11AB8271" w14:textId="77777777" w:rsidR="001261A4" w:rsidRPr="00E2135B" w:rsidRDefault="001261A4" w:rsidP="00730A09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Salvatore Scanduzzi</w:t>
            </w:r>
          </w:p>
        </w:tc>
        <w:tc>
          <w:tcPr>
            <w:tcW w:w="2790" w:type="dxa"/>
          </w:tcPr>
          <w:p w14:paraId="7BB7EDAF" w14:textId="77777777" w:rsidR="001261A4" w:rsidRPr="00E2135B" w:rsidRDefault="001261A4" w:rsidP="00730A09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Salvatore Scanduzzi</w:t>
            </w:r>
          </w:p>
        </w:tc>
        <w:tc>
          <w:tcPr>
            <w:tcW w:w="2790" w:type="dxa"/>
          </w:tcPr>
          <w:p w14:paraId="5A263B19" w14:textId="77777777" w:rsidR="001261A4" w:rsidRPr="00E2135B" w:rsidRDefault="001261A4" w:rsidP="00730A09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Salvatore Scanduzzi</w:t>
            </w:r>
          </w:p>
        </w:tc>
      </w:tr>
      <w:tr w:rsidR="001261A4" w:rsidRPr="00E2135B" w14:paraId="7B482989" w14:textId="77777777" w:rsidTr="00730A09">
        <w:trPr>
          <w:trHeight w:hRule="exact" w:val="331"/>
        </w:trPr>
        <w:tc>
          <w:tcPr>
            <w:tcW w:w="2508" w:type="dxa"/>
          </w:tcPr>
          <w:p w14:paraId="6F99A08A" w14:textId="77777777" w:rsidR="001261A4" w:rsidRPr="00E2135B" w:rsidRDefault="001261A4" w:rsidP="00730A09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Tommaso Giacomini</w:t>
            </w:r>
          </w:p>
        </w:tc>
        <w:tc>
          <w:tcPr>
            <w:tcW w:w="2790" w:type="dxa"/>
          </w:tcPr>
          <w:p w14:paraId="73B0BB4D" w14:textId="77777777" w:rsidR="001261A4" w:rsidRPr="00E2135B" w:rsidRDefault="001261A4" w:rsidP="00730A09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Tommaso Giacomini</w:t>
            </w:r>
          </w:p>
        </w:tc>
        <w:tc>
          <w:tcPr>
            <w:tcW w:w="2790" w:type="dxa"/>
          </w:tcPr>
          <w:p w14:paraId="5E0E6BD6" w14:textId="77777777" w:rsidR="001261A4" w:rsidRPr="00E2135B" w:rsidRDefault="001261A4" w:rsidP="00730A09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Tommaso Giacomini</w:t>
            </w:r>
          </w:p>
        </w:tc>
        <w:tc>
          <w:tcPr>
            <w:tcW w:w="2790" w:type="dxa"/>
          </w:tcPr>
          <w:p w14:paraId="6A4BDC1D" w14:textId="77777777" w:rsidR="001261A4" w:rsidRPr="00E2135B" w:rsidRDefault="001261A4" w:rsidP="00730A09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Tommaso Giacomini</w:t>
            </w:r>
          </w:p>
        </w:tc>
      </w:tr>
    </w:tbl>
    <w:p w14:paraId="2512F787" w14:textId="041F66B9" w:rsidR="006D6A7F" w:rsidRDefault="006D6A7F" w:rsidP="001261A4">
      <w:pPr>
        <w:tabs>
          <w:tab w:val="left" w:pos="3040"/>
        </w:tabs>
        <w:spacing w:line="360" w:lineRule="auto"/>
        <w:rPr>
          <w:rFonts w:ascii="Arial" w:hAnsi="Arial"/>
          <w:b/>
          <w:color w:val="4472C4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4677"/>
        <w:gridCol w:w="2699"/>
        <w:gridCol w:w="2784"/>
      </w:tblGrid>
      <w:tr w:rsidR="00891D92" w:rsidRPr="00964D18" w14:paraId="415793A4" w14:textId="77777777" w:rsidTr="00FD3D5C">
        <w:trPr>
          <w:trHeight w:val="530"/>
        </w:trPr>
        <w:tc>
          <w:tcPr>
            <w:tcW w:w="5307" w:type="dxa"/>
            <w:gridSpan w:val="2"/>
            <w:vAlign w:val="bottom"/>
          </w:tcPr>
          <w:p w14:paraId="63AEB581" w14:textId="370089D0" w:rsidR="00964D18" w:rsidRPr="00964D18" w:rsidRDefault="001261A4" w:rsidP="001261A4">
            <w:pPr>
              <w:spacing w:line="360" w:lineRule="auto"/>
              <w:rPr>
                <w:rFonts w:ascii="Arial" w:hAnsi="Arial"/>
                <w:b/>
                <w:color w:val="4472C4"/>
                <w:sz w:val="22"/>
                <w:szCs w:val="22"/>
              </w:rPr>
            </w:pPr>
            <w:r>
              <w:rPr>
                <w:rFonts w:ascii="Arial" w:hAnsi="Arial"/>
                <w:b/>
                <w:color w:val="4472C4"/>
                <w:sz w:val="22"/>
                <w:szCs w:val="22"/>
              </w:rPr>
              <w:t>ORDINE DEL GIORNO</w:t>
            </w:r>
            <w:r w:rsidR="00964D18" w:rsidRPr="00964D18">
              <w:rPr>
                <w:rFonts w:ascii="Arial" w:hAnsi="Arial"/>
                <w:b/>
                <w:color w:val="4472C4"/>
                <w:sz w:val="22"/>
                <w:szCs w:val="22"/>
              </w:rPr>
              <w:t xml:space="preserve"> </w:t>
            </w:r>
          </w:p>
        </w:tc>
        <w:tc>
          <w:tcPr>
            <w:tcW w:w="2699" w:type="dxa"/>
            <w:vAlign w:val="bottom"/>
          </w:tcPr>
          <w:p w14:paraId="4076104C" w14:textId="4020AE01" w:rsidR="00964D18" w:rsidRPr="00D65DD6" w:rsidRDefault="001261A4" w:rsidP="00964D1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>
              <w:rPr>
                <w:rFonts w:ascii="Arial" w:hAnsi="Arial"/>
                <w:b/>
                <w:color w:val="4472C4"/>
                <w:sz w:val="18"/>
                <w:szCs w:val="18"/>
              </w:rPr>
              <w:t>RELATORE</w:t>
            </w:r>
          </w:p>
        </w:tc>
        <w:tc>
          <w:tcPr>
            <w:tcW w:w="2784" w:type="dxa"/>
            <w:vAlign w:val="bottom"/>
          </w:tcPr>
          <w:p w14:paraId="0C5C05CF" w14:textId="288D5ED5" w:rsidR="00964D18" w:rsidRPr="00D65DD6" w:rsidRDefault="001261A4" w:rsidP="00964D1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>
              <w:rPr>
                <w:rFonts w:ascii="Arial" w:hAnsi="Arial"/>
                <w:b/>
                <w:color w:val="4472C4"/>
                <w:sz w:val="18"/>
                <w:szCs w:val="18"/>
              </w:rPr>
              <w:t>TEMPO A DISPOSIZIONE</w:t>
            </w:r>
          </w:p>
        </w:tc>
      </w:tr>
      <w:tr w:rsidR="00FD077B" w:rsidRPr="00964D18" w14:paraId="423838B9" w14:textId="77777777" w:rsidTr="00FD3D5C">
        <w:tc>
          <w:tcPr>
            <w:tcW w:w="630" w:type="dxa"/>
          </w:tcPr>
          <w:p w14:paraId="57C7D251" w14:textId="77777777" w:rsidR="00964D18" w:rsidRPr="00964D18" w:rsidRDefault="00964D18" w:rsidP="00964D18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4677" w:type="dxa"/>
          </w:tcPr>
          <w:p w14:paraId="27DC622A" w14:textId="2D45B362" w:rsidR="00964D18" w:rsidRPr="00964D18" w:rsidRDefault="001261A4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Argomento 1</w:t>
            </w:r>
          </w:p>
        </w:tc>
        <w:tc>
          <w:tcPr>
            <w:tcW w:w="2699" w:type="dxa"/>
          </w:tcPr>
          <w:p w14:paraId="4CAEBEF2" w14:textId="744C93EC" w:rsidR="00964D18" w:rsidRPr="00964D18" w:rsidRDefault="001261A4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Sofia Ricci</w:t>
            </w:r>
          </w:p>
        </w:tc>
        <w:tc>
          <w:tcPr>
            <w:tcW w:w="2784" w:type="dxa"/>
          </w:tcPr>
          <w:p w14:paraId="66E03403" w14:textId="77777777" w:rsidR="00964D18" w:rsidRPr="00964D18" w:rsidRDefault="00964D18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964D18">
              <w:rPr>
                <w:rFonts w:ascii="Arial" w:hAnsi="Arial"/>
                <w:color w:val="000000" w:themeColor="text1"/>
                <w:sz w:val="18"/>
                <w:szCs w:val="18"/>
              </w:rPr>
              <w:t>15 min</w:t>
            </w:r>
          </w:p>
        </w:tc>
      </w:tr>
      <w:tr w:rsidR="00FD077B" w:rsidRPr="00964D18" w14:paraId="0C11AFE9" w14:textId="77777777" w:rsidTr="00FD3D5C">
        <w:tc>
          <w:tcPr>
            <w:tcW w:w="630" w:type="dxa"/>
          </w:tcPr>
          <w:p w14:paraId="01E4DEB0" w14:textId="77777777" w:rsidR="00964D18" w:rsidRPr="00964D18" w:rsidRDefault="00964D18" w:rsidP="00964D18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4677" w:type="dxa"/>
          </w:tcPr>
          <w:p w14:paraId="443FB25F" w14:textId="77777777" w:rsidR="00964D18" w:rsidRPr="00964D18" w:rsidRDefault="00964D18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9" w:type="dxa"/>
          </w:tcPr>
          <w:p w14:paraId="5AAAB556" w14:textId="77777777" w:rsidR="00964D18" w:rsidRPr="00964D18" w:rsidRDefault="00964D18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4" w:type="dxa"/>
          </w:tcPr>
          <w:p w14:paraId="61FB9861" w14:textId="77777777" w:rsidR="00964D18" w:rsidRPr="00964D18" w:rsidRDefault="00964D18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FD077B" w:rsidRPr="00964D18" w14:paraId="122FDE84" w14:textId="77777777" w:rsidTr="00FD3D5C">
        <w:tc>
          <w:tcPr>
            <w:tcW w:w="630" w:type="dxa"/>
          </w:tcPr>
          <w:p w14:paraId="1D963BFD" w14:textId="77777777" w:rsidR="00964D18" w:rsidRPr="00964D18" w:rsidRDefault="00964D18" w:rsidP="00964D18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4677" w:type="dxa"/>
          </w:tcPr>
          <w:p w14:paraId="2788112F" w14:textId="77777777" w:rsidR="00964D18" w:rsidRPr="00964D18" w:rsidRDefault="00964D18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9" w:type="dxa"/>
          </w:tcPr>
          <w:p w14:paraId="2A07FB5D" w14:textId="77777777" w:rsidR="00964D18" w:rsidRPr="00964D18" w:rsidRDefault="00964D18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4" w:type="dxa"/>
          </w:tcPr>
          <w:p w14:paraId="0F42D69C" w14:textId="77777777" w:rsidR="00964D18" w:rsidRPr="00964D18" w:rsidRDefault="00964D18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FD077B" w:rsidRPr="00964D18" w14:paraId="77B289BE" w14:textId="77777777" w:rsidTr="00FD3D5C">
        <w:tc>
          <w:tcPr>
            <w:tcW w:w="630" w:type="dxa"/>
          </w:tcPr>
          <w:p w14:paraId="51781823" w14:textId="77777777" w:rsidR="00964D18" w:rsidRPr="00964D18" w:rsidRDefault="00964D18" w:rsidP="00964D18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4677" w:type="dxa"/>
          </w:tcPr>
          <w:p w14:paraId="0742DAAC" w14:textId="77777777" w:rsidR="00964D18" w:rsidRPr="00964D18" w:rsidRDefault="00964D18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9" w:type="dxa"/>
          </w:tcPr>
          <w:p w14:paraId="2ACBB7CD" w14:textId="77777777" w:rsidR="00964D18" w:rsidRPr="00964D18" w:rsidRDefault="00964D18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4" w:type="dxa"/>
          </w:tcPr>
          <w:p w14:paraId="6456F99B" w14:textId="77777777" w:rsidR="00964D18" w:rsidRPr="00964D18" w:rsidRDefault="00964D18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FD077B" w:rsidRPr="00964D18" w14:paraId="71FB8CD7" w14:textId="77777777" w:rsidTr="00FD3D5C">
        <w:tc>
          <w:tcPr>
            <w:tcW w:w="630" w:type="dxa"/>
          </w:tcPr>
          <w:p w14:paraId="175B4772" w14:textId="77777777" w:rsidR="00FD077B" w:rsidRDefault="00FD077B" w:rsidP="00964D18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77" w:type="dxa"/>
          </w:tcPr>
          <w:p w14:paraId="23D098FD" w14:textId="77777777" w:rsidR="00FD077B" w:rsidRPr="00964D18" w:rsidRDefault="00FD077B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9" w:type="dxa"/>
          </w:tcPr>
          <w:p w14:paraId="1489DAB5" w14:textId="77777777" w:rsidR="00FD077B" w:rsidRPr="00964D18" w:rsidRDefault="00FD077B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4" w:type="dxa"/>
          </w:tcPr>
          <w:p w14:paraId="07981F75" w14:textId="77777777" w:rsidR="00FD077B" w:rsidRPr="00964D18" w:rsidRDefault="00FD077B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D65DD6" w:rsidRPr="00964D18" w14:paraId="563214CB" w14:textId="77777777" w:rsidTr="00FD3D5C">
        <w:trPr>
          <w:trHeight w:val="530"/>
        </w:trPr>
        <w:tc>
          <w:tcPr>
            <w:tcW w:w="10790" w:type="dxa"/>
            <w:gridSpan w:val="4"/>
            <w:vAlign w:val="bottom"/>
          </w:tcPr>
          <w:p w14:paraId="5A56FCEE" w14:textId="17F634FE" w:rsidR="00D65DD6" w:rsidRPr="00964D18" w:rsidRDefault="00D65DD6" w:rsidP="00505806">
            <w:pPr>
              <w:spacing w:line="360" w:lineRule="auto"/>
              <w:rPr>
                <w:rFonts w:ascii="Arial" w:hAnsi="Arial"/>
                <w:b/>
                <w:color w:val="4472C4"/>
                <w:sz w:val="20"/>
                <w:szCs w:val="20"/>
              </w:rPr>
            </w:pPr>
            <w:r>
              <w:rPr>
                <w:rFonts w:ascii="Arial" w:hAnsi="Arial"/>
                <w:b/>
                <w:color w:val="4472C4"/>
                <w:sz w:val="22"/>
                <w:szCs w:val="22"/>
              </w:rPr>
              <w:t>DECISION</w:t>
            </w:r>
            <w:r w:rsidR="001261A4">
              <w:rPr>
                <w:rFonts w:ascii="Arial" w:hAnsi="Arial"/>
                <w:b/>
                <w:color w:val="4472C4"/>
                <w:sz w:val="22"/>
                <w:szCs w:val="22"/>
              </w:rPr>
              <w:t>I</w:t>
            </w:r>
          </w:p>
        </w:tc>
      </w:tr>
      <w:tr w:rsidR="00D65DD6" w:rsidRPr="00964D18" w14:paraId="733D8144" w14:textId="77777777" w:rsidTr="00FD3D5C">
        <w:tc>
          <w:tcPr>
            <w:tcW w:w="630" w:type="dxa"/>
          </w:tcPr>
          <w:p w14:paraId="5A54A3E2" w14:textId="77777777" w:rsidR="00D65DD6" w:rsidRPr="00964D18" w:rsidRDefault="00D65DD6" w:rsidP="00505806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0160" w:type="dxa"/>
            <w:gridSpan w:val="3"/>
          </w:tcPr>
          <w:p w14:paraId="7C2003C4" w14:textId="5B5BBC34" w:rsidR="00D65DD6" w:rsidRPr="00964D18" w:rsidRDefault="00D65DD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Decision</w:t>
            </w:r>
            <w:r w:rsidR="001261A4">
              <w:rPr>
                <w:rFonts w:ascii="Arial" w:hAnsi="Arial"/>
                <w:color w:val="000000" w:themeColor="text1"/>
                <w:sz w:val="18"/>
                <w:szCs w:val="18"/>
              </w:rPr>
              <w:t>e</w:t>
            </w:r>
            <w:r w:rsidRPr="00964D18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1</w:t>
            </w:r>
          </w:p>
        </w:tc>
      </w:tr>
      <w:tr w:rsidR="00D65DD6" w:rsidRPr="00964D18" w14:paraId="70D618E7" w14:textId="77777777" w:rsidTr="00FD3D5C">
        <w:tc>
          <w:tcPr>
            <w:tcW w:w="630" w:type="dxa"/>
          </w:tcPr>
          <w:p w14:paraId="199512B4" w14:textId="77777777" w:rsidR="00D65DD6" w:rsidRPr="00964D18" w:rsidRDefault="00D65DD6" w:rsidP="00505806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0160" w:type="dxa"/>
            <w:gridSpan w:val="3"/>
          </w:tcPr>
          <w:p w14:paraId="06FB46C1" w14:textId="77777777" w:rsidR="00D65DD6" w:rsidRPr="00964D18" w:rsidRDefault="00D65DD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D65DD6" w:rsidRPr="00964D18" w14:paraId="7E74A609" w14:textId="77777777" w:rsidTr="00FD3D5C">
        <w:tc>
          <w:tcPr>
            <w:tcW w:w="630" w:type="dxa"/>
          </w:tcPr>
          <w:p w14:paraId="608637FF" w14:textId="77777777" w:rsidR="00D65DD6" w:rsidRPr="00964D18" w:rsidRDefault="00D65DD6" w:rsidP="00505806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0160" w:type="dxa"/>
            <w:gridSpan w:val="3"/>
          </w:tcPr>
          <w:p w14:paraId="181F2900" w14:textId="77777777" w:rsidR="00D65DD6" w:rsidRPr="00964D18" w:rsidRDefault="00D65DD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D65DD6" w:rsidRPr="00964D18" w14:paraId="1F191A8F" w14:textId="77777777" w:rsidTr="00FD3D5C">
        <w:tc>
          <w:tcPr>
            <w:tcW w:w="630" w:type="dxa"/>
          </w:tcPr>
          <w:p w14:paraId="5C129A95" w14:textId="77777777" w:rsidR="00D65DD6" w:rsidRPr="00964D18" w:rsidRDefault="00D65DD6" w:rsidP="00505806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0160" w:type="dxa"/>
            <w:gridSpan w:val="3"/>
          </w:tcPr>
          <w:p w14:paraId="50C134F2" w14:textId="77777777" w:rsidR="00D65DD6" w:rsidRPr="00964D18" w:rsidRDefault="00D65DD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FD077B" w:rsidRPr="00964D18" w14:paraId="3CC7BF7C" w14:textId="77777777" w:rsidTr="00FD3D5C">
        <w:tc>
          <w:tcPr>
            <w:tcW w:w="630" w:type="dxa"/>
          </w:tcPr>
          <w:p w14:paraId="211C8FFB" w14:textId="77777777" w:rsidR="00FD077B" w:rsidRDefault="00FD077B" w:rsidP="00505806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60" w:type="dxa"/>
            <w:gridSpan w:val="3"/>
          </w:tcPr>
          <w:p w14:paraId="5FCC5438" w14:textId="77777777" w:rsidR="00FD077B" w:rsidRPr="00964D18" w:rsidRDefault="00FD077B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891D92" w:rsidRPr="00964D18" w14:paraId="754C76C8" w14:textId="77777777" w:rsidTr="00FD3D5C">
        <w:trPr>
          <w:trHeight w:val="530"/>
        </w:trPr>
        <w:tc>
          <w:tcPr>
            <w:tcW w:w="5307" w:type="dxa"/>
            <w:gridSpan w:val="2"/>
            <w:vAlign w:val="bottom"/>
          </w:tcPr>
          <w:p w14:paraId="5609DB67" w14:textId="3CFAEEC6" w:rsidR="008A1BE6" w:rsidRPr="00964D18" w:rsidRDefault="001261A4" w:rsidP="00D65DD6">
            <w:pPr>
              <w:spacing w:line="360" w:lineRule="auto"/>
              <w:rPr>
                <w:rFonts w:ascii="Arial" w:hAnsi="Arial"/>
                <w:b/>
                <w:color w:val="4472C4"/>
                <w:sz w:val="22"/>
                <w:szCs w:val="22"/>
              </w:rPr>
            </w:pPr>
            <w:r>
              <w:rPr>
                <w:rFonts w:ascii="Arial" w:hAnsi="Arial"/>
                <w:b/>
                <w:color w:val="4472C4"/>
                <w:sz w:val="22"/>
                <w:szCs w:val="22"/>
              </w:rPr>
              <w:t>AZIONI</w:t>
            </w:r>
          </w:p>
        </w:tc>
        <w:tc>
          <w:tcPr>
            <w:tcW w:w="2699" w:type="dxa"/>
            <w:vAlign w:val="bottom"/>
          </w:tcPr>
          <w:p w14:paraId="5332D2B6" w14:textId="77F35FA9" w:rsidR="008A1BE6" w:rsidRPr="00D65DD6" w:rsidRDefault="001261A4" w:rsidP="00505806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>
              <w:rPr>
                <w:rFonts w:ascii="Arial" w:hAnsi="Arial"/>
                <w:b/>
                <w:color w:val="4472C4"/>
                <w:sz w:val="18"/>
                <w:szCs w:val="18"/>
              </w:rPr>
              <w:t>RESPONSABILE</w:t>
            </w:r>
          </w:p>
        </w:tc>
        <w:tc>
          <w:tcPr>
            <w:tcW w:w="2784" w:type="dxa"/>
            <w:vAlign w:val="bottom"/>
          </w:tcPr>
          <w:p w14:paraId="5FCA7738" w14:textId="613F03EC" w:rsidR="008A1BE6" w:rsidRPr="00D65DD6" w:rsidRDefault="001261A4" w:rsidP="00505806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>
              <w:rPr>
                <w:rFonts w:ascii="Arial" w:hAnsi="Arial"/>
                <w:b/>
                <w:color w:val="4472C4"/>
                <w:sz w:val="18"/>
                <w:szCs w:val="18"/>
              </w:rPr>
              <w:t>DA ESEGUIRE ENTRO</w:t>
            </w:r>
          </w:p>
        </w:tc>
      </w:tr>
      <w:tr w:rsidR="00FD077B" w:rsidRPr="00964D18" w14:paraId="64EEACA8" w14:textId="77777777" w:rsidTr="00FD3D5C">
        <w:tc>
          <w:tcPr>
            <w:tcW w:w="630" w:type="dxa"/>
          </w:tcPr>
          <w:p w14:paraId="1175D5E3" w14:textId="77777777" w:rsidR="008A1BE6" w:rsidRPr="00964D18" w:rsidRDefault="008A1BE6" w:rsidP="00505806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4677" w:type="dxa"/>
          </w:tcPr>
          <w:p w14:paraId="709B296C" w14:textId="002C2E30" w:rsidR="008A1BE6" w:rsidRPr="00964D18" w:rsidRDefault="001261A4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Azione</w:t>
            </w:r>
            <w:r w:rsidR="008A1BE6" w:rsidRPr="00964D18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1</w:t>
            </w:r>
          </w:p>
        </w:tc>
        <w:tc>
          <w:tcPr>
            <w:tcW w:w="2699" w:type="dxa"/>
          </w:tcPr>
          <w:p w14:paraId="0B910AC6" w14:textId="411F47F6" w:rsidR="008A1BE6" w:rsidRPr="00964D18" w:rsidRDefault="001261A4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Isabella Conti</w:t>
            </w:r>
          </w:p>
        </w:tc>
        <w:tc>
          <w:tcPr>
            <w:tcW w:w="2784" w:type="dxa"/>
          </w:tcPr>
          <w:p w14:paraId="56570F31" w14:textId="0105DF02" w:rsidR="008A1BE6" w:rsidRPr="00964D18" w:rsidRDefault="001261A4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Venerd</w:t>
            </w:r>
            <w:r>
              <w:rPr>
                <w:rFonts w:ascii="Arial" w:hAnsi="Arial"/>
                <w:color w:val="000000"/>
                <w:sz w:val="18"/>
                <w:szCs w:val="18"/>
                <w:lang w:val="it-IT"/>
              </w:rPr>
              <w:t>ì</w:t>
            </w:r>
            <w:r w:rsidRPr="00A827E8">
              <w:rPr>
                <w:rFonts w:ascii="Arial" w:hAnsi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22 a</w:t>
            </w: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pril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e </w:t>
            </w: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2016</w:t>
            </w:r>
          </w:p>
        </w:tc>
      </w:tr>
      <w:tr w:rsidR="00FD077B" w:rsidRPr="00964D18" w14:paraId="5D68C7D2" w14:textId="77777777" w:rsidTr="00FD3D5C">
        <w:tc>
          <w:tcPr>
            <w:tcW w:w="630" w:type="dxa"/>
          </w:tcPr>
          <w:p w14:paraId="33628B6A" w14:textId="77777777" w:rsidR="008A1BE6" w:rsidRPr="00964D18" w:rsidRDefault="008A1BE6" w:rsidP="00505806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4677" w:type="dxa"/>
          </w:tcPr>
          <w:p w14:paraId="668B27F0" w14:textId="77777777" w:rsidR="008A1BE6" w:rsidRPr="00964D18" w:rsidRDefault="008A1BE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9" w:type="dxa"/>
          </w:tcPr>
          <w:p w14:paraId="03881881" w14:textId="77777777" w:rsidR="008A1BE6" w:rsidRPr="00964D18" w:rsidRDefault="008A1BE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4" w:type="dxa"/>
          </w:tcPr>
          <w:p w14:paraId="1720B913" w14:textId="77777777" w:rsidR="008A1BE6" w:rsidRPr="00964D18" w:rsidRDefault="008A1BE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FD077B" w:rsidRPr="00964D18" w14:paraId="28A2B1C3" w14:textId="77777777" w:rsidTr="00FD3D5C">
        <w:tc>
          <w:tcPr>
            <w:tcW w:w="630" w:type="dxa"/>
          </w:tcPr>
          <w:p w14:paraId="17C6ACCA" w14:textId="77777777" w:rsidR="008A1BE6" w:rsidRPr="00964D18" w:rsidRDefault="008A1BE6" w:rsidP="00505806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4677" w:type="dxa"/>
          </w:tcPr>
          <w:p w14:paraId="3BDF91A2" w14:textId="77777777" w:rsidR="008A1BE6" w:rsidRPr="00964D18" w:rsidRDefault="008A1BE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9" w:type="dxa"/>
          </w:tcPr>
          <w:p w14:paraId="0AE2BBF0" w14:textId="77777777" w:rsidR="008A1BE6" w:rsidRPr="00964D18" w:rsidRDefault="008A1BE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4" w:type="dxa"/>
          </w:tcPr>
          <w:p w14:paraId="37508FA0" w14:textId="77777777" w:rsidR="008A1BE6" w:rsidRPr="00964D18" w:rsidRDefault="008A1BE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FD077B" w:rsidRPr="00964D18" w14:paraId="70019526" w14:textId="77777777" w:rsidTr="00FD3D5C">
        <w:tc>
          <w:tcPr>
            <w:tcW w:w="630" w:type="dxa"/>
          </w:tcPr>
          <w:p w14:paraId="048A4801" w14:textId="77777777" w:rsidR="008A1BE6" w:rsidRPr="00964D18" w:rsidRDefault="008A1BE6" w:rsidP="00505806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4677" w:type="dxa"/>
          </w:tcPr>
          <w:p w14:paraId="47F910C0" w14:textId="77777777" w:rsidR="008A1BE6" w:rsidRPr="00964D18" w:rsidRDefault="008A1BE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9" w:type="dxa"/>
          </w:tcPr>
          <w:p w14:paraId="39046D0B" w14:textId="77777777" w:rsidR="008A1BE6" w:rsidRPr="00964D18" w:rsidRDefault="008A1BE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4" w:type="dxa"/>
          </w:tcPr>
          <w:p w14:paraId="79D809EC" w14:textId="77777777" w:rsidR="008A1BE6" w:rsidRPr="00964D18" w:rsidRDefault="008A1BE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FD077B" w:rsidRPr="00964D18" w14:paraId="721ADDB8" w14:textId="77777777" w:rsidTr="00FD3D5C">
        <w:tc>
          <w:tcPr>
            <w:tcW w:w="630" w:type="dxa"/>
          </w:tcPr>
          <w:p w14:paraId="07C3BABC" w14:textId="77777777" w:rsidR="00FD077B" w:rsidRDefault="00FD077B" w:rsidP="00505806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77" w:type="dxa"/>
          </w:tcPr>
          <w:p w14:paraId="7ADF6F5F" w14:textId="77777777" w:rsidR="00FD077B" w:rsidRPr="00964D18" w:rsidRDefault="00FD077B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9" w:type="dxa"/>
          </w:tcPr>
          <w:p w14:paraId="68C08EBD" w14:textId="77777777" w:rsidR="00FD077B" w:rsidRPr="00964D18" w:rsidRDefault="00FD077B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4" w:type="dxa"/>
          </w:tcPr>
          <w:p w14:paraId="3E30D2FC" w14:textId="77777777" w:rsidR="00FD077B" w:rsidRPr="00964D18" w:rsidRDefault="00FD077B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FD077B" w:rsidRPr="00964D18" w14:paraId="4A29F4C9" w14:textId="77777777" w:rsidTr="00FD3D5C">
        <w:trPr>
          <w:trHeight w:val="530"/>
        </w:trPr>
        <w:tc>
          <w:tcPr>
            <w:tcW w:w="10790" w:type="dxa"/>
            <w:gridSpan w:val="4"/>
            <w:vAlign w:val="bottom"/>
          </w:tcPr>
          <w:p w14:paraId="0BB8C353" w14:textId="594906F3" w:rsidR="00FD077B" w:rsidRPr="00964D18" w:rsidRDefault="00FD077B" w:rsidP="00505806">
            <w:pPr>
              <w:spacing w:line="360" w:lineRule="auto"/>
              <w:rPr>
                <w:rFonts w:ascii="Arial" w:hAnsi="Arial"/>
                <w:b/>
                <w:color w:val="4472C4"/>
                <w:sz w:val="20"/>
                <w:szCs w:val="20"/>
              </w:rPr>
            </w:pPr>
            <w:r>
              <w:rPr>
                <w:rFonts w:ascii="Arial" w:hAnsi="Arial"/>
                <w:b/>
                <w:color w:val="4472C4"/>
                <w:sz w:val="22"/>
                <w:szCs w:val="22"/>
              </w:rPr>
              <w:t>NOTE</w:t>
            </w:r>
          </w:p>
        </w:tc>
      </w:tr>
      <w:tr w:rsidR="00FD077B" w:rsidRPr="00964D18" w14:paraId="187DEED1" w14:textId="77777777" w:rsidTr="00FD3D5C">
        <w:trPr>
          <w:trHeight w:val="530"/>
        </w:trPr>
        <w:tc>
          <w:tcPr>
            <w:tcW w:w="10790" w:type="dxa"/>
            <w:gridSpan w:val="4"/>
            <w:vAlign w:val="bottom"/>
          </w:tcPr>
          <w:p w14:paraId="46A08E3F" w14:textId="49122EB3" w:rsidR="00FD077B" w:rsidRPr="007801F0" w:rsidRDefault="001261A4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Commenti</w:t>
            </w:r>
          </w:p>
        </w:tc>
      </w:tr>
    </w:tbl>
    <w:p w14:paraId="323F78EE" w14:textId="77777777" w:rsidR="00162AF3" w:rsidRDefault="00162AF3" w:rsidP="005532CA">
      <w:pPr>
        <w:spacing w:line="360" w:lineRule="auto"/>
        <w:rPr>
          <w:rFonts w:ascii="Arial" w:hAnsi="Arial"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5"/>
        <w:gridCol w:w="3600"/>
        <w:gridCol w:w="1710"/>
        <w:gridCol w:w="3775"/>
      </w:tblGrid>
      <w:tr w:rsidR="00FD077B" w:rsidRPr="007A57F6" w14:paraId="7B200034" w14:textId="77777777" w:rsidTr="00FD3D5C">
        <w:trPr>
          <w:trHeight w:hRule="exact" w:val="331"/>
        </w:trPr>
        <w:tc>
          <w:tcPr>
            <w:tcW w:w="1705" w:type="dxa"/>
            <w:shd w:val="clear" w:color="auto" w:fill="auto"/>
            <w:vAlign w:val="center"/>
          </w:tcPr>
          <w:p w14:paraId="480F145B" w14:textId="793931DE" w:rsidR="00FD077B" w:rsidRPr="007A57F6" w:rsidRDefault="001261A4" w:rsidP="00505806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INOLTRATO DA</w:t>
            </w:r>
            <w:r w:rsidR="00FD077B" w:rsidRPr="007A57F6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058CD55B" w14:textId="25B5CD6E" w:rsidR="00FD077B" w:rsidRPr="007A57F6" w:rsidRDefault="001261A4" w:rsidP="00505806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Stefania Puma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6E1C5ED" w14:textId="025D3C1D" w:rsidR="00FD077B" w:rsidRPr="007A57F6" w:rsidRDefault="001261A4" w:rsidP="00505806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APPROVATO DA</w:t>
            </w:r>
            <w:r w:rsidR="00FD077B" w:rsidRPr="007A57F6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1E72BB9D" w14:textId="6E278A02" w:rsidR="00FD077B" w:rsidRDefault="00FD077B" w:rsidP="00505806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7A57F6">
              <w:rPr>
                <w:rFonts w:ascii="Arial" w:hAnsi="Arial"/>
                <w:color w:val="000000"/>
                <w:sz w:val="18"/>
                <w:szCs w:val="18"/>
              </w:rPr>
              <w:t xml:space="preserve">Anna </w:t>
            </w:r>
            <w:r w:rsidR="001261A4">
              <w:rPr>
                <w:rFonts w:ascii="Arial" w:hAnsi="Arial"/>
                <w:color w:val="000000"/>
                <w:sz w:val="18"/>
                <w:szCs w:val="18"/>
              </w:rPr>
              <w:t>Marchi</w:t>
            </w:r>
          </w:p>
          <w:p w14:paraId="32943773" w14:textId="77777777" w:rsidR="007801F0" w:rsidRPr="007A57F6" w:rsidRDefault="007801F0" w:rsidP="00505806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15B4CB65" w14:textId="605E05A4" w:rsidR="00EE639C" w:rsidRPr="00EE4DFF" w:rsidRDefault="001261A4" w:rsidP="00FD077B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</w:rPr>
      </w:pPr>
      <w:bookmarkStart w:id="0" w:name="_GoBack"/>
      <w:r>
        <w:rPr>
          <w:rFonts w:ascii="Arial" w:hAnsi="Arial"/>
          <w:b/>
          <w:caps/>
          <w:noProof/>
          <w:color w:val="4472C4"/>
          <w:sz w:val="22"/>
          <w:szCs w:val="22"/>
          <w:lang w:val="pt-BR" w:eastAsia="pt-BR"/>
        </w:rPr>
        <w:lastRenderedPageBreak/>
        <w:drawing>
          <wp:inline distT="0" distB="0" distL="0" distR="0" wp14:anchorId="0C4BB16F" wp14:editId="7470F335">
            <wp:extent cx="6858000" cy="1442720"/>
            <wp:effectExtent l="0" t="0" r="0" b="5080"/>
            <wp:docPr id="3" name="Picture 3" descr="Macintosh HD:Users:LuciaMondella:Dropbox (Personal):Smartsheet:2016:Screen Shot 2016-07-12 at 1.52.38 PM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uciaMondella:Dropbox (Personal):Smartsheet:2016:Screen Shot 2016-07-12 at 1.52.38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E639C" w:rsidRPr="00EE4DFF" w:rsidSect="00D21A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CBFEC" w14:textId="77777777" w:rsidR="000F04EB" w:rsidRDefault="000F04EB" w:rsidP="007240E0">
      <w:r>
        <w:separator/>
      </w:r>
    </w:p>
  </w:endnote>
  <w:endnote w:type="continuationSeparator" w:id="0">
    <w:p w14:paraId="182DF476" w14:textId="77777777" w:rsidR="000F04EB" w:rsidRDefault="000F04EB" w:rsidP="0072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75500" w14:textId="77777777" w:rsidR="000F04EB" w:rsidRDefault="000F04EB" w:rsidP="007240E0">
      <w:r>
        <w:separator/>
      </w:r>
    </w:p>
  </w:footnote>
  <w:footnote w:type="continuationSeparator" w:id="0">
    <w:p w14:paraId="3F9D0377" w14:textId="77777777" w:rsidR="000F04EB" w:rsidRDefault="000F04EB" w:rsidP="00724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23D62"/>
    <w:multiLevelType w:val="hybridMultilevel"/>
    <w:tmpl w:val="7B169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F6A70"/>
    <w:multiLevelType w:val="hybridMultilevel"/>
    <w:tmpl w:val="0C882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B4B38"/>
    <w:multiLevelType w:val="hybridMultilevel"/>
    <w:tmpl w:val="CD2EE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05C1D"/>
    <w:multiLevelType w:val="hybridMultilevel"/>
    <w:tmpl w:val="E7622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5D"/>
    <w:rsid w:val="00032EB8"/>
    <w:rsid w:val="00097848"/>
    <w:rsid w:val="000D677B"/>
    <w:rsid w:val="000F04EB"/>
    <w:rsid w:val="001261A4"/>
    <w:rsid w:val="00133CCD"/>
    <w:rsid w:val="00162AF3"/>
    <w:rsid w:val="00243B5E"/>
    <w:rsid w:val="00280008"/>
    <w:rsid w:val="003003C9"/>
    <w:rsid w:val="00345427"/>
    <w:rsid w:val="00373647"/>
    <w:rsid w:val="003D029E"/>
    <w:rsid w:val="003E565D"/>
    <w:rsid w:val="00471C74"/>
    <w:rsid w:val="004937B7"/>
    <w:rsid w:val="004966B3"/>
    <w:rsid w:val="005532CA"/>
    <w:rsid w:val="0056233A"/>
    <w:rsid w:val="005C13E0"/>
    <w:rsid w:val="005C27C7"/>
    <w:rsid w:val="005F3074"/>
    <w:rsid w:val="006317B6"/>
    <w:rsid w:val="00652163"/>
    <w:rsid w:val="006D6A7F"/>
    <w:rsid w:val="006D7F90"/>
    <w:rsid w:val="007240E0"/>
    <w:rsid w:val="007801F0"/>
    <w:rsid w:val="007A57F6"/>
    <w:rsid w:val="00891D92"/>
    <w:rsid w:val="008A1BE6"/>
    <w:rsid w:val="008F56E9"/>
    <w:rsid w:val="0091306E"/>
    <w:rsid w:val="00964D18"/>
    <w:rsid w:val="0097759D"/>
    <w:rsid w:val="00984141"/>
    <w:rsid w:val="00A36ACD"/>
    <w:rsid w:val="00A827E8"/>
    <w:rsid w:val="00BF5429"/>
    <w:rsid w:val="00C015E6"/>
    <w:rsid w:val="00C0292E"/>
    <w:rsid w:val="00C16EE4"/>
    <w:rsid w:val="00C852E8"/>
    <w:rsid w:val="00C967C2"/>
    <w:rsid w:val="00CB70E5"/>
    <w:rsid w:val="00D21A81"/>
    <w:rsid w:val="00D41D9A"/>
    <w:rsid w:val="00D65DD6"/>
    <w:rsid w:val="00EB534D"/>
    <w:rsid w:val="00EE4DFF"/>
    <w:rsid w:val="00EE639C"/>
    <w:rsid w:val="00FB2C0F"/>
    <w:rsid w:val="00FD077B"/>
    <w:rsid w:val="00FD3D5C"/>
    <w:rsid w:val="00FD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522102"/>
  <w15:docId w15:val="{7C8362EC-0321-49BE-A125-C5AD83DD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link w:val="Cabealho"/>
    <w:uiPriority w:val="99"/>
    <w:rsid w:val="007240E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uiPriority w:val="99"/>
    <w:rsid w:val="007240E0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01F0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1F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smartsheet.com/try-it?ss_lc=it_IT&amp;trp=37027&amp;lx=biubtNXtuB1G2AHIlof_6l2F3tjZfBYMXSEruozjq1E&amp;utm_language=IT&amp;utm_source=integrated+content&amp;utm_campaign=/meeting-minutes-templates-word&amp;utm_medium=detailed+meeting+minutes+templat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Detail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47084F1-E20C-41DB-9DEA-2D417B073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Temp_MeetingMinutesDetailed</Template>
  <TotalTime>0</TotalTime>
  <Pages>2</Pages>
  <Words>119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Mariana Sankiewicz</cp:lastModifiedBy>
  <cp:revision>2</cp:revision>
  <dcterms:created xsi:type="dcterms:W3CDTF">2016-10-17T23:08:00Z</dcterms:created>
  <dcterms:modified xsi:type="dcterms:W3CDTF">2016-10-17T23:08:00Z</dcterms:modified>
</cp:coreProperties>
</file>