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4E27BC" w14:paraId="501BA77E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6F7EA1C" w14:textId="5CC2DA59" w:rsidR="005F3074" w:rsidRPr="004E27BC" w:rsidRDefault="005F3074" w:rsidP="004D34E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DAT</w:t>
            </w:r>
            <w:r w:rsidR="004D34E7"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UM</w:t>
            </w: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FDD192D" w14:textId="75CD78E1" w:rsidR="005F3074" w:rsidRPr="004E27BC" w:rsidRDefault="00571E56" w:rsidP="00571E5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Donnerstag</w:t>
            </w:r>
            <w:r w:rsidR="005F3074"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, </w:t>
            </w: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3. </w:t>
            </w:r>
            <w:r w:rsidR="005F3074"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M</w:t>
            </w: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ärz</w:t>
            </w:r>
            <w:r w:rsidR="005F3074"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 2016</w:t>
            </w:r>
          </w:p>
        </w:tc>
      </w:tr>
      <w:tr w:rsidR="003003C9" w:rsidRPr="004E27BC" w14:paraId="09ED4E22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FF565F0" w14:textId="7183D5A3" w:rsidR="005F3074" w:rsidRPr="004E27BC" w:rsidRDefault="004D34E7" w:rsidP="004D34E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UHRZEIT</w:t>
            </w:r>
            <w:r w:rsidR="005F3074"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45487E0" w14:textId="42A91B24" w:rsidR="005F3074" w:rsidRPr="004E27BC" w:rsidRDefault="005F3074" w:rsidP="00571E5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noProof/>
                <w:color w:val="000000"/>
                <w:sz w:val="18"/>
                <w:szCs w:val="18"/>
                <w:lang w:val="de-DE"/>
              </w:rPr>
              <w:t>10:30</w:t>
            </w:r>
            <w:r w:rsidR="00571E56" w:rsidRPr="004E27BC">
              <w:rPr>
                <w:rFonts w:ascii="Arial" w:hAnsi="Arial"/>
                <w:noProof/>
                <w:color w:val="000000"/>
                <w:sz w:val="18"/>
                <w:szCs w:val="18"/>
                <w:lang w:val="de-DE"/>
              </w:rPr>
              <w:t xml:space="preserve"> bis </w:t>
            </w:r>
            <w:r w:rsidR="000D505F" w:rsidRPr="004E27BC">
              <w:rPr>
                <w:rFonts w:ascii="Arial" w:hAnsi="Arial"/>
                <w:noProof/>
                <w:color w:val="000000"/>
                <w:sz w:val="18"/>
                <w:szCs w:val="18"/>
                <w:lang w:val="de-DE"/>
              </w:rPr>
              <w:t>11:45</w:t>
            </w:r>
            <w:r w:rsidR="00571E56" w:rsidRPr="004E27BC">
              <w:rPr>
                <w:rFonts w:ascii="Arial" w:hAnsi="Arial"/>
                <w:noProof/>
                <w:color w:val="000000"/>
                <w:sz w:val="18"/>
                <w:szCs w:val="18"/>
                <w:lang w:val="de-DE"/>
              </w:rPr>
              <w:t xml:space="preserve"> Uhr</w:t>
            </w:r>
          </w:p>
        </w:tc>
      </w:tr>
      <w:tr w:rsidR="003003C9" w:rsidRPr="004E27BC" w14:paraId="2B04E659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6FDB12D7" w14:textId="43ECC4D4" w:rsidR="005F3074" w:rsidRPr="004E27BC" w:rsidRDefault="004D34E7" w:rsidP="004D34E7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ORT</w:t>
            </w:r>
            <w:r w:rsidR="005F3074"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6EAD8E" w14:textId="3B61418F" w:rsidR="005F3074" w:rsidRPr="004E27BC" w:rsidRDefault="00571E56" w:rsidP="00571E5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Konferenzraum </w:t>
            </w:r>
            <w:r w:rsidR="005F3074"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B</w:t>
            </w:r>
          </w:p>
        </w:tc>
      </w:tr>
    </w:tbl>
    <w:p w14:paraId="76059BED" w14:textId="30D7A6FD" w:rsidR="00A827E8" w:rsidRPr="004E27BC" w:rsidRDefault="00FD3D9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  <w:r w:rsidRPr="004E27BC">
        <w:rPr>
          <w:noProof/>
          <w:lang w:val="pt-BR" w:eastAsia="pt-BR"/>
        </w:rPr>
        <w:drawing>
          <wp:anchor distT="0" distB="0" distL="114300" distR="114300" simplePos="0" relativeHeight="251657728" behindDoc="0" locked="0" layoutInCell="1" allowOverlap="0" wp14:anchorId="6ACC5C6E" wp14:editId="2A128957">
            <wp:simplePos x="0" y="0"/>
            <wp:positionH relativeFrom="column">
              <wp:posOffset>0</wp:posOffset>
            </wp:positionH>
            <wp:positionV relativeFrom="page">
              <wp:posOffset>533400</wp:posOffset>
            </wp:positionV>
            <wp:extent cx="2505075" cy="7613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9E" w:rsidRPr="004E27BC">
        <w:rPr>
          <w:rFonts w:ascii="Arial" w:hAnsi="Arial"/>
          <w:b/>
          <w:color w:val="4472C4"/>
          <w:sz w:val="28"/>
          <w:szCs w:val="28"/>
          <w:lang w:val="de-DE"/>
        </w:rPr>
        <w:t xml:space="preserve"> </w:t>
      </w:r>
      <w:r w:rsidR="00F119B9">
        <w:rPr>
          <w:rFonts w:ascii="Arial" w:hAnsi="Arial"/>
          <w:b/>
          <w:color w:val="4472C4"/>
          <w:sz w:val="28"/>
          <w:szCs w:val="28"/>
          <w:lang w:val="de-DE"/>
        </w:rPr>
        <w:t>PROTOKOLL MIT TEILNEHMERLISTE &amp; TOPS</w:t>
      </w:r>
    </w:p>
    <w:p w14:paraId="503BCAC2" w14:textId="77777777" w:rsidR="005F3074" w:rsidRPr="004E27BC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20DE5177" w14:textId="77777777" w:rsidR="005F3074" w:rsidRPr="004E27BC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0BE805AB" w14:textId="77777777" w:rsidR="000D505F" w:rsidRPr="004E27BC" w:rsidRDefault="000D505F" w:rsidP="000D505F">
      <w:pPr>
        <w:tabs>
          <w:tab w:val="right" w:pos="7920"/>
          <w:tab w:val="left" w:pos="828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de-DE"/>
        </w:rPr>
      </w:pPr>
    </w:p>
    <w:tbl>
      <w:tblPr>
        <w:tblStyle w:val="Tabelacomgrade"/>
        <w:tblW w:w="10922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3910"/>
        <w:gridCol w:w="3643"/>
        <w:gridCol w:w="3369"/>
      </w:tblGrid>
      <w:tr w:rsidR="00A86EE5" w:rsidRPr="004E27BC" w14:paraId="0AFC33B4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5F2E36E1" w14:textId="600E9368" w:rsidR="00A86EE5" w:rsidRPr="004E27BC" w:rsidRDefault="00A54BD2" w:rsidP="000D505F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TEILNEHMER</w:t>
            </w:r>
          </w:p>
        </w:tc>
      </w:tr>
      <w:tr w:rsidR="00887005" w:rsidRPr="004E27BC" w14:paraId="1869F7D3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08582B54" w14:textId="63974D14" w:rsidR="00A86EE5" w:rsidRPr="004E27BC" w:rsidRDefault="004E27BC" w:rsidP="000D505F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NAME (IN </w:t>
            </w:r>
            <w:r w:rsidR="00A54BD2"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DRUCKBUCHSTABEN)</w:t>
            </w:r>
          </w:p>
        </w:tc>
        <w:tc>
          <w:tcPr>
            <w:tcW w:w="3643" w:type="dxa"/>
            <w:shd w:val="clear" w:color="auto" w:fill="5B9BD5" w:themeFill="accent1"/>
            <w:vAlign w:val="bottom"/>
          </w:tcPr>
          <w:p w14:paraId="3982EC10" w14:textId="4AA04E09" w:rsidR="00A86EE5" w:rsidRPr="004E27BC" w:rsidRDefault="00A54BD2" w:rsidP="00A54BD2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UNTERSCHRIFT</w:t>
            </w:r>
          </w:p>
        </w:tc>
        <w:tc>
          <w:tcPr>
            <w:tcW w:w="3369" w:type="dxa"/>
            <w:shd w:val="clear" w:color="auto" w:fill="5B9BD5" w:themeFill="accent1"/>
            <w:vAlign w:val="bottom"/>
          </w:tcPr>
          <w:p w14:paraId="6EA704A4" w14:textId="42A12348" w:rsidR="00A86EE5" w:rsidRPr="004E27BC" w:rsidRDefault="00A54BD2" w:rsidP="00A54BD2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JOBTITEL</w:t>
            </w:r>
          </w:p>
        </w:tc>
      </w:tr>
      <w:tr w:rsidR="00887005" w:rsidRPr="004E27BC" w14:paraId="57CB8FC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4551107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vAlign w:val="bottom"/>
          </w:tcPr>
          <w:p w14:paraId="3E7AF5F0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vAlign w:val="bottom"/>
          </w:tcPr>
          <w:p w14:paraId="0E39BB1A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7CA6901C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37580CD4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47F0EFB1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1282881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7782BDA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CF38BAB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vAlign w:val="bottom"/>
          </w:tcPr>
          <w:p w14:paraId="4641EA20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vAlign w:val="bottom"/>
          </w:tcPr>
          <w:p w14:paraId="69BFA0A5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2CDD4D57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B34041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0B4F6A0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9661917" w14:textId="77777777" w:rsidR="003E6206" w:rsidRPr="004E27BC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65ECD5B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40ECCF1C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vAlign w:val="bottom"/>
          </w:tcPr>
          <w:p w14:paraId="57D22A1B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vAlign w:val="bottom"/>
          </w:tcPr>
          <w:p w14:paraId="34A62BD8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0F7F347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9D06616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5AE93D32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40DD93E3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4980FB5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0BD01C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vAlign w:val="bottom"/>
          </w:tcPr>
          <w:p w14:paraId="463B7BB7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vAlign w:val="bottom"/>
          </w:tcPr>
          <w:p w14:paraId="73060880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36A5921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437986A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3DF09DB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6E89C709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D505F" w:rsidRPr="004E27BC" w14:paraId="12396D69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08E34778" w14:textId="68951D34" w:rsidR="000D505F" w:rsidRPr="004E27BC" w:rsidRDefault="00A54BD2" w:rsidP="00A54BD2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 xml:space="preserve">TAGESORDNUNGSPUNKTE </w:t>
            </w:r>
          </w:p>
        </w:tc>
      </w:tr>
      <w:tr w:rsidR="00887005" w:rsidRPr="004E27BC" w14:paraId="601FBBAF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40270C11" w14:textId="2C54B4B5" w:rsidR="000D505F" w:rsidRPr="004E27BC" w:rsidRDefault="00A54BD2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TOP</w:t>
            </w:r>
          </w:p>
        </w:tc>
        <w:tc>
          <w:tcPr>
            <w:tcW w:w="7012" w:type="dxa"/>
            <w:gridSpan w:val="2"/>
            <w:shd w:val="clear" w:color="auto" w:fill="5B9BD5" w:themeFill="accent1"/>
            <w:vAlign w:val="bottom"/>
          </w:tcPr>
          <w:p w14:paraId="3506C77C" w14:textId="06A07476" w:rsidR="000D505F" w:rsidRPr="004E27BC" w:rsidRDefault="00A54BD2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</w:t>
            </w:r>
          </w:p>
        </w:tc>
      </w:tr>
      <w:tr w:rsidR="00887005" w:rsidRPr="004E27BC" w14:paraId="2945B9E7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C700809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0F1047B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56D5A345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2F996E0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C1E05E9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37761639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5CE56FFF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690672FC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68DFC0A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83F5908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14756F5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68D5CF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6AEFBE95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0A6F3F23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79A3DE38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86144D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BC5ADA8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6D84EE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910288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C1ADC5F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21CE717F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1FBE4AA4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2423A96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7EA15178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07E4E949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73D64851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87005" w:rsidRPr="004E27BC" w14:paraId="23A6375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0DBF6727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02E4EEB5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D505F" w:rsidRPr="004E27BC" w14:paraId="6DBCD654" w14:textId="77777777" w:rsidTr="00887005">
        <w:trPr>
          <w:trHeight w:val="360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3AA52D04" w14:textId="1754EE84" w:rsidR="000D505F" w:rsidRPr="004E27BC" w:rsidRDefault="00A54BD2" w:rsidP="000D505F">
            <w:pPr>
              <w:spacing w:line="360" w:lineRule="auto"/>
              <w:jc w:val="center"/>
              <w:rPr>
                <w:rFonts w:ascii="Arial" w:hAnsi="Arial"/>
                <w:b/>
                <w:color w:val="4472C4"/>
                <w:sz w:val="20"/>
                <w:szCs w:val="20"/>
                <w:lang w:val="de-DE"/>
              </w:rPr>
            </w:pPr>
            <w:r w:rsidRPr="004E27B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NOTIZEN</w:t>
            </w:r>
          </w:p>
        </w:tc>
      </w:tr>
      <w:tr w:rsidR="000D505F" w:rsidRPr="004E27BC" w14:paraId="5CBA0BE9" w14:textId="77777777" w:rsidTr="001E4121">
        <w:trPr>
          <w:trHeight w:val="539"/>
        </w:trPr>
        <w:tc>
          <w:tcPr>
            <w:tcW w:w="10922" w:type="dxa"/>
            <w:gridSpan w:val="3"/>
            <w:vAlign w:val="bottom"/>
          </w:tcPr>
          <w:p w14:paraId="00775998" w14:textId="634B2FB2" w:rsidR="000D505F" w:rsidRPr="004E27BC" w:rsidRDefault="00A54BD2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  <w:p w14:paraId="7DB4C01B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  <w:lang w:val="de-DE"/>
              </w:rPr>
            </w:pPr>
          </w:p>
          <w:p w14:paraId="1A3ACC3D" w14:textId="77777777" w:rsidR="000D505F" w:rsidRPr="004E27BC" w:rsidRDefault="000D505F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  <w:lang w:val="de-DE"/>
              </w:rPr>
            </w:pPr>
          </w:p>
        </w:tc>
      </w:tr>
    </w:tbl>
    <w:p w14:paraId="6867DBFC" w14:textId="77777777" w:rsidR="000D505F" w:rsidRPr="004E27BC" w:rsidRDefault="000D505F" w:rsidP="005532CA">
      <w:pPr>
        <w:spacing w:line="360" w:lineRule="auto"/>
        <w:rPr>
          <w:rFonts w:ascii="Arial" w:hAnsi="Arial"/>
          <w:color w:val="000000"/>
          <w:sz w:val="18"/>
          <w:szCs w:val="18"/>
          <w:lang w:val="de-DE"/>
        </w:rPr>
      </w:pPr>
    </w:p>
    <w:tbl>
      <w:tblPr>
        <w:tblW w:w="11261" w:type="dxa"/>
        <w:tblLook w:val="04A0" w:firstRow="1" w:lastRow="0" w:firstColumn="1" w:lastColumn="0" w:noHBand="0" w:noVBand="1"/>
      </w:tblPr>
      <w:tblGrid>
        <w:gridCol w:w="1779"/>
        <w:gridCol w:w="3757"/>
        <w:gridCol w:w="1785"/>
        <w:gridCol w:w="3940"/>
      </w:tblGrid>
      <w:tr w:rsidR="00A54BD2" w:rsidRPr="004E27BC" w14:paraId="0DE27536" w14:textId="77777777" w:rsidTr="00887005">
        <w:trPr>
          <w:trHeight w:hRule="exact" w:val="575"/>
        </w:trPr>
        <w:tc>
          <w:tcPr>
            <w:tcW w:w="1779" w:type="dxa"/>
            <w:shd w:val="clear" w:color="auto" w:fill="auto"/>
            <w:vAlign w:val="center"/>
          </w:tcPr>
          <w:p w14:paraId="736F336D" w14:textId="490CE1F5" w:rsidR="00FD077B" w:rsidRPr="004E27BC" w:rsidRDefault="00A54BD2" w:rsidP="00A54BD2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EINGEREICHT VON</w:t>
            </w:r>
            <w:r w:rsidR="00FD077B"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0C14D77C" w14:textId="2A3F8E39" w:rsidR="00FD077B" w:rsidRPr="004E27BC" w:rsidRDefault="00A54BD2" w:rsidP="00A54BD2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Anne Weber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9B5F54" w14:textId="5722969F" w:rsidR="00FD077B" w:rsidRPr="004E27BC" w:rsidRDefault="00A54BD2" w:rsidP="00A54BD2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FREIGEGEBEN VON</w:t>
            </w:r>
            <w:r w:rsidR="00FD077B" w:rsidRPr="004E27BC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1A4E498" w14:textId="51522357" w:rsidR="00FD077B" w:rsidRPr="004E27BC" w:rsidRDefault="00A54BD2" w:rsidP="00A54BD2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4E27BC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Maria Schumann</w:t>
            </w:r>
          </w:p>
        </w:tc>
      </w:tr>
    </w:tbl>
    <w:p w14:paraId="6A7FA805" w14:textId="39845BE4" w:rsidR="00B46F0C" w:rsidRPr="004E27BC" w:rsidRDefault="00887005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  <w:r w:rsidRPr="004E27BC">
        <w:rPr>
          <w:rFonts w:ascii="Arial" w:hAnsi="Arial"/>
          <w:b/>
          <w:caps/>
          <w:color w:val="4472C4"/>
          <w:sz w:val="22"/>
          <w:szCs w:val="22"/>
          <w:lang w:val="de-DE"/>
        </w:rPr>
        <w:t xml:space="preserve"> </w:t>
      </w:r>
      <w:bookmarkStart w:id="0" w:name="_GoBack"/>
      <w:bookmarkEnd w:id="0"/>
    </w:p>
    <w:p w14:paraId="3E5DBA62" w14:textId="77777777" w:rsidR="00B46F0C" w:rsidRPr="004E27BC" w:rsidRDefault="00B46F0C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122406CC" w14:textId="24E90CEF" w:rsidR="00B46F0C" w:rsidRPr="005C2104" w:rsidRDefault="005C2104" w:rsidP="00B46F0C">
      <w:pPr>
        <w:spacing w:line="360" w:lineRule="auto"/>
        <w:jc w:val="center"/>
        <w:rPr>
          <w:rFonts w:ascii="Arial" w:hAnsi="Arial"/>
          <w:bCs/>
          <w:color w:val="FFFFFF" w:themeColor="background1"/>
          <w:sz w:val="44"/>
          <w:szCs w:val="44"/>
          <w:lang w:val="de-DE"/>
        </w:rPr>
      </w:pPr>
      <w:hyperlink r:id="rId9" w:history="1">
        <w:r w:rsidR="00B46F0C" w:rsidRPr="005C2104">
          <w:rPr>
            <w:rStyle w:val="Hyperlink"/>
            <w:rFonts w:ascii="Arial" w:hAnsi="Arial"/>
            <w:bCs/>
            <w:color w:val="FFFFFF" w:themeColor="background1"/>
            <w:sz w:val="44"/>
            <w:szCs w:val="44"/>
            <w:highlight w:val="darkGreen"/>
            <w:u w:val="none"/>
            <w:lang w:val="de-DE"/>
          </w:rPr>
          <w:t>Für eine Smartsheet Vorlage hier klicken</w:t>
        </w:r>
      </w:hyperlink>
    </w:p>
    <w:p w14:paraId="0B2580C7" w14:textId="77777777" w:rsidR="00B46F0C" w:rsidRPr="004E27BC" w:rsidRDefault="00B46F0C" w:rsidP="00B46F0C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2CC41107" w14:textId="77777777" w:rsidR="00B46F0C" w:rsidRPr="004E27BC" w:rsidRDefault="00B46F0C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sectPr w:rsidR="00B46F0C" w:rsidRPr="004E27BC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D28D5" w14:textId="77777777" w:rsidR="00BB70E7" w:rsidRDefault="00BB70E7" w:rsidP="007240E0">
      <w:r>
        <w:separator/>
      </w:r>
    </w:p>
  </w:endnote>
  <w:endnote w:type="continuationSeparator" w:id="0">
    <w:p w14:paraId="0BA6BB1B" w14:textId="77777777" w:rsidR="00BB70E7" w:rsidRDefault="00BB70E7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5D018" w14:textId="77777777" w:rsidR="00BB70E7" w:rsidRDefault="00BB70E7" w:rsidP="007240E0">
      <w:r>
        <w:separator/>
      </w:r>
    </w:p>
  </w:footnote>
  <w:footnote w:type="continuationSeparator" w:id="0">
    <w:p w14:paraId="3EB45D0F" w14:textId="77777777" w:rsidR="00BB70E7" w:rsidRDefault="00BB70E7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9D"/>
    <w:rsid w:val="00070EC3"/>
    <w:rsid w:val="000D505F"/>
    <w:rsid w:val="000D677B"/>
    <w:rsid w:val="00133CCD"/>
    <w:rsid w:val="00162AF3"/>
    <w:rsid w:val="001E4121"/>
    <w:rsid w:val="00280008"/>
    <w:rsid w:val="002C5C83"/>
    <w:rsid w:val="003003C9"/>
    <w:rsid w:val="00345427"/>
    <w:rsid w:val="00373647"/>
    <w:rsid w:val="003D029E"/>
    <w:rsid w:val="003E6206"/>
    <w:rsid w:val="00471C74"/>
    <w:rsid w:val="00481CBF"/>
    <w:rsid w:val="004937B7"/>
    <w:rsid w:val="004966B3"/>
    <w:rsid w:val="004D34E7"/>
    <w:rsid w:val="004E27BC"/>
    <w:rsid w:val="005532CA"/>
    <w:rsid w:val="0056233A"/>
    <w:rsid w:val="00571E56"/>
    <w:rsid w:val="005C13E0"/>
    <w:rsid w:val="005C2104"/>
    <w:rsid w:val="005C27C7"/>
    <w:rsid w:val="005F3074"/>
    <w:rsid w:val="006317B6"/>
    <w:rsid w:val="00652163"/>
    <w:rsid w:val="006801F3"/>
    <w:rsid w:val="006D6A7F"/>
    <w:rsid w:val="006D7F90"/>
    <w:rsid w:val="0072409D"/>
    <w:rsid w:val="007240E0"/>
    <w:rsid w:val="007A57F6"/>
    <w:rsid w:val="007E53AF"/>
    <w:rsid w:val="00887005"/>
    <w:rsid w:val="00891D92"/>
    <w:rsid w:val="008A1BE6"/>
    <w:rsid w:val="0091306E"/>
    <w:rsid w:val="00964D18"/>
    <w:rsid w:val="0097759D"/>
    <w:rsid w:val="00984141"/>
    <w:rsid w:val="009B2684"/>
    <w:rsid w:val="00A21F31"/>
    <w:rsid w:val="00A36ACD"/>
    <w:rsid w:val="00A54BD2"/>
    <w:rsid w:val="00A55770"/>
    <w:rsid w:val="00A827E8"/>
    <w:rsid w:val="00A86EE5"/>
    <w:rsid w:val="00B46F0C"/>
    <w:rsid w:val="00BA6FA6"/>
    <w:rsid w:val="00BB70E7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E22969"/>
    <w:rsid w:val="00EE4DFF"/>
    <w:rsid w:val="00EE639C"/>
    <w:rsid w:val="00F119B9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E2F55"/>
  <w15:docId w15:val="{3E46828A-A2F9-4BD1-867E-1248E65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00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0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de_DE&amp;trp=47027&amp;lx=qpKxzLWlT0L4I5XbKMuhhl2F3tjZfBYMXSEruozjq1E&amp;utm_language=DE&amp;utm_source=integrated+content&amp;utm_campaign=/meeting-minutes-templates-word&amp;utm_medium=actions+agenda+meeting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ActionsAgend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1D9987-93DE-4252-812F-D92027B1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Temp_MeetingMinutesActionsAgenda-1</Template>
  <TotalTime>0</TotalTime>
  <Pages>2</Pages>
  <Words>106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2016-10-17T18:36:00Z</dcterms:created>
  <dcterms:modified xsi:type="dcterms:W3CDTF">2016-10-17T18:36:00Z</dcterms:modified>
</cp:coreProperties>
</file>