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55F" w:rsidRPr="0004055F" w:rsidRDefault="0004055F" w:rsidP="0004055F">
      <w:pPr>
        <w:ind w:left="-720"/>
        <w:rPr>
          <w:sz w:val="18"/>
        </w:rPr>
      </w:pPr>
      <w:bookmarkStart w:id="0" w:name="_GoBack"/>
      <w:r>
        <w:rPr>
          <w:noProof/>
          <w:lang w:val="fr-FR" w:eastAsia="fr-FR"/>
        </w:rPr>
        <w:drawing>
          <wp:inline distT="0" distB="0" distL="0" distR="0" wp14:anchorId="377FBFA4" wp14:editId="3AE7C27B">
            <wp:extent cx="7772400" cy="434340"/>
            <wp:effectExtent l="0" t="0" r="0" b="3810"/>
            <wp:docPr id="2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4055F" w:rsidRPr="0004055F" w:rsidRDefault="0004055F" w:rsidP="0004055F">
      <w:pPr>
        <w:rPr>
          <w:sz w:val="18"/>
        </w:rPr>
      </w:pPr>
    </w:p>
    <w:p w:rsidR="00DB2412" w:rsidRPr="00F76C42" w:rsidRDefault="00F76C42" w:rsidP="0004055F">
      <w:pPr>
        <w:ind w:left="-270"/>
        <w:outlineLvl w:val="0"/>
        <w:rPr>
          <w:color w:val="767171" w:themeColor="background2" w:themeShade="80"/>
          <w:sz w:val="40"/>
          <w:szCs w:val="40"/>
        </w:rPr>
      </w:pPr>
      <w:r w:rsidRPr="00F76C42">
        <w:rPr>
          <w:rFonts w:ascii="Garamond Premier Pro" w:eastAsia="Times New Roman" w:hAnsi="Garamond Premier Pro" w:cs="Times New Roman"/>
          <w:b/>
          <w:bCs/>
          <w:color w:val="767171" w:themeColor="background2" w:themeShade="80"/>
          <w:sz w:val="40"/>
          <w:szCs w:val="40"/>
        </w:rPr>
        <w:t>SIMPLE KANBAN CARD</w:t>
      </w:r>
    </w:p>
    <w:tbl>
      <w:tblPr>
        <w:tblW w:w="11366" w:type="dxa"/>
        <w:tblInd w:w="-275" w:type="dxa"/>
        <w:tblLook w:val="04A0" w:firstRow="1" w:lastRow="0" w:firstColumn="1" w:lastColumn="0" w:noHBand="0" w:noVBand="1"/>
      </w:tblPr>
      <w:tblGrid>
        <w:gridCol w:w="1800"/>
        <w:gridCol w:w="1800"/>
        <w:gridCol w:w="1972"/>
        <w:gridCol w:w="222"/>
        <w:gridCol w:w="1800"/>
        <w:gridCol w:w="1800"/>
        <w:gridCol w:w="1972"/>
      </w:tblGrid>
      <w:tr w:rsidR="00F76C42" w:rsidRPr="00F76C42" w:rsidTr="0004055F">
        <w:trPr>
          <w:trHeight w:val="360"/>
        </w:trPr>
        <w:tc>
          <w:tcPr>
            <w:tcW w:w="1800" w:type="dxa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NO.</w:t>
            </w:r>
          </w:p>
        </w:tc>
        <w:tc>
          <w:tcPr>
            <w:tcW w:w="3772" w:type="dxa"/>
            <w:gridSpan w:val="2"/>
            <w:tcBorders>
              <w:top w:val="single" w:sz="4" w:space="0" w:color="9D90A0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IMAGE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 xml:space="preserve"> ITEM NO.</w:t>
            </w:r>
          </w:p>
        </w:tc>
        <w:tc>
          <w:tcPr>
            <w:tcW w:w="3772" w:type="dxa"/>
            <w:gridSpan w:val="2"/>
            <w:tcBorders>
              <w:top w:val="single" w:sz="4" w:space="0" w:color="9D90A0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IMAGE</w:t>
            </w:r>
          </w:p>
        </w:tc>
      </w:tr>
      <w:tr w:rsidR="00F76C42" w:rsidRPr="00F76C42" w:rsidTr="0004055F">
        <w:trPr>
          <w:trHeight w:val="540"/>
        </w:trPr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504552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504552"/>
                <w:sz w:val="28"/>
                <w:szCs w:val="28"/>
              </w:rPr>
              <w:t>10000</w:t>
            </w:r>
            <w:r>
              <w:rPr>
                <w:rFonts w:ascii="Garamond Premier Pro" w:eastAsia="Times New Roman" w:hAnsi="Garamond Premier Pro" w:cs="Times New Roman"/>
                <w:b/>
                <w:bCs/>
                <w:color w:val="504552"/>
                <w:sz w:val="28"/>
                <w:szCs w:val="28"/>
              </w:rPr>
              <w:t>1</w:t>
            </w:r>
          </w:p>
        </w:tc>
        <w:tc>
          <w:tcPr>
            <w:tcW w:w="3772" w:type="dxa"/>
            <w:gridSpan w:val="2"/>
            <w:vMerge w:val="restart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  <w:t>INSERT PHOTO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504552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504552"/>
                <w:sz w:val="28"/>
                <w:szCs w:val="28"/>
              </w:rPr>
              <w:t>100002</w:t>
            </w:r>
          </w:p>
        </w:tc>
        <w:tc>
          <w:tcPr>
            <w:tcW w:w="3772" w:type="dxa"/>
            <w:gridSpan w:val="2"/>
            <w:vMerge w:val="restart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  <w:t>INSERT PHOTO</w:t>
            </w:r>
          </w:p>
        </w:tc>
      </w:tr>
      <w:tr w:rsidR="00F76C42" w:rsidRPr="00F76C42" w:rsidTr="0004055F">
        <w:trPr>
          <w:trHeight w:val="720"/>
        </w:trPr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DESCRIPTION</w:t>
            </w:r>
          </w:p>
        </w:tc>
        <w:tc>
          <w:tcPr>
            <w:tcW w:w="3772" w:type="dxa"/>
            <w:gridSpan w:val="2"/>
            <w:vMerge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vAlign w:val="center"/>
            <w:hideMark/>
          </w:tcPr>
          <w:p w:rsidR="00F76C42" w:rsidRPr="00F76C42" w:rsidRDefault="00F76C42" w:rsidP="00F76C42">
            <w:pPr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DESCRIPTION</w:t>
            </w:r>
          </w:p>
        </w:tc>
        <w:tc>
          <w:tcPr>
            <w:tcW w:w="3772" w:type="dxa"/>
            <w:gridSpan w:val="2"/>
            <w:vMerge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vAlign w:val="center"/>
            <w:hideMark/>
          </w:tcPr>
          <w:p w:rsidR="00F76C42" w:rsidRPr="00F76C42" w:rsidRDefault="00F76C42" w:rsidP="00F76C42">
            <w:pPr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</w:pPr>
          </w:p>
        </w:tc>
      </w:tr>
      <w:tr w:rsidR="00F76C42" w:rsidRPr="00F76C42" w:rsidTr="0004055F">
        <w:trPr>
          <w:trHeight w:val="1349"/>
        </w:trPr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rPr>
                <w:rFonts w:ascii="Garamond Premier Pro" w:eastAsia="Times New Roman" w:hAnsi="Garamond Premier Pro" w:cs="Times New Roman"/>
                <w:color w:val="504552"/>
                <w:sz w:val="22"/>
                <w:szCs w:val="22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  <w:sz w:val="22"/>
                <w:szCs w:val="22"/>
              </w:rPr>
              <w:t> </w:t>
            </w:r>
          </w:p>
        </w:tc>
        <w:tc>
          <w:tcPr>
            <w:tcW w:w="3772" w:type="dxa"/>
            <w:gridSpan w:val="2"/>
            <w:vMerge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vAlign w:val="center"/>
            <w:hideMark/>
          </w:tcPr>
          <w:p w:rsidR="00F76C42" w:rsidRPr="00F76C42" w:rsidRDefault="00F76C42" w:rsidP="00F76C42">
            <w:pPr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rPr>
                <w:rFonts w:ascii="Garamond Premier Pro" w:eastAsia="Times New Roman" w:hAnsi="Garamond Premier Pro" w:cs="Times New Roman"/>
                <w:color w:val="504552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rPr>
                <w:rFonts w:ascii="Garamond Premier Pro" w:eastAsia="Times New Roman" w:hAnsi="Garamond Premier Pro" w:cs="Times New Roman"/>
                <w:color w:val="504552"/>
                <w:sz w:val="22"/>
                <w:szCs w:val="22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  <w:sz w:val="22"/>
                <w:szCs w:val="22"/>
              </w:rPr>
              <w:t> </w:t>
            </w:r>
          </w:p>
        </w:tc>
        <w:tc>
          <w:tcPr>
            <w:tcW w:w="3772" w:type="dxa"/>
            <w:gridSpan w:val="2"/>
            <w:vMerge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vAlign w:val="center"/>
            <w:hideMark/>
          </w:tcPr>
          <w:p w:rsidR="00F76C42" w:rsidRPr="00F76C42" w:rsidRDefault="00F76C42" w:rsidP="00F76C42">
            <w:pPr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</w:pPr>
          </w:p>
        </w:tc>
      </w:tr>
      <w:tr w:rsidR="00F76C42" w:rsidRPr="00F76C42" w:rsidTr="0004055F">
        <w:trPr>
          <w:trHeight w:val="360"/>
        </w:trPr>
        <w:tc>
          <w:tcPr>
            <w:tcW w:w="5572" w:type="dxa"/>
            <w:gridSpan w:val="3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PRODUCT LINE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72" w:type="dxa"/>
            <w:gridSpan w:val="3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PRODUCT LINE</w:t>
            </w:r>
          </w:p>
        </w:tc>
      </w:tr>
      <w:tr w:rsidR="00F76C42" w:rsidRPr="00F76C42" w:rsidTr="0004055F">
        <w:trPr>
          <w:trHeight w:val="467"/>
        </w:trPr>
        <w:tc>
          <w:tcPr>
            <w:tcW w:w="5572" w:type="dxa"/>
            <w:gridSpan w:val="3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504552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504552"/>
              </w:rPr>
            </w:pPr>
          </w:p>
        </w:tc>
        <w:tc>
          <w:tcPr>
            <w:tcW w:w="5572" w:type="dxa"/>
            <w:gridSpan w:val="3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504552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</w:rPr>
              <w:t> </w:t>
            </w:r>
          </w:p>
        </w:tc>
      </w:tr>
      <w:tr w:rsidR="00F76C42" w:rsidRPr="00F76C42" w:rsidTr="0004055F">
        <w:trPr>
          <w:trHeight w:val="720"/>
        </w:trPr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WORK STATION NO.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LINE SIDE RACK NO.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LINE SIDE LOAD QUANTITY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WORK STATION NO.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LINE SIDE RACK NO.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LINE SIDE LOAD QUANTITY</w:t>
            </w:r>
          </w:p>
        </w:tc>
      </w:tr>
      <w:tr w:rsidR="00F76C42" w:rsidRPr="00F76C42" w:rsidTr="0004055F">
        <w:trPr>
          <w:trHeight w:val="540"/>
        </w:trPr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76C42" w:rsidRPr="00F76C42" w:rsidTr="0004055F">
        <w:trPr>
          <w:trHeight w:val="720"/>
        </w:trPr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REPLENISH TRIGGER QTY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REPLENISH FROM LOCATION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REPLENISHMENT QUANTITY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REPLENISH TRIGGER QTY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REPLENISH FROM LOCATION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REPLENISHMENT QUANTITY</w:t>
            </w:r>
          </w:p>
        </w:tc>
      </w:tr>
      <w:tr w:rsidR="00F76C42" w:rsidRPr="00F76C42" w:rsidTr="0004055F">
        <w:trPr>
          <w:trHeight w:val="431"/>
        </w:trPr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76C42" w:rsidRPr="00F76C42" w:rsidTr="0004055F">
        <w:trPr>
          <w:trHeight w:val="575"/>
        </w:trPr>
        <w:tc>
          <w:tcPr>
            <w:tcW w:w="5572" w:type="dxa"/>
            <w:gridSpan w:val="3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504552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  <w:t>100001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</w:p>
        </w:tc>
        <w:tc>
          <w:tcPr>
            <w:tcW w:w="5572" w:type="dxa"/>
            <w:gridSpan w:val="3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504552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  <w:t>100002</w:t>
            </w:r>
          </w:p>
        </w:tc>
      </w:tr>
      <w:tr w:rsidR="00F76C42" w:rsidRPr="00F76C42" w:rsidTr="0004055F">
        <w:trPr>
          <w:trHeight w:val="107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76C42" w:rsidRPr="00F76C42" w:rsidTr="0004055F">
        <w:trPr>
          <w:trHeight w:val="360"/>
        </w:trPr>
        <w:tc>
          <w:tcPr>
            <w:tcW w:w="1800" w:type="dxa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 xml:space="preserve"> ITEM NO.</w:t>
            </w:r>
          </w:p>
        </w:tc>
        <w:tc>
          <w:tcPr>
            <w:tcW w:w="3772" w:type="dxa"/>
            <w:gridSpan w:val="2"/>
            <w:tcBorders>
              <w:top w:val="single" w:sz="4" w:space="0" w:color="9D90A0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IMAGE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 xml:space="preserve"> ITEM NO.</w:t>
            </w:r>
          </w:p>
        </w:tc>
        <w:tc>
          <w:tcPr>
            <w:tcW w:w="3772" w:type="dxa"/>
            <w:gridSpan w:val="2"/>
            <w:tcBorders>
              <w:top w:val="single" w:sz="4" w:space="0" w:color="9D90A0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IMAGE</w:t>
            </w:r>
          </w:p>
        </w:tc>
      </w:tr>
      <w:tr w:rsidR="00F76C42" w:rsidRPr="00F76C42" w:rsidTr="0004055F">
        <w:trPr>
          <w:trHeight w:val="540"/>
        </w:trPr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504552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504552"/>
                <w:sz w:val="28"/>
                <w:szCs w:val="28"/>
              </w:rPr>
              <w:t>100003</w:t>
            </w:r>
          </w:p>
        </w:tc>
        <w:tc>
          <w:tcPr>
            <w:tcW w:w="3772" w:type="dxa"/>
            <w:gridSpan w:val="2"/>
            <w:vMerge w:val="restart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  <w:t>INSERT PHOTO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504552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504552"/>
                <w:sz w:val="28"/>
                <w:szCs w:val="28"/>
              </w:rPr>
              <w:t>100004</w:t>
            </w:r>
          </w:p>
        </w:tc>
        <w:tc>
          <w:tcPr>
            <w:tcW w:w="3772" w:type="dxa"/>
            <w:gridSpan w:val="2"/>
            <w:vMerge w:val="restart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  <w:t>INSERT PHOTO</w:t>
            </w:r>
          </w:p>
        </w:tc>
      </w:tr>
      <w:tr w:rsidR="00F76C42" w:rsidRPr="00F76C42" w:rsidTr="0004055F">
        <w:trPr>
          <w:trHeight w:val="720"/>
        </w:trPr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DESCRIPTION</w:t>
            </w:r>
          </w:p>
        </w:tc>
        <w:tc>
          <w:tcPr>
            <w:tcW w:w="3772" w:type="dxa"/>
            <w:gridSpan w:val="2"/>
            <w:vMerge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vAlign w:val="center"/>
            <w:hideMark/>
          </w:tcPr>
          <w:p w:rsidR="00F76C42" w:rsidRPr="00F76C42" w:rsidRDefault="00F76C42" w:rsidP="00F76C42">
            <w:pPr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DESCRIPTION</w:t>
            </w:r>
          </w:p>
        </w:tc>
        <w:tc>
          <w:tcPr>
            <w:tcW w:w="3772" w:type="dxa"/>
            <w:gridSpan w:val="2"/>
            <w:vMerge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vAlign w:val="center"/>
            <w:hideMark/>
          </w:tcPr>
          <w:p w:rsidR="00F76C42" w:rsidRPr="00F76C42" w:rsidRDefault="00F76C42" w:rsidP="00F76C42">
            <w:pPr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</w:pPr>
          </w:p>
        </w:tc>
      </w:tr>
      <w:tr w:rsidR="00F76C42" w:rsidRPr="00F76C42" w:rsidTr="0004055F">
        <w:trPr>
          <w:trHeight w:val="1088"/>
        </w:trPr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rPr>
                <w:rFonts w:ascii="Garamond Premier Pro" w:eastAsia="Times New Roman" w:hAnsi="Garamond Premier Pro" w:cs="Times New Roman"/>
                <w:color w:val="504552"/>
                <w:sz w:val="22"/>
                <w:szCs w:val="22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  <w:sz w:val="22"/>
                <w:szCs w:val="22"/>
              </w:rPr>
              <w:t> </w:t>
            </w:r>
          </w:p>
        </w:tc>
        <w:tc>
          <w:tcPr>
            <w:tcW w:w="3772" w:type="dxa"/>
            <w:gridSpan w:val="2"/>
            <w:vMerge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vAlign w:val="center"/>
            <w:hideMark/>
          </w:tcPr>
          <w:p w:rsidR="00F76C42" w:rsidRPr="00F76C42" w:rsidRDefault="00F76C42" w:rsidP="00F76C42">
            <w:pPr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rPr>
                <w:rFonts w:ascii="Garamond Premier Pro" w:eastAsia="Times New Roman" w:hAnsi="Garamond Premier Pro" w:cs="Times New Roman"/>
                <w:color w:val="504552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rPr>
                <w:rFonts w:ascii="Garamond Premier Pro" w:eastAsia="Times New Roman" w:hAnsi="Garamond Premier Pro" w:cs="Times New Roman"/>
                <w:color w:val="504552"/>
                <w:sz w:val="22"/>
                <w:szCs w:val="22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  <w:sz w:val="22"/>
                <w:szCs w:val="22"/>
              </w:rPr>
              <w:t> </w:t>
            </w:r>
          </w:p>
        </w:tc>
        <w:tc>
          <w:tcPr>
            <w:tcW w:w="3772" w:type="dxa"/>
            <w:gridSpan w:val="2"/>
            <w:vMerge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vAlign w:val="center"/>
            <w:hideMark/>
          </w:tcPr>
          <w:p w:rsidR="00F76C42" w:rsidRPr="00F76C42" w:rsidRDefault="00F76C42" w:rsidP="00F76C42">
            <w:pPr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</w:pPr>
          </w:p>
        </w:tc>
      </w:tr>
      <w:tr w:rsidR="00F76C42" w:rsidRPr="00F76C42" w:rsidTr="0004055F">
        <w:trPr>
          <w:trHeight w:val="360"/>
        </w:trPr>
        <w:tc>
          <w:tcPr>
            <w:tcW w:w="5572" w:type="dxa"/>
            <w:gridSpan w:val="3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PRODUCT LINE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72" w:type="dxa"/>
            <w:gridSpan w:val="3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PRODUCT LINE</w:t>
            </w:r>
          </w:p>
        </w:tc>
      </w:tr>
      <w:tr w:rsidR="00F76C42" w:rsidRPr="00F76C42" w:rsidTr="0004055F">
        <w:trPr>
          <w:trHeight w:val="323"/>
        </w:trPr>
        <w:tc>
          <w:tcPr>
            <w:tcW w:w="5572" w:type="dxa"/>
            <w:gridSpan w:val="3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504552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504552"/>
              </w:rPr>
            </w:pPr>
          </w:p>
        </w:tc>
        <w:tc>
          <w:tcPr>
            <w:tcW w:w="5572" w:type="dxa"/>
            <w:gridSpan w:val="3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504552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</w:rPr>
              <w:t> </w:t>
            </w:r>
          </w:p>
        </w:tc>
      </w:tr>
      <w:tr w:rsidR="00F76C42" w:rsidRPr="00F76C42" w:rsidTr="0004055F">
        <w:trPr>
          <w:trHeight w:val="720"/>
        </w:trPr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WORK STATION NO.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LINE SIDE RACK NO.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LINE SIDE LOAD QUANTITY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WORK STATION NO.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LINE SIDE RACK NO.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LINE SIDE LOAD QUANTITY</w:t>
            </w:r>
          </w:p>
        </w:tc>
      </w:tr>
      <w:tr w:rsidR="00F76C42" w:rsidRPr="00F76C42" w:rsidTr="0004055F">
        <w:trPr>
          <w:trHeight w:val="476"/>
        </w:trPr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76C42" w:rsidRPr="00F76C42" w:rsidTr="0004055F">
        <w:trPr>
          <w:trHeight w:val="720"/>
        </w:trPr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REPLENISH TRIGGER QTY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REPLENISH FROM LOCATION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REPLENISHMENT QUANTITY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REPLENISH TRIGGER QTY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REPLENISH FROM LOCATION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REPLENISHMENT QUANTITY</w:t>
            </w:r>
          </w:p>
        </w:tc>
      </w:tr>
      <w:tr w:rsidR="00F76C42" w:rsidRPr="00F76C42" w:rsidTr="0004055F">
        <w:trPr>
          <w:trHeight w:val="540"/>
        </w:trPr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76C42" w:rsidRPr="00F76C42" w:rsidTr="0004055F">
        <w:trPr>
          <w:trHeight w:val="449"/>
        </w:trPr>
        <w:tc>
          <w:tcPr>
            <w:tcW w:w="5572" w:type="dxa"/>
            <w:gridSpan w:val="3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504552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  <w:t>100003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</w:p>
        </w:tc>
        <w:tc>
          <w:tcPr>
            <w:tcW w:w="5572" w:type="dxa"/>
            <w:gridSpan w:val="3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504552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  <w:t>100004</w:t>
            </w:r>
          </w:p>
        </w:tc>
      </w:tr>
    </w:tbl>
    <w:p w:rsidR="00EC7D2C" w:rsidRDefault="005275AA" w:rsidP="0004055F"/>
    <w:sectPr w:rsidR="00EC7D2C" w:rsidSect="0004055F">
      <w:headerReference w:type="default" r:id="rId8"/>
      <w:pgSz w:w="12240" w:h="15840"/>
      <w:pgMar w:top="180" w:right="720" w:bottom="36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5AA" w:rsidRDefault="005275AA" w:rsidP="00DB2412">
      <w:r>
        <w:separator/>
      </w:r>
    </w:p>
  </w:endnote>
  <w:endnote w:type="continuationSeparator" w:id="0">
    <w:p w:rsidR="005275AA" w:rsidRDefault="005275AA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 Premier Pro">
    <w:altName w:val="Times New Roman"/>
    <w:charset w:val="00"/>
    <w:family w:val="auto"/>
    <w:pitch w:val="variable"/>
    <w:sig w:usb0="00000001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5AA" w:rsidRDefault="005275AA" w:rsidP="00DB2412">
      <w:r>
        <w:separator/>
      </w:r>
    </w:p>
  </w:footnote>
  <w:footnote w:type="continuationSeparator" w:id="0">
    <w:p w:rsidR="005275AA" w:rsidRDefault="005275AA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12" w:rsidRDefault="00DB2412" w:rsidP="00DB2412">
    <w:pPr>
      <w:pStyle w:val="En-tte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61"/>
    <w:rsid w:val="0004055F"/>
    <w:rsid w:val="00246934"/>
    <w:rsid w:val="00471C74"/>
    <w:rsid w:val="004937B7"/>
    <w:rsid w:val="005275AA"/>
    <w:rsid w:val="00735C73"/>
    <w:rsid w:val="00DB0961"/>
    <w:rsid w:val="00DB2412"/>
    <w:rsid w:val="00F7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81DE"/>
  <w15:chartTrackingRefBased/>
  <w15:docId w15:val="{4D69CBDD-A327-4556-9FE1-DF19019F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DB2412"/>
  </w:style>
  <w:style w:type="paragraph" w:styleId="Pieddepage">
    <w:name w:val="footer"/>
    <w:basedOn w:val="Normal"/>
    <w:link w:val="PieddepageC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2412"/>
  </w:style>
  <w:style w:type="paragraph" w:styleId="Rvision">
    <w:name w:val="Revision"/>
    <w:hidden/>
    <w:uiPriority w:val="99"/>
    <w:semiHidden/>
    <w:rsid w:val="00DB2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artsheet.com/try-it?trp=8648&amp;utm_source=integrated+content&amp;utm_campaign=/free-kanban-card-templates&amp;utm_medium=simple+kanban+card+template&amp;lx=AU2SjHVum3_OGeTRphD2o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RKETING\Demand%20Gen\Free%20Kanban%20Card%20and%20Board%20Templates\Word\Temp_SimpleKanbanCard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Temp_SimpleKanbanCard_Word.dotx</Template>
  <TotalTime>3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Smartsheet.com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Ploue-Smith</dc:creator>
  <cp:keywords/>
  <dc:description/>
  <cp:lastModifiedBy>Catherine Ploue-Smith</cp:lastModifiedBy>
  <cp:revision>3</cp:revision>
  <dcterms:created xsi:type="dcterms:W3CDTF">2016-08-19T20:58:00Z</dcterms:created>
  <dcterms:modified xsi:type="dcterms:W3CDTF">2016-08-19T21:01:00Z</dcterms:modified>
</cp:coreProperties>
</file>