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2" w:type="dxa"/>
        <w:tblLook w:val="04A0" w:firstRow="1" w:lastRow="0" w:firstColumn="1" w:lastColumn="0" w:noHBand="0" w:noVBand="1"/>
      </w:tblPr>
      <w:tblGrid>
        <w:gridCol w:w="480"/>
        <w:gridCol w:w="742"/>
        <w:gridCol w:w="1880"/>
        <w:gridCol w:w="1880"/>
        <w:gridCol w:w="1880"/>
        <w:gridCol w:w="1880"/>
        <w:gridCol w:w="1880"/>
        <w:gridCol w:w="1880"/>
        <w:gridCol w:w="1880"/>
      </w:tblGrid>
      <w:tr w:rsidR="00962DBA" w:rsidRPr="00962DBA" w:rsidTr="002A7E70">
        <w:trPr>
          <w:trHeight w:val="500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auto" w:fill="auto"/>
            <w:noWrap/>
            <w:textDirection w:val="btLr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Sunday, May 1, 2016</w:t>
            </w:r>
          </w:p>
        </w:tc>
        <w:tc>
          <w:tcPr>
            <w:tcW w:w="742" w:type="dxa"/>
            <w:tcBorders>
              <w:top w:val="single" w:sz="8" w:space="0" w:color="9BC2E6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305496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TIME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8EA9DB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MON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00B0F0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TUES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2F75B5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WED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00B0F0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THURS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8EA9DB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FRI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2F75B5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SAT</w:t>
            </w:r>
          </w:p>
        </w:tc>
        <w:tc>
          <w:tcPr>
            <w:tcW w:w="1880" w:type="dxa"/>
            <w:tcBorders>
              <w:top w:val="single" w:sz="8" w:space="0" w:color="9BC2E6"/>
              <w:left w:val="nil"/>
              <w:bottom w:val="nil"/>
              <w:right w:val="single" w:sz="8" w:space="0" w:color="9BC2E6"/>
            </w:tcBorders>
            <w:shd w:val="clear" w:color="000000" w:fill="305496"/>
            <w:noWrap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b/>
                <w:bCs/>
                <w:color w:val="FFFFFF"/>
                <w:sz w:val="22"/>
                <w:szCs w:val="22"/>
              </w:rPr>
              <w:t>SUN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8 AM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single" w:sz="8" w:space="0" w:color="9BC2E6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9 AM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10 AM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auto" w:fill="auto"/>
            <w:noWrap/>
            <w:textDirection w:val="btL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  <w:t>WEEK OF:</w:t>
            </w: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11 AM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30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8" w:space="0" w:color="9BC2E6"/>
            </w:tcBorders>
            <w:shd w:val="clear" w:color="auto" w:fill="auto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  <w:t>Work Schedule: 7 Day - 8am to 6pm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12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1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2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3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4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auto" w:fill="auto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305496"/>
            <w:noWrap/>
            <w:textDirection w:val="btLr"/>
            <w:vAlign w:val="center"/>
            <w:hideMark/>
          </w:tcPr>
          <w:p w:rsidR="00962DBA" w:rsidRPr="00962DBA" w:rsidRDefault="00962DBA" w:rsidP="00962DBA">
            <w:pPr>
              <w:jc w:val="center"/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  <w:r w:rsidRPr="00962DBA"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  <w:t>5 PM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4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bottom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  <w:r w:rsidRPr="00962DBA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62DBA" w:rsidRPr="00962DBA" w:rsidTr="002A7E70">
        <w:trPr>
          <w:trHeight w:val="253"/>
        </w:trPr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2F75B5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FFFFFF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4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9BC2E6"/>
              <w:bottom w:val="single" w:sz="8" w:space="0" w:color="9BC2E6"/>
              <w:right w:val="single" w:sz="8" w:space="0" w:color="9BC2E6"/>
            </w:tcBorders>
            <w:vAlign w:val="center"/>
            <w:hideMark/>
          </w:tcPr>
          <w:p w:rsidR="00962DBA" w:rsidRPr="00962DBA" w:rsidRDefault="00962DBA" w:rsidP="00962DBA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C67DC0" w:rsidRPr="00962DBA" w:rsidRDefault="002A7E70" w:rsidP="002A7E70">
      <w:pPr>
        <w:jc w:val="center"/>
      </w:pPr>
      <w:r>
        <w:rPr>
          <w:rFonts w:ascii="Arial" w:hAnsi="Arial"/>
          <w:b/>
          <w:caps/>
          <w:noProof/>
          <w:color w:val="4472C4"/>
          <w:sz w:val="22"/>
          <w:szCs w:val="22"/>
        </w:rPr>
        <w:lastRenderedPageBreak/>
        <w:drawing>
          <wp:inline distT="0" distB="0" distL="0" distR="0" wp14:anchorId="6B7BD56B" wp14:editId="08B75DA4">
            <wp:extent cx="3928753" cy="661651"/>
            <wp:effectExtent l="0" t="0" r="8255" b="0"/>
            <wp:docPr id="1" name="Picture 1" descr="Macintosh HD:Users:eesposito:Desktop:Smartsheetct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854" cy="66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DC0" w:rsidRPr="00962DBA" w:rsidSect="00B60833">
      <w:pgSz w:w="15840" w:h="12240" w:orient="landscape"/>
      <w:pgMar w:top="351" w:right="603" w:bottom="3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70"/>
    <w:rsid w:val="00042995"/>
    <w:rsid w:val="002A7E70"/>
    <w:rsid w:val="003A1210"/>
    <w:rsid w:val="00471C74"/>
    <w:rsid w:val="004937B7"/>
    <w:rsid w:val="00535612"/>
    <w:rsid w:val="008B7DE0"/>
    <w:rsid w:val="00962DBA"/>
    <w:rsid w:val="009B0F5E"/>
    <w:rsid w:val="00B60833"/>
    <w:rsid w:val="00C67DC0"/>
    <w:rsid w:val="00D5080E"/>
    <w:rsid w:val="00DC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DC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E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E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martsheet.com/try-it?trp=8585&amp;utm_source=integrated+content&amp;utm_campaign=/free-weekly-schedule-templates-excel&amp;utm_medium=weekly+schedule+mon-sun+word+template&amp;lx=M7PDvlgvtVWQvVwd9-8gKg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dalley:Downloads:Temp_WeeklySchedule_MONthruSUN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Temp_WeeklySchedule_MONthruSUN_Word.dotx</Template>
  <TotalTime>1</TotalTime>
  <Pages>2</Pages>
  <Words>101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Dalley</dc:creator>
  <cp:keywords/>
  <dc:description/>
  <cp:lastModifiedBy>Kendra Dalley</cp:lastModifiedBy>
  <cp:revision>1</cp:revision>
  <dcterms:created xsi:type="dcterms:W3CDTF">2016-04-26T22:27:00Z</dcterms:created>
  <dcterms:modified xsi:type="dcterms:W3CDTF">2016-04-26T22:28:00Z</dcterms:modified>
</cp:coreProperties>
</file>